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6D" w:rsidRPr="00B24949" w:rsidRDefault="003B426D" w:rsidP="00B24949">
      <w:r w:rsidRPr="00B24949">
        <w:t>Pregunta </w:t>
      </w:r>
      <w:r w:rsidRPr="00B24949">
        <w:rPr>
          <w:b/>
          <w:bCs/>
        </w:rPr>
        <w:t>1</w:t>
      </w:r>
    </w:p>
    <w:p w:rsidR="003B426D" w:rsidRPr="00B24949" w:rsidRDefault="003B426D" w:rsidP="00B24949">
      <w:r w:rsidRPr="00B24949">
        <w:t>Correcta</w:t>
      </w:r>
    </w:p>
    <w:p w:rsidR="003B426D" w:rsidRPr="00B24949" w:rsidRDefault="003B426D" w:rsidP="00B24949">
      <w:r w:rsidRPr="00B24949">
        <w:t>Puntúa 1,00 sobre 1,00</w:t>
      </w:r>
    </w:p>
    <w:p w:rsidR="003B426D" w:rsidRPr="00B24949" w:rsidRDefault="003B426D" w:rsidP="00B2494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>
            <v:imagedata r:id="rId4" o:title=""/>
          </v:shape>
        </w:pict>
      </w:r>
      <w:r w:rsidRPr="00B24949">
        <w:t>Marcar pregunta</w:t>
      </w:r>
    </w:p>
    <w:p w:rsidR="003B426D" w:rsidRPr="00B24949" w:rsidRDefault="003B426D" w:rsidP="00B24949">
      <w:r w:rsidRPr="00B24949">
        <w:t>Enunciado de la pregunta</w:t>
      </w:r>
    </w:p>
    <w:p w:rsidR="003B426D" w:rsidRPr="00B24949" w:rsidRDefault="003B426D" w:rsidP="00B24949">
      <w:r w:rsidRPr="00B24949">
        <w:rPr>
          <w:b/>
          <w:bCs/>
        </w:rPr>
        <w:t>Immanuel Kant desarrolló la teoría de la retribución moral, donde se refiere a la ley como un imperativo categórico, es decir, un mandato de justicia independiente de cualquier otra consideración final.</w:t>
      </w:r>
    </w:p>
    <w:p w:rsidR="003B426D" w:rsidRPr="00B24949" w:rsidRDefault="003B426D" w:rsidP="00B24949">
      <w:r w:rsidRPr="00B24949">
        <w:t>Seleccione una:</w:t>
      </w:r>
    </w:p>
    <w:p w:rsidR="003B426D" w:rsidRPr="00B24949" w:rsidRDefault="003B426D" w:rsidP="00B24949">
      <w:r>
        <w:pict>
          <v:shape id="_x0000_i1026" type="#_x0000_t75" style="width:20.25pt;height:17.25pt">
            <v:imagedata r:id="rId5" o:title=""/>
          </v:shape>
        </w:pict>
      </w:r>
      <w:r w:rsidRPr="00B24949">
        <w:t>a. Verdadero </w:t>
      </w:r>
    </w:p>
    <w:p w:rsidR="003B426D" w:rsidRPr="00B24949" w:rsidRDefault="003B426D" w:rsidP="00B24949">
      <w:r>
        <w:pict>
          <v:shape id="_x0000_i1027" type="#_x0000_t75" style="width:20.25pt;height:17.25pt">
            <v:imagedata r:id="rId6" o:title=""/>
          </v:shape>
        </w:pict>
      </w:r>
      <w:r w:rsidRPr="00B24949">
        <w:t>b. Falso</w:t>
      </w:r>
    </w:p>
    <w:p w:rsidR="003B426D" w:rsidRPr="00B24949" w:rsidRDefault="003B426D" w:rsidP="00B24949">
      <w:r w:rsidRPr="00B24949">
        <w:t>Retroalimentación</w:t>
      </w:r>
    </w:p>
    <w:p w:rsidR="003B426D" w:rsidRPr="00B24949" w:rsidRDefault="003B426D" w:rsidP="00B24949">
      <w:r w:rsidRPr="00B24949">
        <w:t>Respuesta correcta</w:t>
      </w:r>
    </w:p>
    <w:p w:rsidR="003B426D" w:rsidRPr="00B24949" w:rsidRDefault="003B426D" w:rsidP="00B24949">
      <w:r w:rsidRPr="00B24949">
        <w:t>La respuesta correcta es: Verdadero</w:t>
      </w:r>
    </w:p>
    <w:p w:rsidR="003B426D" w:rsidRPr="00B24949" w:rsidRDefault="003B426D" w:rsidP="00B24949">
      <w:r w:rsidRPr="00B24949">
        <w:t>Pregunta </w:t>
      </w:r>
      <w:r w:rsidRPr="00B24949">
        <w:rPr>
          <w:b/>
          <w:bCs/>
        </w:rPr>
        <w:t>2</w:t>
      </w:r>
    </w:p>
    <w:p w:rsidR="003B426D" w:rsidRPr="00B24949" w:rsidRDefault="003B426D" w:rsidP="00B24949">
      <w:r w:rsidRPr="00B24949">
        <w:t>Sin contestar</w:t>
      </w:r>
    </w:p>
    <w:p w:rsidR="003B426D" w:rsidRPr="00B24949" w:rsidRDefault="003B426D" w:rsidP="00B24949">
      <w:r w:rsidRPr="00B24949">
        <w:t>Puntúa como 1,00</w:t>
      </w:r>
    </w:p>
    <w:p w:rsidR="003B426D" w:rsidRPr="00B24949" w:rsidRDefault="003B426D" w:rsidP="00B24949">
      <w:r>
        <w:pict>
          <v:shape id="_x0000_i1028" type="#_x0000_t75" style="width:1in;height:1in">
            <v:imagedata r:id="rId4" o:title=""/>
          </v:shape>
        </w:pict>
      </w:r>
      <w:r w:rsidRPr="00B24949">
        <w:t>Marcar pregunta</w:t>
      </w:r>
    </w:p>
    <w:p w:rsidR="003B426D" w:rsidRPr="00B24949" w:rsidRDefault="003B426D" w:rsidP="00B24949">
      <w:r w:rsidRPr="00B24949">
        <w:t>Enunciado de la pregunta</w:t>
      </w:r>
    </w:p>
    <w:p w:rsidR="003B426D" w:rsidRPr="00B24949" w:rsidRDefault="003B426D" w:rsidP="00B24949">
      <w:r w:rsidRPr="00B24949">
        <w:rPr>
          <w:b/>
          <w:bCs/>
        </w:rPr>
        <w:t>Se le critica a las teorías relativas de la pena que la persecución de todos los delitos impediría adoptar criterios de oportunidad en el proceso penal.</w:t>
      </w:r>
    </w:p>
    <w:p w:rsidR="003B426D" w:rsidRPr="00B24949" w:rsidRDefault="003B426D" w:rsidP="00B24949">
      <w:r w:rsidRPr="00B24949">
        <w:t>Seleccione una:</w:t>
      </w:r>
    </w:p>
    <w:p w:rsidR="003B426D" w:rsidRPr="00B24949" w:rsidRDefault="003B426D" w:rsidP="00B24949">
      <w:r>
        <w:pict>
          <v:shape id="_x0000_i1029" type="#_x0000_t75" style="width:20.25pt;height:17.25pt">
            <v:imagedata r:id="rId6" o:title=""/>
          </v:shape>
        </w:pict>
      </w:r>
      <w:r w:rsidRPr="00B24949">
        <w:t>a. Falso</w:t>
      </w:r>
    </w:p>
    <w:p w:rsidR="003B426D" w:rsidRPr="00B24949" w:rsidRDefault="003B426D" w:rsidP="00B24949">
      <w:r>
        <w:pict>
          <v:shape id="_x0000_i1030" type="#_x0000_t75" style="width:20.25pt;height:17.25pt">
            <v:imagedata r:id="rId6" o:title=""/>
          </v:shape>
        </w:pict>
      </w:r>
      <w:r w:rsidRPr="00B24949">
        <w:t>b. Verdadero</w:t>
      </w:r>
    </w:p>
    <w:p w:rsidR="003B426D" w:rsidRPr="00B24949" w:rsidRDefault="003B426D" w:rsidP="00B24949">
      <w:r w:rsidRPr="00B24949">
        <w:t>Retroalimentación</w:t>
      </w:r>
    </w:p>
    <w:p w:rsidR="003B426D" w:rsidRPr="00B24949" w:rsidRDefault="003B426D" w:rsidP="00B24949">
      <w:r w:rsidRPr="00B24949">
        <w:t>Respuesta incorrecta.</w:t>
      </w:r>
    </w:p>
    <w:p w:rsidR="003B426D" w:rsidRPr="00B24949" w:rsidRDefault="003B426D" w:rsidP="00B24949">
      <w:r w:rsidRPr="00B24949">
        <w:t>La respuesta correcta es: Falso</w:t>
      </w:r>
    </w:p>
    <w:p w:rsidR="003B426D" w:rsidRPr="00B24949" w:rsidRDefault="003B426D" w:rsidP="00B24949">
      <w:r w:rsidRPr="00B24949">
        <w:t>Pregunta </w:t>
      </w:r>
      <w:r w:rsidRPr="00B24949">
        <w:rPr>
          <w:b/>
          <w:bCs/>
        </w:rPr>
        <w:t>3</w:t>
      </w:r>
    </w:p>
    <w:p w:rsidR="003B426D" w:rsidRPr="00B24949" w:rsidRDefault="003B426D" w:rsidP="00B24949">
      <w:r w:rsidRPr="00B24949">
        <w:t>Correcta</w:t>
      </w:r>
    </w:p>
    <w:p w:rsidR="003B426D" w:rsidRPr="00B24949" w:rsidRDefault="003B426D" w:rsidP="00B24949">
      <w:r w:rsidRPr="00B24949">
        <w:t>Puntúa 1,00 sobre 1,00</w:t>
      </w:r>
    </w:p>
    <w:p w:rsidR="003B426D" w:rsidRPr="00B24949" w:rsidRDefault="003B426D" w:rsidP="00B24949">
      <w:r>
        <w:pict>
          <v:shape id="_x0000_i1031" type="#_x0000_t75" style="width:1in;height:1in">
            <v:imagedata r:id="rId4" o:title=""/>
          </v:shape>
        </w:pict>
      </w:r>
      <w:r w:rsidRPr="00B24949">
        <w:t>Marcar pregunta</w:t>
      </w:r>
    </w:p>
    <w:p w:rsidR="003B426D" w:rsidRPr="00B24949" w:rsidRDefault="003B426D" w:rsidP="00B24949">
      <w:r w:rsidRPr="00B24949">
        <w:t>Enunciado de la pregunta</w:t>
      </w:r>
    </w:p>
    <w:p w:rsidR="003B426D" w:rsidRPr="00B24949" w:rsidRDefault="003B426D" w:rsidP="00B24949">
      <w:r w:rsidRPr="00B24949">
        <w:rPr>
          <w:b/>
          <w:bCs/>
        </w:rPr>
        <w:t>Enrico Ferri fue un sociólogo positivista italiano que se opuso al pensamiento liberal clásico negando la posibilidad de libre albedrío.</w:t>
      </w:r>
    </w:p>
    <w:p w:rsidR="003B426D" w:rsidRPr="00B24949" w:rsidRDefault="003B426D" w:rsidP="00B24949">
      <w:r w:rsidRPr="00B24949">
        <w:t>Seleccione una:</w:t>
      </w:r>
    </w:p>
    <w:p w:rsidR="003B426D" w:rsidRPr="00B24949" w:rsidRDefault="003B426D" w:rsidP="00B24949">
      <w:r>
        <w:pict>
          <v:shape id="_x0000_i1032" type="#_x0000_t75" style="width:20.25pt;height:17.25pt">
            <v:imagedata r:id="rId5" o:title=""/>
          </v:shape>
        </w:pict>
      </w:r>
      <w:r w:rsidRPr="00B24949">
        <w:t>a. Verdadero </w:t>
      </w:r>
    </w:p>
    <w:p w:rsidR="003B426D" w:rsidRPr="00B24949" w:rsidRDefault="003B426D" w:rsidP="00B24949">
      <w:r>
        <w:pict>
          <v:shape id="_x0000_i1033" type="#_x0000_t75" style="width:20.25pt;height:17.25pt">
            <v:imagedata r:id="rId6" o:title=""/>
          </v:shape>
        </w:pict>
      </w:r>
      <w:r w:rsidRPr="00B24949">
        <w:t>b. Falso</w:t>
      </w:r>
    </w:p>
    <w:p w:rsidR="003B426D" w:rsidRPr="00B24949" w:rsidRDefault="003B426D" w:rsidP="00B24949">
      <w:r w:rsidRPr="00B24949">
        <w:t>Retroalimentación</w:t>
      </w:r>
    </w:p>
    <w:p w:rsidR="003B426D" w:rsidRPr="00B24949" w:rsidRDefault="003B426D" w:rsidP="00B24949">
      <w:r w:rsidRPr="00B24949">
        <w:t>Respuesta correcta</w:t>
      </w:r>
    </w:p>
    <w:p w:rsidR="003B426D" w:rsidRPr="00B24949" w:rsidRDefault="003B426D" w:rsidP="00B24949">
      <w:r w:rsidRPr="00B24949">
        <w:t>La respuesta correcta es: Verdadero</w:t>
      </w:r>
    </w:p>
    <w:p w:rsidR="003B426D" w:rsidRPr="00B24949" w:rsidRDefault="003B426D" w:rsidP="00B24949">
      <w:r w:rsidRPr="00B24949">
        <w:t>Pregunta </w:t>
      </w:r>
      <w:r w:rsidRPr="00B24949">
        <w:rPr>
          <w:b/>
          <w:bCs/>
        </w:rPr>
        <w:t>4</w:t>
      </w:r>
    </w:p>
    <w:p w:rsidR="003B426D" w:rsidRPr="00B24949" w:rsidRDefault="003B426D" w:rsidP="00B24949">
      <w:r w:rsidRPr="00B24949">
        <w:t>Correcta</w:t>
      </w:r>
    </w:p>
    <w:p w:rsidR="003B426D" w:rsidRPr="00B24949" w:rsidRDefault="003B426D" w:rsidP="00B24949">
      <w:r w:rsidRPr="00B24949">
        <w:t>Puntúa 1,00 sobre 1,00</w:t>
      </w:r>
    </w:p>
    <w:p w:rsidR="003B426D" w:rsidRPr="00B24949" w:rsidRDefault="003B426D" w:rsidP="00B24949">
      <w:r>
        <w:pict>
          <v:shape id="_x0000_i1034" type="#_x0000_t75" style="width:1in;height:1in">
            <v:imagedata r:id="rId4" o:title=""/>
          </v:shape>
        </w:pict>
      </w:r>
      <w:r w:rsidRPr="00B24949">
        <w:t>Marcar pregunta</w:t>
      </w:r>
    </w:p>
    <w:p w:rsidR="003B426D" w:rsidRPr="00B24949" w:rsidRDefault="003B426D" w:rsidP="00B24949">
      <w:r w:rsidRPr="00B24949">
        <w:t>Enunciado de la pregunta</w:t>
      </w:r>
    </w:p>
    <w:p w:rsidR="003B426D" w:rsidRPr="00B24949" w:rsidRDefault="003B426D" w:rsidP="00B24949">
      <w:r w:rsidRPr="00B24949">
        <w:rPr>
          <w:b/>
          <w:bCs/>
        </w:rPr>
        <w:t>El principio del juez natural garantiza la imparcialidad del juzgador.</w:t>
      </w:r>
    </w:p>
    <w:p w:rsidR="003B426D" w:rsidRPr="00B24949" w:rsidRDefault="003B426D" w:rsidP="00B24949">
      <w:r w:rsidRPr="00B24949">
        <w:t>Seleccione una:</w:t>
      </w:r>
    </w:p>
    <w:p w:rsidR="003B426D" w:rsidRPr="00B24949" w:rsidRDefault="003B426D" w:rsidP="00B24949">
      <w:r>
        <w:pict>
          <v:shape id="_x0000_i1035" type="#_x0000_t75" style="width:20.25pt;height:17.25pt">
            <v:imagedata r:id="rId5" o:title=""/>
          </v:shape>
        </w:pict>
      </w:r>
      <w:r w:rsidRPr="00B24949">
        <w:t>a. Verdadero </w:t>
      </w:r>
    </w:p>
    <w:p w:rsidR="003B426D" w:rsidRPr="00B24949" w:rsidRDefault="003B426D" w:rsidP="00B24949">
      <w:r>
        <w:pict>
          <v:shape id="_x0000_i1036" type="#_x0000_t75" style="width:20.25pt;height:17.25pt">
            <v:imagedata r:id="rId6" o:title=""/>
          </v:shape>
        </w:pict>
      </w:r>
      <w:r w:rsidRPr="00B24949">
        <w:t>b. Falso</w:t>
      </w:r>
    </w:p>
    <w:p w:rsidR="003B426D" w:rsidRPr="00B24949" w:rsidRDefault="003B426D" w:rsidP="00B24949">
      <w:r w:rsidRPr="00B24949">
        <w:t>Retroalimentación</w:t>
      </w:r>
    </w:p>
    <w:p w:rsidR="003B426D" w:rsidRPr="00B24949" w:rsidRDefault="003B426D" w:rsidP="00B24949">
      <w:r w:rsidRPr="00B24949">
        <w:t>Respuesta correcta</w:t>
      </w:r>
    </w:p>
    <w:p w:rsidR="003B426D" w:rsidRPr="00B24949" w:rsidRDefault="003B426D" w:rsidP="00B24949">
      <w:r w:rsidRPr="00B24949">
        <w:t>La respuesta correcta es: Verdadero</w:t>
      </w:r>
    </w:p>
    <w:p w:rsidR="003B426D" w:rsidRPr="00B24949" w:rsidRDefault="003B426D" w:rsidP="00B24949">
      <w:r w:rsidRPr="00B24949">
        <w:t>Pregunta </w:t>
      </w:r>
      <w:r w:rsidRPr="00B24949">
        <w:rPr>
          <w:b/>
          <w:bCs/>
        </w:rPr>
        <w:t>5</w:t>
      </w:r>
    </w:p>
    <w:p w:rsidR="003B426D" w:rsidRPr="00B24949" w:rsidRDefault="003B426D" w:rsidP="00B24949">
      <w:r w:rsidRPr="00B24949">
        <w:t>Incorrecta</w:t>
      </w:r>
    </w:p>
    <w:p w:rsidR="003B426D" w:rsidRPr="00B24949" w:rsidRDefault="003B426D" w:rsidP="00B24949">
      <w:r w:rsidRPr="00B24949">
        <w:t>Puntúa -1,00 sobre 1,00</w:t>
      </w:r>
    </w:p>
    <w:p w:rsidR="003B426D" w:rsidRPr="00B24949" w:rsidRDefault="003B426D" w:rsidP="00B24949">
      <w:r>
        <w:pict>
          <v:shape id="_x0000_i1037" type="#_x0000_t75" style="width:1in;height:1in">
            <v:imagedata r:id="rId4" o:title=""/>
          </v:shape>
        </w:pict>
      </w:r>
      <w:r w:rsidRPr="00B24949">
        <w:t>Marcar pregunta</w:t>
      </w:r>
    </w:p>
    <w:p w:rsidR="003B426D" w:rsidRPr="00B24949" w:rsidRDefault="003B426D" w:rsidP="00B24949">
      <w:r w:rsidRPr="00B24949">
        <w:t>Enunciado de la pregunta</w:t>
      </w:r>
    </w:p>
    <w:p w:rsidR="003B426D" w:rsidRPr="00B24949" w:rsidRDefault="003B426D" w:rsidP="00B24949">
      <w:r w:rsidRPr="00B24949">
        <w:rPr>
          <w:b/>
          <w:bCs/>
        </w:rPr>
        <w:t>La única fuente de producción del Derecho Penal Argentino, es el Poder Legislativo provincial.</w:t>
      </w:r>
    </w:p>
    <w:p w:rsidR="003B426D" w:rsidRPr="00B24949" w:rsidRDefault="003B426D" w:rsidP="00B24949">
      <w:r w:rsidRPr="00B24949">
        <w:t>Seleccione una:</w:t>
      </w:r>
    </w:p>
    <w:p w:rsidR="003B426D" w:rsidRPr="00B24949" w:rsidRDefault="003B426D" w:rsidP="00B24949">
      <w:r>
        <w:pict>
          <v:shape id="_x0000_i1038" type="#_x0000_t75" style="width:20.25pt;height:17.25pt">
            <v:imagedata r:id="rId6" o:title=""/>
          </v:shape>
        </w:pict>
      </w:r>
      <w:r w:rsidRPr="00B24949">
        <w:t>a. Falso</w:t>
      </w:r>
    </w:p>
    <w:p w:rsidR="003B426D" w:rsidRPr="00B24949" w:rsidRDefault="003B426D" w:rsidP="00B24949">
      <w:r>
        <w:pict>
          <v:shape id="_x0000_i1039" type="#_x0000_t75" style="width:20.25pt;height:17.25pt">
            <v:imagedata r:id="rId5" o:title=""/>
          </v:shape>
        </w:pict>
      </w:r>
      <w:r w:rsidRPr="00B24949">
        <w:t>b. Verdadero </w:t>
      </w:r>
    </w:p>
    <w:p w:rsidR="003B426D" w:rsidRPr="00B24949" w:rsidRDefault="003B426D" w:rsidP="00B24949">
      <w:r w:rsidRPr="00B24949">
        <w:t>Retroalimentación</w:t>
      </w:r>
    </w:p>
    <w:p w:rsidR="003B426D" w:rsidRPr="00B24949" w:rsidRDefault="003B426D" w:rsidP="00B24949">
      <w:r w:rsidRPr="00B24949">
        <w:t>Respuesta incorrecta.</w:t>
      </w:r>
    </w:p>
    <w:p w:rsidR="003B426D" w:rsidRPr="00B24949" w:rsidRDefault="003B426D" w:rsidP="00B24949">
      <w:r w:rsidRPr="00B24949">
        <w:t>La respuesta correcta es: Falso</w:t>
      </w:r>
    </w:p>
    <w:p w:rsidR="003B426D" w:rsidRPr="00B24949" w:rsidRDefault="003B426D" w:rsidP="00B24949">
      <w:r w:rsidRPr="00B24949">
        <w:t>Pregunta </w:t>
      </w:r>
      <w:r w:rsidRPr="00B24949">
        <w:rPr>
          <w:b/>
          <w:bCs/>
        </w:rPr>
        <w:t>6</w:t>
      </w:r>
    </w:p>
    <w:p w:rsidR="003B426D" w:rsidRPr="00B24949" w:rsidRDefault="003B426D" w:rsidP="00B24949">
      <w:r w:rsidRPr="00B24949">
        <w:t>Correcta</w:t>
      </w:r>
    </w:p>
    <w:p w:rsidR="003B426D" w:rsidRPr="00B24949" w:rsidRDefault="003B426D" w:rsidP="00B24949">
      <w:r w:rsidRPr="00B24949">
        <w:t>Puntúa 1,00 sobre 1,00</w:t>
      </w:r>
    </w:p>
    <w:p w:rsidR="003B426D" w:rsidRPr="00B24949" w:rsidRDefault="003B426D" w:rsidP="00B24949">
      <w:r>
        <w:pict>
          <v:shape id="_x0000_i1040" type="#_x0000_t75" style="width:1in;height:1in">
            <v:imagedata r:id="rId4" o:title=""/>
          </v:shape>
        </w:pict>
      </w:r>
      <w:r w:rsidRPr="00B24949">
        <w:t>Marcar pregunta</w:t>
      </w:r>
    </w:p>
    <w:p w:rsidR="003B426D" w:rsidRPr="00B24949" w:rsidRDefault="003B426D" w:rsidP="00B24949">
      <w:r w:rsidRPr="00B24949">
        <w:t>Enunciado de la pregunta</w:t>
      </w:r>
    </w:p>
    <w:p w:rsidR="003B426D" w:rsidRPr="00B24949" w:rsidRDefault="003B426D" w:rsidP="00B24949">
      <w:r w:rsidRPr="00B24949">
        <w:rPr>
          <w:b/>
          <w:bCs/>
        </w:rPr>
        <w:t>En el derecho penal de acto no se reprime al agente por la conducta cometida, contraria a derecho, sino por su forma de ser</w:t>
      </w:r>
    </w:p>
    <w:p w:rsidR="003B426D" w:rsidRPr="00B24949" w:rsidRDefault="003B426D" w:rsidP="00B24949">
      <w:r w:rsidRPr="00B24949">
        <w:t>Seleccione una:</w:t>
      </w:r>
    </w:p>
    <w:p w:rsidR="003B426D" w:rsidRPr="00B24949" w:rsidRDefault="003B426D" w:rsidP="00B24949">
      <w:r>
        <w:pict>
          <v:shape id="_x0000_i1041" type="#_x0000_t75" style="width:20.25pt;height:17.25pt">
            <v:imagedata r:id="rId6" o:title=""/>
          </v:shape>
        </w:pict>
      </w:r>
      <w:r w:rsidRPr="00B24949">
        <w:t>a. Verdadero</w:t>
      </w:r>
    </w:p>
    <w:p w:rsidR="003B426D" w:rsidRPr="00B24949" w:rsidRDefault="003B426D" w:rsidP="00B24949">
      <w:r>
        <w:pict>
          <v:shape id="_x0000_i1042" type="#_x0000_t75" style="width:20.25pt;height:17.25pt">
            <v:imagedata r:id="rId5" o:title=""/>
          </v:shape>
        </w:pict>
      </w:r>
      <w:r w:rsidRPr="00B24949">
        <w:t>b. Falso </w:t>
      </w:r>
    </w:p>
    <w:p w:rsidR="003B426D" w:rsidRPr="00B24949" w:rsidRDefault="003B426D" w:rsidP="00B24949">
      <w:r w:rsidRPr="00B24949">
        <w:t>Retroalimentación</w:t>
      </w:r>
    </w:p>
    <w:p w:rsidR="003B426D" w:rsidRPr="00B24949" w:rsidRDefault="003B426D" w:rsidP="00B24949">
      <w:r w:rsidRPr="00B24949">
        <w:t>Respuesta correcta</w:t>
      </w:r>
    </w:p>
    <w:p w:rsidR="003B426D" w:rsidRPr="00B24949" w:rsidRDefault="003B426D" w:rsidP="00B24949">
      <w:r w:rsidRPr="00B24949">
        <w:t>La respuesta correcta es: Falso</w:t>
      </w:r>
    </w:p>
    <w:p w:rsidR="003B426D" w:rsidRPr="00B24949" w:rsidRDefault="003B426D" w:rsidP="00B24949">
      <w:r w:rsidRPr="00B24949">
        <w:t>Pregunta </w:t>
      </w:r>
      <w:r w:rsidRPr="00B24949">
        <w:rPr>
          <w:b/>
          <w:bCs/>
        </w:rPr>
        <w:t>7</w:t>
      </w:r>
    </w:p>
    <w:p w:rsidR="003B426D" w:rsidRPr="00B24949" w:rsidRDefault="003B426D" w:rsidP="00B24949">
      <w:r w:rsidRPr="00B24949">
        <w:t>Correcta</w:t>
      </w:r>
    </w:p>
    <w:p w:rsidR="003B426D" w:rsidRPr="00B24949" w:rsidRDefault="003B426D" w:rsidP="00B24949">
      <w:r w:rsidRPr="00B24949">
        <w:t>Puntúa 1,00 sobre 1,00</w:t>
      </w:r>
    </w:p>
    <w:p w:rsidR="003B426D" w:rsidRPr="00B24949" w:rsidRDefault="003B426D" w:rsidP="00B24949">
      <w:r>
        <w:pict>
          <v:shape id="_x0000_i1043" type="#_x0000_t75" style="width:1in;height:1in">
            <v:imagedata r:id="rId4" o:title=""/>
          </v:shape>
        </w:pict>
      </w:r>
      <w:r w:rsidRPr="00B24949">
        <w:t>Marcar pregunta</w:t>
      </w:r>
    </w:p>
    <w:p w:rsidR="003B426D" w:rsidRPr="00B24949" w:rsidRDefault="003B426D" w:rsidP="00B24949">
      <w:r w:rsidRPr="00B24949">
        <w:t>Enunciado de la pregunta</w:t>
      </w:r>
    </w:p>
    <w:p w:rsidR="003B426D" w:rsidRPr="00B24949" w:rsidRDefault="003B426D" w:rsidP="00B24949">
      <w:r w:rsidRPr="00B24949">
        <w:rPr>
          <w:b/>
          <w:bCs/>
        </w:rPr>
        <w:t>Las teorías del “labelling approach” consideran que el individuo asume estatus de delincuente, no al cometer el delito, sino al ser captado por las agencias oficiales de control social.</w:t>
      </w:r>
    </w:p>
    <w:p w:rsidR="003B426D" w:rsidRPr="00B24949" w:rsidRDefault="003B426D" w:rsidP="00B24949">
      <w:r w:rsidRPr="00B24949">
        <w:t>Seleccione una:</w:t>
      </w:r>
    </w:p>
    <w:p w:rsidR="003B426D" w:rsidRPr="00B24949" w:rsidRDefault="003B426D" w:rsidP="00B24949">
      <w:r>
        <w:pict>
          <v:shape id="_x0000_i1044" type="#_x0000_t75" style="width:20.25pt;height:17.25pt">
            <v:imagedata r:id="rId5" o:title=""/>
          </v:shape>
        </w:pict>
      </w:r>
      <w:r w:rsidRPr="00B24949">
        <w:t>a. Verdadero </w:t>
      </w:r>
    </w:p>
    <w:p w:rsidR="003B426D" w:rsidRPr="00B24949" w:rsidRDefault="003B426D" w:rsidP="00B24949">
      <w:r>
        <w:pict>
          <v:shape id="_x0000_i1045" type="#_x0000_t75" style="width:20.25pt;height:17.25pt">
            <v:imagedata r:id="rId6" o:title=""/>
          </v:shape>
        </w:pict>
      </w:r>
      <w:r w:rsidRPr="00B24949">
        <w:t>b. Falso</w:t>
      </w:r>
    </w:p>
    <w:p w:rsidR="003B426D" w:rsidRPr="00B24949" w:rsidRDefault="003B426D" w:rsidP="00B24949">
      <w:r w:rsidRPr="00B24949">
        <w:t>Retroalimentación</w:t>
      </w:r>
    </w:p>
    <w:p w:rsidR="003B426D" w:rsidRPr="00B24949" w:rsidRDefault="003B426D" w:rsidP="00B24949">
      <w:r w:rsidRPr="00B24949">
        <w:t>Respuesta correcta</w:t>
      </w:r>
    </w:p>
    <w:p w:rsidR="003B426D" w:rsidRPr="00B24949" w:rsidRDefault="003B426D" w:rsidP="00B24949">
      <w:r w:rsidRPr="00B24949">
        <w:t>La respuesta correcta es: Verdadero</w:t>
      </w:r>
    </w:p>
    <w:p w:rsidR="003B426D" w:rsidRPr="00B24949" w:rsidRDefault="003B426D" w:rsidP="00B24949">
      <w:r w:rsidRPr="00B24949">
        <w:t>Pregunta </w:t>
      </w:r>
      <w:r w:rsidRPr="00B24949">
        <w:rPr>
          <w:b/>
          <w:bCs/>
        </w:rPr>
        <w:t>8</w:t>
      </w:r>
    </w:p>
    <w:p w:rsidR="003B426D" w:rsidRPr="00B24949" w:rsidRDefault="003B426D" w:rsidP="00B24949">
      <w:r w:rsidRPr="00B24949">
        <w:t>Correcta</w:t>
      </w:r>
    </w:p>
    <w:p w:rsidR="003B426D" w:rsidRPr="00B24949" w:rsidRDefault="003B426D" w:rsidP="00B24949">
      <w:r w:rsidRPr="00B24949">
        <w:t>Puntúa 1,00 sobre 1,00</w:t>
      </w:r>
    </w:p>
    <w:p w:rsidR="003B426D" w:rsidRPr="00B24949" w:rsidRDefault="003B426D" w:rsidP="00B24949">
      <w:r>
        <w:pict>
          <v:shape id="_x0000_i1046" type="#_x0000_t75" style="width:1in;height:1in">
            <v:imagedata r:id="rId4" o:title=""/>
          </v:shape>
        </w:pict>
      </w:r>
      <w:r w:rsidRPr="00B24949">
        <w:t>Marcar pregunta</w:t>
      </w:r>
    </w:p>
    <w:p w:rsidR="003B426D" w:rsidRPr="00B24949" w:rsidRDefault="003B426D" w:rsidP="00B24949">
      <w:r w:rsidRPr="00B24949">
        <w:t>Enunciado de la pregunta</w:t>
      </w:r>
    </w:p>
    <w:p w:rsidR="003B426D" w:rsidRPr="00B24949" w:rsidRDefault="003B426D" w:rsidP="00B24949">
      <w:r w:rsidRPr="00B24949">
        <w:rPr>
          <w:b/>
          <w:bCs/>
        </w:rPr>
        <w:t>La teoría funcionalista refiere que “conducta” es la posibilidad de evitar un resultado diferente a través de una acción o una omisión.</w:t>
      </w:r>
    </w:p>
    <w:p w:rsidR="003B426D" w:rsidRPr="00B24949" w:rsidRDefault="003B426D" w:rsidP="00B24949">
      <w:r w:rsidRPr="00B24949">
        <w:t>Seleccione una:</w:t>
      </w:r>
    </w:p>
    <w:p w:rsidR="003B426D" w:rsidRPr="00B24949" w:rsidRDefault="003B426D" w:rsidP="00B24949">
      <w:r>
        <w:pict>
          <v:shape id="_x0000_i1047" type="#_x0000_t75" style="width:20.25pt;height:17.25pt">
            <v:imagedata r:id="rId5" o:title=""/>
          </v:shape>
        </w:pict>
      </w:r>
      <w:r w:rsidRPr="00B24949">
        <w:t>a. Verdadero </w:t>
      </w:r>
    </w:p>
    <w:p w:rsidR="003B426D" w:rsidRPr="00B24949" w:rsidRDefault="003B426D" w:rsidP="00B24949">
      <w:r>
        <w:pict>
          <v:shape id="_x0000_i1048" type="#_x0000_t75" style="width:20.25pt;height:17.25pt">
            <v:imagedata r:id="rId6" o:title=""/>
          </v:shape>
        </w:pict>
      </w:r>
      <w:r w:rsidRPr="00B24949">
        <w:t>b. Falso</w:t>
      </w:r>
    </w:p>
    <w:p w:rsidR="003B426D" w:rsidRPr="00B24949" w:rsidRDefault="003B426D" w:rsidP="00B24949">
      <w:r w:rsidRPr="00B24949">
        <w:t>Retroalimentación</w:t>
      </w:r>
    </w:p>
    <w:p w:rsidR="003B426D" w:rsidRPr="00B24949" w:rsidRDefault="003B426D" w:rsidP="00B24949">
      <w:r w:rsidRPr="00B24949">
        <w:t>Respuesta correcta</w:t>
      </w:r>
    </w:p>
    <w:p w:rsidR="003B426D" w:rsidRPr="00B24949" w:rsidRDefault="003B426D" w:rsidP="00B24949">
      <w:r w:rsidRPr="00B24949">
        <w:t>La respuesta correcta es: Verdadero</w:t>
      </w:r>
    </w:p>
    <w:p w:rsidR="003B426D" w:rsidRPr="00B24949" w:rsidRDefault="003B426D" w:rsidP="00B24949">
      <w:r w:rsidRPr="00B24949">
        <w:t>Pregunta </w:t>
      </w:r>
      <w:r w:rsidRPr="00B24949">
        <w:rPr>
          <w:b/>
          <w:bCs/>
        </w:rPr>
        <w:t>9</w:t>
      </w:r>
    </w:p>
    <w:p w:rsidR="003B426D" w:rsidRPr="00B24949" w:rsidRDefault="003B426D" w:rsidP="00B24949">
      <w:r w:rsidRPr="00B24949">
        <w:t>Incorrecta</w:t>
      </w:r>
    </w:p>
    <w:p w:rsidR="003B426D" w:rsidRPr="00B24949" w:rsidRDefault="003B426D" w:rsidP="00B24949">
      <w:r w:rsidRPr="00B24949">
        <w:t>Puntúa -1,00 sobre 1,00</w:t>
      </w:r>
    </w:p>
    <w:p w:rsidR="003B426D" w:rsidRPr="00B24949" w:rsidRDefault="003B426D" w:rsidP="00B24949">
      <w:r>
        <w:pict>
          <v:shape id="_x0000_i1049" type="#_x0000_t75" style="width:1in;height:1in">
            <v:imagedata r:id="rId4" o:title=""/>
          </v:shape>
        </w:pict>
      </w:r>
      <w:r w:rsidRPr="00B24949">
        <w:t>Marcar pregunta</w:t>
      </w:r>
    </w:p>
    <w:p w:rsidR="003B426D" w:rsidRPr="00B24949" w:rsidRDefault="003B426D" w:rsidP="00B24949">
      <w:r w:rsidRPr="00B24949">
        <w:t>Enunciado de la pregunta</w:t>
      </w:r>
    </w:p>
    <w:p w:rsidR="003B426D" w:rsidRPr="00B24949" w:rsidRDefault="003B426D" w:rsidP="00B24949">
      <w:r w:rsidRPr="00B24949">
        <w:rPr>
          <w:b/>
          <w:bCs/>
        </w:rPr>
        <w:t>Un acto reflejo es considerado como fuerza física de la naturaleza interna y, como tal, excluye la acción.</w:t>
      </w:r>
    </w:p>
    <w:p w:rsidR="003B426D" w:rsidRPr="00B24949" w:rsidRDefault="003B426D" w:rsidP="00B24949">
      <w:r w:rsidRPr="00B24949">
        <w:t>Seleccione una:</w:t>
      </w:r>
    </w:p>
    <w:p w:rsidR="003B426D" w:rsidRPr="00B24949" w:rsidRDefault="003B426D" w:rsidP="00B24949">
      <w:r>
        <w:pict>
          <v:shape id="_x0000_i1050" type="#_x0000_t75" style="width:20.25pt;height:17.25pt">
            <v:imagedata r:id="rId6" o:title=""/>
          </v:shape>
        </w:pict>
      </w:r>
      <w:r w:rsidRPr="00B24949">
        <w:t>a. Verdadero</w:t>
      </w:r>
    </w:p>
    <w:p w:rsidR="003B426D" w:rsidRPr="00B24949" w:rsidRDefault="003B426D" w:rsidP="00B24949">
      <w:r>
        <w:pict>
          <v:shape id="_x0000_i1051" type="#_x0000_t75" style="width:20.25pt;height:17.25pt">
            <v:imagedata r:id="rId5" o:title=""/>
          </v:shape>
        </w:pict>
      </w:r>
      <w:r w:rsidRPr="00B24949">
        <w:t>b. Falso </w:t>
      </w:r>
    </w:p>
    <w:p w:rsidR="003B426D" w:rsidRPr="00B24949" w:rsidRDefault="003B426D" w:rsidP="00B24949">
      <w:r w:rsidRPr="00B24949">
        <w:t>Retroalimentación</w:t>
      </w:r>
    </w:p>
    <w:p w:rsidR="003B426D" w:rsidRPr="00B24949" w:rsidRDefault="003B426D" w:rsidP="00B24949">
      <w:r w:rsidRPr="00B24949">
        <w:t>Respuesta incorrecta.</w:t>
      </w:r>
    </w:p>
    <w:p w:rsidR="003B426D" w:rsidRPr="00B24949" w:rsidRDefault="003B426D" w:rsidP="00B24949">
      <w:r w:rsidRPr="00B24949">
        <w:t>La respuesta correcta es: Verdadero</w:t>
      </w:r>
    </w:p>
    <w:p w:rsidR="003B426D" w:rsidRPr="00B24949" w:rsidRDefault="003B426D" w:rsidP="00B24949">
      <w:r w:rsidRPr="00B24949">
        <w:t>Pregunta </w:t>
      </w:r>
      <w:r w:rsidRPr="00B24949">
        <w:rPr>
          <w:b/>
          <w:bCs/>
        </w:rPr>
        <w:t>10</w:t>
      </w:r>
    </w:p>
    <w:p w:rsidR="003B426D" w:rsidRPr="00B24949" w:rsidRDefault="003B426D" w:rsidP="00B24949">
      <w:r w:rsidRPr="00B24949">
        <w:t>Correcta</w:t>
      </w:r>
    </w:p>
    <w:p w:rsidR="003B426D" w:rsidRPr="00B24949" w:rsidRDefault="003B426D" w:rsidP="00B24949">
      <w:r w:rsidRPr="00B24949">
        <w:t>Puntúa 1,00 sobre 1,00</w:t>
      </w:r>
    </w:p>
    <w:p w:rsidR="003B426D" w:rsidRPr="00B24949" w:rsidRDefault="003B426D" w:rsidP="00B24949">
      <w:r>
        <w:pict>
          <v:shape id="_x0000_i1052" type="#_x0000_t75" style="width:1in;height:1in">
            <v:imagedata r:id="rId4" o:title=""/>
          </v:shape>
        </w:pict>
      </w:r>
      <w:r w:rsidRPr="00B24949">
        <w:t>Marcar pregunta</w:t>
      </w:r>
    </w:p>
    <w:p w:rsidR="003B426D" w:rsidRPr="00B24949" w:rsidRDefault="003B426D" w:rsidP="00B24949">
      <w:r w:rsidRPr="00B24949">
        <w:t>Enunciado de la pregunta</w:t>
      </w:r>
    </w:p>
    <w:p w:rsidR="003B426D" w:rsidRPr="00B24949" w:rsidRDefault="003B426D" w:rsidP="00B24949">
      <w:r w:rsidRPr="00B24949">
        <w:rPr>
          <w:b/>
          <w:bCs/>
        </w:rPr>
        <w:t>La involuntabilidad es la incapacidad psíquica de culpabilidad.</w:t>
      </w:r>
    </w:p>
    <w:p w:rsidR="003B426D" w:rsidRPr="00B24949" w:rsidRDefault="003B426D" w:rsidP="00B24949">
      <w:r w:rsidRPr="00B24949">
        <w:t>Seleccione una:</w:t>
      </w:r>
    </w:p>
    <w:p w:rsidR="003B426D" w:rsidRPr="00B24949" w:rsidRDefault="003B426D" w:rsidP="00B24949">
      <w:r>
        <w:pict>
          <v:shape id="_x0000_i1053" type="#_x0000_t75" style="width:20.25pt;height:17.25pt">
            <v:imagedata r:id="rId6" o:title=""/>
          </v:shape>
        </w:pict>
      </w:r>
      <w:r w:rsidRPr="00B24949">
        <w:t>a. Verdadero</w:t>
      </w:r>
    </w:p>
    <w:p w:rsidR="003B426D" w:rsidRPr="00B24949" w:rsidRDefault="003B426D" w:rsidP="00B24949">
      <w:r>
        <w:pict>
          <v:shape id="_x0000_i1054" type="#_x0000_t75" style="width:20.25pt;height:17.25pt">
            <v:imagedata r:id="rId5" o:title=""/>
          </v:shape>
        </w:pict>
      </w:r>
      <w:r w:rsidRPr="00B24949">
        <w:t>b. Falso </w:t>
      </w:r>
    </w:p>
    <w:p w:rsidR="003B426D" w:rsidRPr="00B24949" w:rsidRDefault="003B426D" w:rsidP="00B24949">
      <w:r w:rsidRPr="00B24949">
        <w:t>Retroalimentación</w:t>
      </w:r>
    </w:p>
    <w:p w:rsidR="003B426D" w:rsidRPr="00B24949" w:rsidRDefault="003B426D" w:rsidP="00B24949">
      <w:r w:rsidRPr="00B24949">
        <w:t>Respuesta correcta</w:t>
      </w:r>
    </w:p>
    <w:p w:rsidR="003B426D" w:rsidRPr="00B24949" w:rsidRDefault="003B426D" w:rsidP="00B24949">
      <w:r w:rsidRPr="00B24949">
        <w:t>La respuesta correcta es: Falso</w:t>
      </w:r>
    </w:p>
    <w:p w:rsidR="003B426D" w:rsidRPr="00B24949" w:rsidRDefault="003B426D" w:rsidP="00B24949">
      <w:r w:rsidRPr="00B24949">
        <w:t>Pregunta </w:t>
      </w:r>
      <w:r w:rsidRPr="00B24949">
        <w:rPr>
          <w:b/>
          <w:bCs/>
        </w:rPr>
        <w:t>11</w:t>
      </w:r>
    </w:p>
    <w:p w:rsidR="003B426D" w:rsidRPr="00B24949" w:rsidRDefault="003B426D" w:rsidP="00B24949">
      <w:r w:rsidRPr="00B24949">
        <w:t>Correcta</w:t>
      </w:r>
    </w:p>
    <w:p w:rsidR="003B426D" w:rsidRPr="00B24949" w:rsidRDefault="003B426D" w:rsidP="00B24949">
      <w:r w:rsidRPr="00B24949">
        <w:t>Puntúa 1,00 sobre 1,00</w:t>
      </w:r>
    </w:p>
    <w:p w:rsidR="003B426D" w:rsidRPr="00B24949" w:rsidRDefault="003B426D" w:rsidP="00B24949">
      <w:r>
        <w:pict>
          <v:shape id="_x0000_i1055" type="#_x0000_t75" style="width:1in;height:1in">
            <v:imagedata r:id="rId4" o:title=""/>
          </v:shape>
        </w:pict>
      </w:r>
      <w:r w:rsidRPr="00B24949">
        <w:t>Marcar pregunta</w:t>
      </w:r>
    </w:p>
    <w:p w:rsidR="003B426D" w:rsidRPr="00B24949" w:rsidRDefault="003B426D" w:rsidP="00B24949">
      <w:r w:rsidRPr="00B24949">
        <w:t>Enunciado de la pregunta</w:t>
      </w:r>
    </w:p>
    <w:p w:rsidR="003B426D" w:rsidRPr="00B24949" w:rsidRDefault="003B426D" w:rsidP="00B24949">
      <w:r w:rsidRPr="00B24949">
        <w:rPr>
          <w:b/>
          <w:bCs/>
        </w:rPr>
        <w:t>El conocimiento, como elemento del dolo, debe ser efectivo, actual y comprensible en su significación.</w:t>
      </w:r>
    </w:p>
    <w:p w:rsidR="003B426D" w:rsidRPr="00B24949" w:rsidRDefault="003B426D" w:rsidP="00B24949">
      <w:r w:rsidRPr="00B24949">
        <w:t>Seleccione una:</w:t>
      </w:r>
    </w:p>
    <w:p w:rsidR="003B426D" w:rsidRPr="00B24949" w:rsidRDefault="003B426D" w:rsidP="00B24949">
      <w:r>
        <w:pict>
          <v:shape id="_x0000_i1056" type="#_x0000_t75" style="width:20.25pt;height:17.25pt">
            <v:imagedata r:id="rId5" o:title=""/>
          </v:shape>
        </w:pict>
      </w:r>
      <w:r w:rsidRPr="00B24949">
        <w:t>a. Verdadero </w:t>
      </w:r>
    </w:p>
    <w:p w:rsidR="003B426D" w:rsidRPr="00B24949" w:rsidRDefault="003B426D" w:rsidP="00B24949">
      <w:r>
        <w:pict>
          <v:shape id="_x0000_i1057" type="#_x0000_t75" style="width:20.25pt;height:17.25pt">
            <v:imagedata r:id="rId6" o:title=""/>
          </v:shape>
        </w:pict>
      </w:r>
      <w:r w:rsidRPr="00B24949">
        <w:t>b. Falso</w:t>
      </w:r>
    </w:p>
    <w:p w:rsidR="003B426D" w:rsidRPr="00B24949" w:rsidRDefault="003B426D" w:rsidP="00B24949">
      <w:r w:rsidRPr="00B24949">
        <w:t>Retroalimentación</w:t>
      </w:r>
    </w:p>
    <w:p w:rsidR="003B426D" w:rsidRPr="00B24949" w:rsidRDefault="003B426D" w:rsidP="00B24949">
      <w:r w:rsidRPr="00B24949">
        <w:t>Respuesta correcta</w:t>
      </w:r>
    </w:p>
    <w:p w:rsidR="003B426D" w:rsidRPr="00B24949" w:rsidRDefault="003B426D" w:rsidP="00B24949">
      <w:r w:rsidRPr="00B24949">
        <w:t>La respuesta correcta es: Verdadero</w:t>
      </w:r>
    </w:p>
    <w:p w:rsidR="003B426D" w:rsidRPr="00B24949" w:rsidRDefault="003B426D" w:rsidP="00B24949">
      <w:r w:rsidRPr="00B24949">
        <w:t>Pregunta </w:t>
      </w:r>
      <w:r w:rsidRPr="00B24949">
        <w:rPr>
          <w:b/>
          <w:bCs/>
        </w:rPr>
        <w:t>12</w:t>
      </w:r>
    </w:p>
    <w:p w:rsidR="003B426D" w:rsidRPr="00B24949" w:rsidRDefault="003B426D" w:rsidP="00B24949">
      <w:r w:rsidRPr="00B24949">
        <w:t>Correcta</w:t>
      </w:r>
    </w:p>
    <w:p w:rsidR="003B426D" w:rsidRPr="00B24949" w:rsidRDefault="003B426D" w:rsidP="00B24949">
      <w:r w:rsidRPr="00B24949">
        <w:t>Puntúa 1,00 sobre 1,00</w:t>
      </w:r>
    </w:p>
    <w:p w:rsidR="003B426D" w:rsidRPr="00B24949" w:rsidRDefault="003B426D" w:rsidP="00B24949">
      <w:r>
        <w:pict>
          <v:shape id="_x0000_i1058" type="#_x0000_t75" style="width:1in;height:1in">
            <v:imagedata r:id="rId4" o:title=""/>
          </v:shape>
        </w:pict>
      </w:r>
      <w:r w:rsidRPr="00B24949">
        <w:t>Marcar pregunta</w:t>
      </w:r>
    </w:p>
    <w:p w:rsidR="003B426D" w:rsidRPr="00B24949" w:rsidRDefault="003B426D" w:rsidP="00B24949">
      <w:r w:rsidRPr="00B24949">
        <w:t>Enunciado de la pregunta</w:t>
      </w:r>
    </w:p>
    <w:p w:rsidR="003B426D" w:rsidRPr="00B24949" w:rsidRDefault="003B426D" w:rsidP="00B24949">
      <w:r w:rsidRPr="00B24949">
        <w:rPr>
          <w:b/>
          <w:bCs/>
        </w:rPr>
        <w:t>El error de tipo es un error que recae sobre los elementos de la antijuridicidad.</w:t>
      </w:r>
    </w:p>
    <w:p w:rsidR="003B426D" w:rsidRPr="00B24949" w:rsidRDefault="003B426D" w:rsidP="00B24949">
      <w:r w:rsidRPr="00B24949">
        <w:t>Seleccione una:</w:t>
      </w:r>
    </w:p>
    <w:p w:rsidR="003B426D" w:rsidRPr="00B24949" w:rsidRDefault="003B426D" w:rsidP="00B24949">
      <w:r>
        <w:pict>
          <v:shape id="_x0000_i1059" type="#_x0000_t75" style="width:20.25pt;height:17.25pt">
            <v:imagedata r:id="rId6" o:title=""/>
          </v:shape>
        </w:pict>
      </w:r>
      <w:r w:rsidRPr="00B24949">
        <w:t>a. Verdadero</w:t>
      </w:r>
    </w:p>
    <w:p w:rsidR="003B426D" w:rsidRPr="00B24949" w:rsidRDefault="003B426D" w:rsidP="00B24949">
      <w:r>
        <w:pict>
          <v:shape id="_x0000_i1060" type="#_x0000_t75" style="width:20.25pt;height:17.25pt">
            <v:imagedata r:id="rId5" o:title=""/>
          </v:shape>
        </w:pict>
      </w:r>
      <w:r w:rsidRPr="00B24949">
        <w:t>b. Falso </w:t>
      </w:r>
    </w:p>
    <w:p w:rsidR="003B426D" w:rsidRPr="00B24949" w:rsidRDefault="003B426D" w:rsidP="00B24949">
      <w:r w:rsidRPr="00B24949">
        <w:t>Retroalimentación</w:t>
      </w:r>
    </w:p>
    <w:p w:rsidR="003B426D" w:rsidRPr="00B24949" w:rsidRDefault="003B426D" w:rsidP="00B24949">
      <w:r w:rsidRPr="00B24949">
        <w:t>Respuesta correcta</w:t>
      </w:r>
    </w:p>
    <w:p w:rsidR="003B426D" w:rsidRPr="00B24949" w:rsidRDefault="003B426D" w:rsidP="00B24949">
      <w:r w:rsidRPr="00B24949">
        <w:t>La respuesta correcta es: Falso</w:t>
      </w:r>
    </w:p>
    <w:p w:rsidR="003B426D" w:rsidRPr="00B24949" w:rsidRDefault="003B426D" w:rsidP="00B24949">
      <w:r w:rsidRPr="00B24949">
        <w:t>Pregunta </w:t>
      </w:r>
      <w:r w:rsidRPr="00B24949">
        <w:rPr>
          <w:b/>
          <w:bCs/>
        </w:rPr>
        <w:t>13</w:t>
      </w:r>
    </w:p>
    <w:p w:rsidR="003B426D" w:rsidRPr="00B24949" w:rsidRDefault="003B426D" w:rsidP="00B24949">
      <w:r w:rsidRPr="00B24949">
        <w:t>Sin contestar</w:t>
      </w:r>
    </w:p>
    <w:p w:rsidR="003B426D" w:rsidRPr="00B24949" w:rsidRDefault="003B426D" w:rsidP="00B24949">
      <w:r w:rsidRPr="00B24949">
        <w:t>Puntúa como 1,00</w:t>
      </w:r>
    </w:p>
    <w:p w:rsidR="003B426D" w:rsidRPr="00B24949" w:rsidRDefault="003B426D" w:rsidP="00B24949">
      <w:r>
        <w:pict>
          <v:shape id="_x0000_i1061" type="#_x0000_t75" style="width:1in;height:1in">
            <v:imagedata r:id="rId4" o:title=""/>
          </v:shape>
        </w:pict>
      </w:r>
      <w:r w:rsidRPr="00B24949">
        <w:t>Marcar pregunta</w:t>
      </w:r>
    </w:p>
    <w:p w:rsidR="003B426D" w:rsidRPr="00B24949" w:rsidRDefault="003B426D" w:rsidP="00B24949">
      <w:r w:rsidRPr="00B24949">
        <w:t>Enunciado de la pregunta</w:t>
      </w:r>
    </w:p>
    <w:p w:rsidR="003B426D" w:rsidRPr="00B24949" w:rsidRDefault="003B426D" w:rsidP="00B24949">
      <w:r w:rsidRPr="00B24949">
        <w:rPr>
          <w:b/>
          <w:bCs/>
        </w:rPr>
        <w:t>El error de tipo evitable deja subsistente la culpa del agente, en la medida de que el tipo negligente se encuentre regulado.</w:t>
      </w:r>
    </w:p>
    <w:p w:rsidR="003B426D" w:rsidRPr="00B24949" w:rsidRDefault="003B426D" w:rsidP="00B24949">
      <w:r w:rsidRPr="00B24949">
        <w:t>Seleccione una:</w:t>
      </w:r>
    </w:p>
    <w:p w:rsidR="003B426D" w:rsidRPr="00B24949" w:rsidRDefault="003B426D" w:rsidP="00B24949">
      <w:r>
        <w:pict>
          <v:shape id="_x0000_i1062" type="#_x0000_t75" style="width:20.25pt;height:17.25pt">
            <v:imagedata r:id="rId6" o:title=""/>
          </v:shape>
        </w:pict>
      </w:r>
      <w:r w:rsidRPr="00B24949">
        <w:t>a. Verdadero</w:t>
      </w:r>
    </w:p>
    <w:p w:rsidR="003B426D" w:rsidRPr="00B24949" w:rsidRDefault="003B426D" w:rsidP="00B24949">
      <w:r>
        <w:pict>
          <v:shape id="_x0000_i1063" type="#_x0000_t75" style="width:20.25pt;height:17.25pt">
            <v:imagedata r:id="rId6" o:title=""/>
          </v:shape>
        </w:pict>
      </w:r>
      <w:r w:rsidRPr="00B24949">
        <w:t>b. Falso</w:t>
      </w:r>
    </w:p>
    <w:p w:rsidR="003B426D" w:rsidRPr="00B24949" w:rsidRDefault="003B426D" w:rsidP="00B24949">
      <w:r w:rsidRPr="00B24949">
        <w:t>Retroalimentación</w:t>
      </w:r>
    </w:p>
    <w:p w:rsidR="003B426D" w:rsidRPr="00B24949" w:rsidRDefault="003B426D" w:rsidP="00B24949">
      <w:r w:rsidRPr="00B24949">
        <w:t>Respuesta incorrecta.</w:t>
      </w:r>
    </w:p>
    <w:p w:rsidR="003B426D" w:rsidRPr="00B24949" w:rsidRDefault="003B426D" w:rsidP="00B24949">
      <w:r w:rsidRPr="00B24949">
        <w:t>La respuesta correcta es: Verdadero</w:t>
      </w:r>
    </w:p>
    <w:p w:rsidR="003B426D" w:rsidRPr="00B24949" w:rsidRDefault="003B426D" w:rsidP="00B24949">
      <w:r w:rsidRPr="00B24949">
        <w:t>Pregunta </w:t>
      </w:r>
      <w:r w:rsidRPr="00B24949">
        <w:rPr>
          <w:b/>
          <w:bCs/>
        </w:rPr>
        <w:t>14</w:t>
      </w:r>
    </w:p>
    <w:p w:rsidR="003B426D" w:rsidRPr="00B24949" w:rsidRDefault="003B426D" w:rsidP="00B24949">
      <w:r w:rsidRPr="00B24949">
        <w:t>Correcta</w:t>
      </w:r>
    </w:p>
    <w:p w:rsidR="003B426D" w:rsidRPr="00B24949" w:rsidRDefault="003B426D" w:rsidP="00B24949">
      <w:r w:rsidRPr="00B24949">
        <w:t>Puntúa 1,00 sobre 1,00</w:t>
      </w:r>
    </w:p>
    <w:p w:rsidR="003B426D" w:rsidRPr="00B24949" w:rsidRDefault="003B426D" w:rsidP="00B24949">
      <w:r>
        <w:pict>
          <v:shape id="_x0000_i1064" type="#_x0000_t75" style="width:1in;height:1in">
            <v:imagedata r:id="rId4" o:title=""/>
          </v:shape>
        </w:pict>
      </w:r>
      <w:r w:rsidRPr="00B24949">
        <w:t>Marcar pregunta</w:t>
      </w:r>
    </w:p>
    <w:p w:rsidR="003B426D" w:rsidRPr="00B24949" w:rsidRDefault="003B426D" w:rsidP="00B24949">
      <w:r w:rsidRPr="00B24949">
        <w:t>Enunciado de la pregunta</w:t>
      </w:r>
    </w:p>
    <w:p w:rsidR="003B426D" w:rsidRPr="00B24949" w:rsidRDefault="003B426D" w:rsidP="00B24949">
      <w:r w:rsidRPr="00B24949">
        <w:rPr>
          <w:b/>
          <w:bCs/>
        </w:rPr>
        <w:t>Deberá excluirse la imputación objetiva en los casos de disminución de riesgo ya existente para la víctima, porque, de esta manera, se está mejorando su situación.</w:t>
      </w:r>
    </w:p>
    <w:p w:rsidR="003B426D" w:rsidRPr="00B24949" w:rsidRDefault="003B426D" w:rsidP="00B24949">
      <w:r w:rsidRPr="00B24949">
        <w:t>Seleccione una:</w:t>
      </w:r>
    </w:p>
    <w:p w:rsidR="003B426D" w:rsidRPr="00B24949" w:rsidRDefault="003B426D" w:rsidP="00B24949">
      <w:r>
        <w:pict>
          <v:shape id="_x0000_i1065" type="#_x0000_t75" style="width:20.25pt;height:17.25pt">
            <v:imagedata r:id="rId5" o:title=""/>
          </v:shape>
        </w:pict>
      </w:r>
      <w:r w:rsidRPr="00B24949">
        <w:t>a. Verdadero </w:t>
      </w:r>
    </w:p>
    <w:p w:rsidR="003B426D" w:rsidRPr="00B24949" w:rsidRDefault="003B426D" w:rsidP="00B24949">
      <w:r>
        <w:pict>
          <v:shape id="_x0000_i1066" type="#_x0000_t75" style="width:20.25pt;height:17.25pt">
            <v:imagedata r:id="rId6" o:title=""/>
          </v:shape>
        </w:pict>
      </w:r>
      <w:r w:rsidRPr="00B24949">
        <w:t>b. Falso</w:t>
      </w:r>
    </w:p>
    <w:p w:rsidR="003B426D" w:rsidRPr="00B24949" w:rsidRDefault="003B426D" w:rsidP="00B24949">
      <w:r w:rsidRPr="00B24949">
        <w:t>Retroalimentación</w:t>
      </w:r>
    </w:p>
    <w:p w:rsidR="003B426D" w:rsidRPr="00B24949" w:rsidRDefault="003B426D" w:rsidP="00B24949">
      <w:r w:rsidRPr="00B24949">
        <w:t>Respuesta correcta</w:t>
      </w:r>
    </w:p>
    <w:p w:rsidR="003B426D" w:rsidRPr="00B24949" w:rsidRDefault="003B426D" w:rsidP="00B24949">
      <w:r w:rsidRPr="00B24949">
        <w:t>La respuesta correcta es: Verdadero</w:t>
      </w:r>
    </w:p>
    <w:p w:rsidR="003B426D" w:rsidRPr="00B24949" w:rsidRDefault="003B426D" w:rsidP="00B24949">
      <w:r w:rsidRPr="00B24949">
        <w:t>Pregunta </w:t>
      </w:r>
      <w:r w:rsidRPr="00B24949">
        <w:rPr>
          <w:b/>
          <w:bCs/>
        </w:rPr>
        <w:t>15</w:t>
      </w:r>
    </w:p>
    <w:p w:rsidR="003B426D" w:rsidRPr="00B24949" w:rsidRDefault="003B426D" w:rsidP="00B24949">
      <w:r w:rsidRPr="00B24949">
        <w:t>Sin contestar</w:t>
      </w:r>
    </w:p>
    <w:p w:rsidR="003B426D" w:rsidRPr="00B24949" w:rsidRDefault="003B426D" w:rsidP="00B24949">
      <w:r w:rsidRPr="00B24949">
        <w:t>Puntúa como 1,00</w:t>
      </w:r>
    </w:p>
    <w:p w:rsidR="003B426D" w:rsidRPr="00B24949" w:rsidRDefault="003B426D" w:rsidP="00B24949">
      <w:r>
        <w:pict>
          <v:shape id="_x0000_i1067" type="#_x0000_t75" style="width:1in;height:1in">
            <v:imagedata r:id="rId4" o:title=""/>
          </v:shape>
        </w:pict>
      </w:r>
      <w:r w:rsidRPr="00B24949">
        <w:t>Marcar pregunta</w:t>
      </w:r>
    </w:p>
    <w:p w:rsidR="003B426D" w:rsidRPr="00B24949" w:rsidRDefault="003B426D" w:rsidP="00B24949">
      <w:r w:rsidRPr="00B24949">
        <w:t>Enunciado de la pregunta</w:t>
      </w:r>
    </w:p>
    <w:p w:rsidR="003B426D" w:rsidRPr="00B24949" w:rsidRDefault="003B426D" w:rsidP="00B24949">
      <w:r w:rsidRPr="00B24949">
        <w:rPr>
          <w:b/>
          <w:bCs/>
        </w:rPr>
        <w:t>Podrán imputarse objetivamente los resultados típicos que se encuentren fuera del ámbito de la protección de la norma.</w:t>
      </w:r>
    </w:p>
    <w:p w:rsidR="003B426D" w:rsidRPr="00B24949" w:rsidRDefault="003B426D" w:rsidP="00B24949">
      <w:r w:rsidRPr="00B24949">
        <w:t>Seleccione una:</w:t>
      </w:r>
    </w:p>
    <w:p w:rsidR="003B426D" w:rsidRPr="00B24949" w:rsidRDefault="003B426D" w:rsidP="00B24949">
      <w:r>
        <w:pict>
          <v:shape id="_x0000_i1068" type="#_x0000_t75" style="width:20.25pt;height:17.25pt">
            <v:imagedata r:id="rId6" o:title=""/>
          </v:shape>
        </w:pict>
      </w:r>
      <w:r w:rsidRPr="00B24949">
        <w:t>a. Verdadero</w:t>
      </w:r>
    </w:p>
    <w:p w:rsidR="003B426D" w:rsidRPr="00B24949" w:rsidRDefault="003B426D" w:rsidP="00B24949">
      <w:r>
        <w:pict>
          <v:shape id="_x0000_i1069" type="#_x0000_t75" style="width:20.25pt;height:17.25pt">
            <v:imagedata r:id="rId6" o:title=""/>
          </v:shape>
        </w:pict>
      </w:r>
      <w:r w:rsidRPr="00B24949">
        <w:t>b. Falso</w:t>
      </w:r>
    </w:p>
    <w:p w:rsidR="003B426D" w:rsidRPr="00B24949" w:rsidRDefault="003B426D" w:rsidP="00B24949">
      <w:r w:rsidRPr="00B24949">
        <w:t>Retroalimentación</w:t>
      </w:r>
    </w:p>
    <w:p w:rsidR="003B426D" w:rsidRPr="00B24949" w:rsidRDefault="003B426D" w:rsidP="00B24949">
      <w:r w:rsidRPr="00B24949">
        <w:t>Respuesta incorrecta.</w:t>
      </w:r>
    </w:p>
    <w:p w:rsidR="003B426D" w:rsidRPr="00B24949" w:rsidRDefault="003B426D" w:rsidP="00B24949">
      <w:r w:rsidRPr="00B24949">
        <w:t>La respuesta correcta es: Falso</w:t>
      </w:r>
    </w:p>
    <w:p w:rsidR="003B426D" w:rsidRPr="00B24949" w:rsidRDefault="003B426D" w:rsidP="00B24949">
      <w:r w:rsidRPr="00B24949">
        <w:t>Pregunta </w:t>
      </w:r>
      <w:r w:rsidRPr="00B24949">
        <w:rPr>
          <w:b/>
          <w:bCs/>
        </w:rPr>
        <w:t>16</w:t>
      </w:r>
    </w:p>
    <w:p w:rsidR="003B426D" w:rsidRPr="00B24949" w:rsidRDefault="003B426D" w:rsidP="00B24949">
      <w:r w:rsidRPr="00B24949">
        <w:t>Sin contestar</w:t>
      </w:r>
    </w:p>
    <w:p w:rsidR="003B426D" w:rsidRPr="00B24949" w:rsidRDefault="003B426D" w:rsidP="00B24949">
      <w:r w:rsidRPr="00B24949">
        <w:t>Puntúa como 1,00</w:t>
      </w:r>
    </w:p>
    <w:p w:rsidR="003B426D" w:rsidRPr="00B24949" w:rsidRDefault="003B426D" w:rsidP="00B24949">
      <w:r>
        <w:pict>
          <v:shape id="_x0000_i1070" type="#_x0000_t75" style="width:1in;height:1in">
            <v:imagedata r:id="rId4" o:title=""/>
          </v:shape>
        </w:pict>
      </w:r>
      <w:r w:rsidRPr="00B24949">
        <w:t>Marcar pregunta</w:t>
      </w:r>
    </w:p>
    <w:p w:rsidR="003B426D" w:rsidRPr="00B24949" w:rsidRDefault="003B426D" w:rsidP="00B24949">
      <w:r w:rsidRPr="00B24949">
        <w:t>Enunciado de la pregunta</w:t>
      </w:r>
    </w:p>
    <w:p w:rsidR="003B426D" w:rsidRPr="00B24949" w:rsidRDefault="003B426D" w:rsidP="00B24949">
      <w:r w:rsidRPr="00B24949">
        <w:rPr>
          <w:b/>
          <w:bCs/>
        </w:rPr>
        <w:t>La agresión ilegítima, la falta de provocación suficiente por parte de quién se defiende y la necesidad racional del medio utilizado para compelerla son presupuestos objetivos de la legítima defensa.</w:t>
      </w:r>
    </w:p>
    <w:p w:rsidR="003B426D" w:rsidRPr="00B24949" w:rsidRDefault="003B426D" w:rsidP="00B24949">
      <w:r w:rsidRPr="00B24949">
        <w:t>Seleccione una:</w:t>
      </w:r>
    </w:p>
    <w:p w:rsidR="003B426D" w:rsidRPr="00B24949" w:rsidRDefault="003B426D" w:rsidP="00B24949">
      <w:r>
        <w:pict>
          <v:shape id="_x0000_i1071" type="#_x0000_t75" style="width:20.25pt;height:17.25pt">
            <v:imagedata r:id="rId6" o:title=""/>
          </v:shape>
        </w:pict>
      </w:r>
      <w:r w:rsidRPr="00B24949">
        <w:t>a. Verdadero</w:t>
      </w:r>
    </w:p>
    <w:p w:rsidR="003B426D" w:rsidRPr="00B24949" w:rsidRDefault="003B426D" w:rsidP="00B24949">
      <w:r>
        <w:pict>
          <v:shape id="_x0000_i1072" type="#_x0000_t75" style="width:20.25pt;height:17.25pt">
            <v:imagedata r:id="rId6" o:title=""/>
          </v:shape>
        </w:pict>
      </w:r>
      <w:r w:rsidRPr="00B24949">
        <w:t>b. Falso</w:t>
      </w:r>
    </w:p>
    <w:p w:rsidR="003B426D" w:rsidRPr="00B24949" w:rsidRDefault="003B426D" w:rsidP="00B24949">
      <w:r w:rsidRPr="00B24949">
        <w:t>Retroalimentación</w:t>
      </w:r>
    </w:p>
    <w:p w:rsidR="003B426D" w:rsidRPr="00B24949" w:rsidRDefault="003B426D" w:rsidP="00B24949">
      <w:r w:rsidRPr="00B24949">
        <w:t>Respuesta incorrecta.</w:t>
      </w:r>
    </w:p>
    <w:p w:rsidR="003B426D" w:rsidRPr="00B24949" w:rsidRDefault="003B426D" w:rsidP="00B24949">
      <w:r w:rsidRPr="00B24949">
        <w:t>La respuesta correcta es: Verdadero</w:t>
      </w:r>
    </w:p>
    <w:p w:rsidR="003B426D" w:rsidRPr="00B24949" w:rsidRDefault="003B426D" w:rsidP="00B24949">
      <w:r w:rsidRPr="00B24949">
        <w:t>Pregunta </w:t>
      </w:r>
      <w:r w:rsidRPr="00B24949">
        <w:rPr>
          <w:b/>
          <w:bCs/>
        </w:rPr>
        <w:t>17</w:t>
      </w:r>
    </w:p>
    <w:p w:rsidR="003B426D" w:rsidRPr="00B24949" w:rsidRDefault="003B426D" w:rsidP="00B24949">
      <w:r w:rsidRPr="00B24949">
        <w:t>Sin contestar</w:t>
      </w:r>
    </w:p>
    <w:p w:rsidR="003B426D" w:rsidRPr="00B24949" w:rsidRDefault="003B426D" w:rsidP="00B24949">
      <w:r w:rsidRPr="00B24949">
        <w:t>Puntúa como 1,00</w:t>
      </w:r>
    </w:p>
    <w:p w:rsidR="003B426D" w:rsidRPr="00B24949" w:rsidRDefault="003B426D" w:rsidP="00B24949">
      <w:r>
        <w:pict>
          <v:shape id="_x0000_i1073" type="#_x0000_t75" style="width:1in;height:1in">
            <v:imagedata r:id="rId4" o:title=""/>
          </v:shape>
        </w:pict>
      </w:r>
      <w:r w:rsidRPr="00B24949">
        <w:t>Marcar pregunta</w:t>
      </w:r>
    </w:p>
    <w:p w:rsidR="003B426D" w:rsidRPr="00B24949" w:rsidRDefault="003B426D" w:rsidP="00B24949">
      <w:r w:rsidRPr="00B24949">
        <w:t>Enunciado de la pregunta</w:t>
      </w:r>
    </w:p>
    <w:p w:rsidR="003B426D" w:rsidRPr="00B24949" w:rsidRDefault="003B426D" w:rsidP="00B24949">
      <w:r w:rsidRPr="00B24949">
        <w:rPr>
          <w:b/>
          <w:bCs/>
        </w:rPr>
        <w:t>Un niño de dieciséis (16) años no será imputable respecto de los delitos de acción privada.</w:t>
      </w:r>
    </w:p>
    <w:p w:rsidR="003B426D" w:rsidRPr="00B24949" w:rsidRDefault="003B426D" w:rsidP="00B24949">
      <w:r w:rsidRPr="00B24949">
        <w:t>Seleccione una:</w:t>
      </w:r>
    </w:p>
    <w:p w:rsidR="003B426D" w:rsidRPr="00B24949" w:rsidRDefault="003B426D" w:rsidP="00B24949">
      <w:r>
        <w:pict>
          <v:shape id="_x0000_i1074" type="#_x0000_t75" style="width:20.25pt;height:17.25pt">
            <v:imagedata r:id="rId6" o:title=""/>
          </v:shape>
        </w:pict>
      </w:r>
      <w:r w:rsidRPr="00B24949">
        <w:t>a. Verdadero</w:t>
      </w:r>
    </w:p>
    <w:p w:rsidR="003B426D" w:rsidRPr="00B24949" w:rsidRDefault="003B426D" w:rsidP="00B24949">
      <w:r>
        <w:pict>
          <v:shape id="_x0000_i1075" type="#_x0000_t75" style="width:20.25pt;height:17.25pt">
            <v:imagedata r:id="rId6" o:title=""/>
          </v:shape>
        </w:pict>
      </w:r>
      <w:r w:rsidRPr="00B24949">
        <w:t>b. Falso</w:t>
      </w:r>
    </w:p>
    <w:p w:rsidR="003B426D" w:rsidRPr="00B24949" w:rsidRDefault="003B426D" w:rsidP="00B24949">
      <w:r w:rsidRPr="00B24949">
        <w:t>Retroalimentación</w:t>
      </w:r>
    </w:p>
    <w:p w:rsidR="003B426D" w:rsidRPr="00B24949" w:rsidRDefault="003B426D" w:rsidP="00B24949">
      <w:r w:rsidRPr="00B24949">
        <w:t>Respuesta incorrecta.</w:t>
      </w:r>
    </w:p>
    <w:p w:rsidR="003B426D" w:rsidRPr="00B24949" w:rsidRDefault="003B426D" w:rsidP="00B24949">
      <w:r w:rsidRPr="00B24949">
        <w:t>La respuesta correcta es: Verdadero</w:t>
      </w:r>
    </w:p>
    <w:p w:rsidR="003B426D" w:rsidRPr="00B24949" w:rsidRDefault="003B426D" w:rsidP="00B24949">
      <w:r w:rsidRPr="00B24949">
        <w:t>Pregunta </w:t>
      </w:r>
      <w:r w:rsidRPr="00B24949">
        <w:rPr>
          <w:b/>
          <w:bCs/>
        </w:rPr>
        <w:t>18</w:t>
      </w:r>
    </w:p>
    <w:p w:rsidR="003B426D" w:rsidRPr="00B24949" w:rsidRDefault="003B426D" w:rsidP="00B24949">
      <w:r w:rsidRPr="00B24949">
        <w:t>Sin contestar</w:t>
      </w:r>
    </w:p>
    <w:p w:rsidR="003B426D" w:rsidRPr="00B24949" w:rsidRDefault="003B426D" w:rsidP="00B24949">
      <w:r w:rsidRPr="00B24949">
        <w:t>Puntúa como 1,00</w:t>
      </w:r>
    </w:p>
    <w:p w:rsidR="003B426D" w:rsidRPr="00B24949" w:rsidRDefault="003B426D" w:rsidP="00B24949">
      <w:r>
        <w:pict>
          <v:shape id="_x0000_i1076" type="#_x0000_t75" style="width:1in;height:1in">
            <v:imagedata r:id="rId4" o:title=""/>
          </v:shape>
        </w:pict>
      </w:r>
      <w:r w:rsidRPr="00B24949">
        <w:t>Marcar pregunta</w:t>
      </w:r>
    </w:p>
    <w:p w:rsidR="003B426D" w:rsidRPr="00B24949" w:rsidRDefault="003B426D" w:rsidP="00B24949">
      <w:r w:rsidRPr="00B24949">
        <w:t>Enunciado de la pregunta</w:t>
      </w:r>
    </w:p>
    <w:p w:rsidR="003B426D" w:rsidRPr="00B24949" w:rsidRDefault="003B426D" w:rsidP="00B24949">
      <w:r w:rsidRPr="00B24949">
        <w:rPr>
          <w:b/>
          <w:bCs/>
        </w:rPr>
        <w:t>Las alteraciones morbosas de las facultades mentales excluyen la culpabilidad.</w:t>
      </w:r>
    </w:p>
    <w:p w:rsidR="003B426D" w:rsidRPr="00B24949" w:rsidRDefault="003B426D" w:rsidP="00B24949">
      <w:r w:rsidRPr="00B24949">
        <w:t>Seleccione una:</w:t>
      </w:r>
    </w:p>
    <w:p w:rsidR="003B426D" w:rsidRPr="00B24949" w:rsidRDefault="003B426D" w:rsidP="00B24949">
      <w:r>
        <w:pict>
          <v:shape id="_x0000_i1077" type="#_x0000_t75" style="width:20.25pt;height:17.25pt">
            <v:imagedata r:id="rId6" o:title=""/>
          </v:shape>
        </w:pict>
      </w:r>
      <w:r w:rsidRPr="00B24949">
        <w:t>a. Verdadero</w:t>
      </w:r>
    </w:p>
    <w:p w:rsidR="003B426D" w:rsidRPr="00B24949" w:rsidRDefault="003B426D" w:rsidP="00B24949">
      <w:r>
        <w:pict>
          <v:shape id="_x0000_i1078" type="#_x0000_t75" style="width:20.25pt;height:17.25pt">
            <v:imagedata r:id="rId6" o:title=""/>
          </v:shape>
        </w:pict>
      </w:r>
      <w:r w:rsidRPr="00B24949">
        <w:t>b. Falso</w:t>
      </w:r>
    </w:p>
    <w:p w:rsidR="003B426D" w:rsidRPr="00B24949" w:rsidRDefault="003B426D" w:rsidP="00B24949">
      <w:r w:rsidRPr="00B24949">
        <w:t>Retroalimentación</w:t>
      </w:r>
    </w:p>
    <w:p w:rsidR="003B426D" w:rsidRPr="00B24949" w:rsidRDefault="003B426D" w:rsidP="00B24949">
      <w:r w:rsidRPr="00B24949">
        <w:t>Respuesta incorrecta.</w:t>
      </w:r>
      <w:bookmarkStart w:id="0" w:name="_GoBack"/>
      <w:bookmarkEnd w:id="0"/>
    </w:p>
    <w:p w:rsidR="003B426D" w:rsidRPr="00B24949" w:rsidRDefault="003B426D" w:rsidP="00B24949">
      <w:r w:rsidRPr="00B24949">
        <w:t>La respuesta correcta es: Verdadero</w:t>
      </w:r>
    </w:p>
    <w:p w:rsidR="003B426D" w:rsidRPr="00B24949" w:rsidRDefault="003B426D" w:rsidP="00B24949">
      <w:r w:rsidRPr="00B24949">
        <w:t>Pregunta </w:t>
      </w:r>
      <w:r w:rsidRPr="00B24949">
        <w:rPr>
          <w:b/>
          <w:bCs/>
        </w:rPr>
        <w:t>19</w:t>
      </w:r>
    </w:p>
    <w:p w:rsidR="003B426D" w:rsidRPr="00B24949" w:rsidRDefault="003B426D" w:rsidP="00B24949">
      <w:r w:rsidRPr="00B24949">
        <w:t>Sin contestar</w:t>
      </w:r>
    </w:p>
    <w:p w:rsidR="003B426D" w:rsidRPr="00B24949" w:rsidRDefault="003B426D" w:rsidP="00B24949">
      <w:r w:rsidRPr="00B24949">
        <w:t>Puntúa como 1,00</w:t>
      </w:r>
    </w:p>
    <w:p w:rsidR="003B426D" w:rsidRPr="00B24949" w:rsidRDefault="003B426D" w:rsidP="00B24949">
      <w:r>
        <w:pict>
          <v:shape id="_x0000_i1079" type="#_x0000_t75" style="width:1in;height:1in">
            <v:imagedata r:id="rId4" o:title=""/>
          </v:shape>
        </w:pict>
      </w:r>
      <w:r w:rsidRPr="00B24949">
        <w:t>Marcar pregunta</w:t>
      </w:r>
    </w:p>
    <w:p w:rsidR="003B426D" w:rsidRPr="00B24949" w:rsidRDefault="003B426D" w:rsidP="00B24949">
      <w:r w:rsidRPr="00B24949">
        <w:t>Enunciado de la pregunta</w:t>
      </w:r>
    </w:p>
    <w:p w:rsidR="003B426D" w:rsidRPr="00B24949" w:rsidRDefault="003B426D" w:rsidP="00B24949">
      <w:r w:rsidRPr="00B24949">
        <w:rPr>
          <w:b/>
          <w:bCs/>
        </w:rPr>
        <w:t>El error de prohibición es un error sobre las circunstancias de hecho que impide la criminalidad del acto.</w:t>
      </w:r>
    </w:p>
    <w:p w:rsidR="003B426D" w:rsidRPr="00B24949" w:rsidRDefault="003B426D" w:rsidP="00B24949">
      <w:r w:rsidRPr="00B24949">
        <w:t>Seleccione una:</w:t>
      </w:r>
    </w:p>
    <w:p w:rsidR="003B426D" w:rsidRPr="00B24949" w:rsidRDefault="003B426D" w:rsidP="00B24949">
      <w:r>
        <w:pict>
          <v:shape id="_x0000_i1080" type="#_x0000_t75" style="width:20.25pt;height:17.25pt">
            <v:imagedata r:id="rId6" o:title=""/>
          </v:shape>
        </w:pict>
      </w:r>
      <w:r w:rsidRPr="00B24949">
        <w:t>a. Verdadero</w:t>
      </w:r>
    </w:p>
    <w:p w:rsidR="003B426D" w:rsidRPr="00B24949" w:rsidRDefault="003B426D" w:rsidP="00B24949">
      <w:r>
        <w:pict>
          <v:shape id="_x0000_i1081" type="#_x0000_t75" style="width:20.25pt;height:17.25pt">
            <v:imagedata r:id="rId6" o:title=""/>
          </v:shape>
        </w:pict>
      </w:r>
      <w:r w:rsidRPr="00B24949">
        <w:t>b. Falso</w:t>
      </w:r>
    </w:p>
    <w:p w:rsidR="003B426D" w:rsidRPr="00B24949" w:rsidRDefault="003B426D" w:rsidP="00B24949">
      <w:r w:rsidRPr="00B24949">
        <w:t>Retroalimentación</w:t>
      </w:r>
    </w:p>
    <w:p w:rsidR="003B426D" w:rsidRPr="00B24949" w:rsidRDefault="003B426D" w:rsidP="00B24949">
      <w:r w:rsidRPr="00B24949">
        <w:t>Respuesta incorrecta.</w:t>
      </w:r>
    </w:p>
    <w:p w:rsidR="003B426D" w:rsidRPr="00B24949" w:rsidRDefault="003B426D" w:rsidP="00B24949">
      <w:r w:rsidRPr="00B24949">
        <w:t>La respuesta correcta es: Falso</w:t>
      </w:r>
    </w:p>
    <w:p w:rsidR="003B426D" w:rsidRPr="00B24949" w:rsidRDefault="003B426D" w:rsidP="00B24949">
      <w:r w:rsidRPr="00B24949">
        <w:t>Pregunta </w:t>
      </w:r>
      <w:r w:rsidRPr="00B24949">
        <w:rPr>
          <w:b/>
          <w:bCs/>
        </w:rPr>
        <w:t>20</w:t>
      </w:r>
    </w:p>
    <w:p w:rsidR="003B426D" w:rsidRPr="00B24949" w:rsidRDefault="003B426D" w:rsidP="00B24949">
      <w:r w:rsidRPr="00B24949">
        <w:t>Sin contestar</w:t>
      </w:r>
    </w:p>
    <w:p w:rsidR="003B426D" w:rsidRPr="00B24949" w:rsidRDefault="003B426D" w:rsidP="00B24949">
      <w:r w:rsidRPr="00B24949">
        <w:t>Puntúa como 1,00</w:t>
      </w:r>
    </w:p>
    <w:p w:rsidR="003B426D" w:rsidRPr="00B24949" w:rsidRDefault="003B426D" w:rsidP="00B24949">
      <w:r>
        <w:pict>
          <v:shape id="_x0000_i1082" type="#_x0000_t75" style="width:1in;height:1in">
            <v:imagedata r:id="rId4" o:title=""/>
          </v:shape>
        </w:pict>
      </w:r>
      <w:r w:rsidRPr="00B24949">
        <w:t>Marcar pregunta</w:t>
      </w:r>
    </w:p>
    <w:p w:rsidR="003B426D" w:rsidRPr="00B24949" w:rsidRDefault="003B426D" w:rsidP="00B24949">
      <w:r w:rsidRPr="00B24949">
        <w:t>Enunciado de la pregunta</w:t>
      </w:r>
    </w:p>
    <w:p w:rsidR="003B426D" w:rsidRPr="00B24949" w:rsidRDefault="003B426D" w:rsidP="00B24949">
      <w:r w:rsidRPr="00B24949">
        <w:rPr>
          <w:b/>
          <w:bCs/>
        </w:rPr>
        <w:t>Es autor mediato quien utiliza, como instrumento, a un tercero que no realiza conducta.</w:t>
      </w:r>
    </w:p>
    <w:p w:rsidR="003B426D" w:rsidRPr="00B24949" w:rsidRDefault="003B426D" w:rsidP="00B24949">
      <w:r w:rsidRPr="00B24949">
        <w:t>Seleccione una:</w:t>
      </w:r>
    </w:p>
    <w:p w:rsidR="003B426D" w:rsidRPr="00B24949" w:rsidRDefault="003B426D" w:rsidP="00B24949">
      <w:r>
        <w:pict>
          <v:shape id="_x0000_i1083" type="#_x0000_t75" style="width:20.25pt;height:17.25pt">
            <v:imagedata r:id="rId6" o:title=""/>
          </v:shape>
        </w:pict>
      </w:r>
      <w:r w:rsidRPr="00B24949">
        <w:t>a. Verdadero</w:t>
      </w:r>
    </w:p>
    <w:p w:rsidR="003B426D" w:rsidRPr="00B24949" w:rsidRDefault="003B426D" w:rsidP="00B24949">
      <w:r>
        <w:pict>
          <v:shape id="_x0000_i1084" type="#_x0000_t75" style="width:20.25pt;height:17.25pt">
            <v:imagedata r:id="rId6" o:title=""/>
          </v:shape>
        </w:pict>
      </w:r>
      <w:r w:rsidRPr="00B24949">
        <w:t>b. Falso</w:t>
      </w:r>
    </w:p>
    <w:p w:rsidR="003B426D" w:rsidRPr="00B24949" w:rsidRDefault="003B426D" w:rsidP="00B24949">
      <w:r w:rsidRPr="00B24949">
        <w:t>Retroalimentación</w:t>
      </w:r>
    </w:p>
    <w:p w:rsidR="003B426D" w:rsidRPr="00B24949" w:rsidRDefault="003B426D" w:rsidP="00B24949">
      <w:r w:rsidRPr="00B24949">
        <w:t>Respuesta incorrecta.</w:t>
      </w:r>
    </w:p>
    <w:p w:rsidR="003B426D" w:rsidRPr="00B24949" w:rsidRDefault="003B426D" w:rsidP="00B24949">
      <w:r w:rsidRPr="00B24949">
        <w:t>La respuesta correcta es: Falso</w:t>
      </w:r>
    </w:p>
    <w:p w:rsidR="003B426D" w:rsidRDefault="003B426D"/>
    <w:sectPr w:rsidR="003B426D" w:rsidSect="007B4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949"/>
    <w:rsid w:val="00075597"/>
    <w:rsid w:val="000933A9"/>
    <w:rsid w:val="003B426D"/>
    <w:rsid w:val="007B0813"/>
    <w:rsid w:val="007B445D"/>
    <w:rsid w:val="00B24949"/>
    <w:rsid w:val="00CB2D08"/>
    <w:rsid w:val="00D74166"/>
    <w:rsid w:val="00E1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45D"/>
    <w:pPr>
      <w:spacing w:after="160" w:line="259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422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69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2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5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6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18469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21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62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01847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8460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5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18426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43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2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5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6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18459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26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6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8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18440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5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847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18427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66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30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76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01848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8468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3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2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018486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3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6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7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431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36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6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7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7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18486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23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31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01848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8439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8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5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18433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44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22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2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8438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018487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3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3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018484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3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7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8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435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42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2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3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4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18475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45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5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8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18453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7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8480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18438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34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43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3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4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18457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60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18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1847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18438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2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3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8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439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63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49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7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5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18487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5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8454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18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018486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2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3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6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441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60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2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6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8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18464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35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3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5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18455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26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18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1847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18442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22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7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7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8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18428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35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6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7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18476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6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8480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18442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44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2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6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7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18456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44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3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01845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8476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6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3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1844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2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43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2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3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18480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20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01844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18469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4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5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8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449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72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3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7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7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18473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34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5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8461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18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18445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7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4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18453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25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32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2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7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18440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7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8484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18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018429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6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6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7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454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36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3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6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6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18483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50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7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8480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018485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2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6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18457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59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49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6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8480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018467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8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8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018470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5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5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7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465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62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2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8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8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1846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29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3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8468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018455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4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6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18470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67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20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6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7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18440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3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8481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18479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4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8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479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52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2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4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4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18482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24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5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6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18470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4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8460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18482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56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3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5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6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18474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28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37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18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1847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8455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4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5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8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422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20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3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5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6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18483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35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54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01847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8449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6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4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18423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29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26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6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8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18477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3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8434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18474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2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7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8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426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41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3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7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8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18477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25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3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2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18455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4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8455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18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18431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39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77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7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01847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8483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2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7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018461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4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7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8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432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40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46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6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5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18463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2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842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18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018455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4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7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7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432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49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54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33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18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1843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8468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4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4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018458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2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4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8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432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4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53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4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5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18482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67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18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1847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18485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3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4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4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437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2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25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7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18463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36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01846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18432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4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4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5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438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42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2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7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8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18454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29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2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8484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18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18463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3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5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18440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22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43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3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3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18449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36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01846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18445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4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4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8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455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27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3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5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5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18457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58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8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2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18481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73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1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1848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18459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23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2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8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8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18464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56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6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4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18476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45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01846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18465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20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48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7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2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18471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5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8474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1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018475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6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6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6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469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40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22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5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01846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8430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7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5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018461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2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3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7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469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30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2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5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5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18483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31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6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1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18437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24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18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1846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1846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73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24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3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5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18472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57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01847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18475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2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3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3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475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21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21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6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847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1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18476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2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6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018453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3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4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8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477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21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36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5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8457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018457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4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2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018472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4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8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8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481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81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3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5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8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18483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30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5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18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1846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8435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2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5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18487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33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01845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5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7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18484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26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01848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43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18452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01846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8485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18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12</Pages>
  <Words>987</Words>
  <Characters>5429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Facundo Dávila</dc:creator>
  <cp:keywords/>
  <dc:description/>
  <cp:lastModifiedBy>WinuE</cp:lastModifiedBy>
  <cp:revision>2</cp:revision>
  <dcterms:created xsi:type="dcterms:W3CDTF">2019-10-26T01:26:00Z</dcterms:created>
  <dcterms:modified xsi:type="dcterms:W3CDTF">2020-10-05T14:58:00Z</dcterms:modified>
</cp:coreProperties>
</file>