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BFC" w:rsidRPr="00E548B0" w:rsidRDefault="00273BFC" w:rsidP="00E548B0">
      <w:pPr>
        <w:pStyle w:val="Title"/>
        <w:rPr>
          <w:rFonts w:ascii="Calibri" w:hAnsi="Calibri" w:cs="Calibri"/>
          <w:sz w:val="48"/>
          <w:szCs w:val="48"/>
        </w:rPr>
      </w:pPr>
      <w:r w:rsidRPr="00E548B0">
        <w:rPr>
          <w:rFonts w:ascii="Calibri" w:hAnsi="Calibri" w:cs="Calibri"/>
          <w:sz w:val="48"/>
          <w:szCs w:val="48"/>
        </w:rPr>
        <w:t>RESUMEN DE IPC</w:t>
      </w:r>
    </w:p>
    <w:p w:rsidR="00273BFC" w:rsidRPr="00E548B0" w:rsidRDefault="00273BFC" w:rsidP="00E548B0">
      <w:pPr>
        <w:pStyle w:val="Subtitle"/>
      </w:pPr>
      <w:r>
        <w:t>Carrera: Lic. en Ciencias Físicas.</w:t>
      </w:r>
      <w:r>
        <w:br/>
        <w:t>Cátedra: Buacar.</w:t>
      </w:r>
      <w:r>
        <w:br/>
        <w:t>Materia: IPC (40), (A).</w:t>
      </w:r>
    </w:p>
    <w:p w:rsidR="00273BFC" w:rsidRPr="000230B5" w:rsidRDefault="00273BFC" w:rsidP="00171786">
      <w:pPr>
        <w:pStyle w:val="Heading1"/>
        <w:rPr>
          <w:rFonts w:cs="Calibri"/>
          <w:color w:val="2B2E38"/>
          <w:bdr w:val="none" w:sz="0" w:space="0" w:color="auto" w:frame="1"/>
          <w:shd w:val="clear" w:color="auto" w:fill="FFFFFF"/>
        </w:rPr>
      </w:pPr>
      <w:r>
        <w:t>Cap. 1, sesión 2</w:t>
      </w:r>
    </w:p>
    <w:p w:rsidR="00273BFC" w:rsidRDefault="00273BFC" w:rsidP="00171786">
      <w:pPr>
        <w:pStyle w:val="BodyText"/>
        <w:rPr>
          <w:rFonts w:cs="Calibri"/>
          <w:color w:val="000000"/>
          <w:bdr w:val="none" w:sz="0" w:space="0" w:color="auto" w:frame="1"/>
          <w:shd w:val="clear" w:color="auto" w:fill="FFFFFF"/>
        </w:rPr>
      </w:pPr>
      <w:r>
        <w:t>Hacer ciencia implica utilizar el lenguaje con formalidades y sus características. Trata de explicar, describir, pronosticar, hacer hipótesis acerca de fenómenos, argumentar acerca de ellos. No es una actividad que se haga aisladamente, sino que siempre debe ser en comunidad, esto presenta un rasgo de disputa ya que no todos vamos a estar de acuerdo y ahí es donde entra la argumentación, para defender sus posicionamientos y diferenciarse acerca de otras posturas sobre el mismo tema. Las oraciones que no son declarativas están excluidas del corpus del lenguaje de la ciencia, ya que no se busca afirmar, preguntar, pedir, entre muchas más cosas.</w:t>
      </w:r>
      <w:r w:rsidRPr="005318F3">
        <w:rPr>
          <w:rFonts w:cs="Calibri"/>
          <w:color w:val="000000"/>
          <w:bdr w:val="none" w:sz="0" w:space="0" w:color="auto" w:frame="1"/>
          <w:shd w:val="clear" w:color="auto" w:fill="FFFFFF"/>
        </w:rPr>
        <w:t xml:space="preserve"> </w:t>
      </w:r>
    </w:p>
    <w:p w:rsidR="00273BFC" w:rsidRPr="000540BF" w:rsidRDefault="00273BFC" w:rsidP="00171786">
      <w:pPr>
        <w:pStyle w:val="BodyText"/>
      </w:pPr>
      <w:r w:rsidRPr="000540BF">
        <w:rPr>
          <w:bdr w:val="none" w:sz="0" w:space="0" w:color="auto" w:frame="1"/>
          <w:shd w:val="clear" w:color="auto" w:fill="FFFFFF"/>
        </w:rPr>
        <w:t xml:space="preserve">La oración es un fragmento del lenguaje que se emplea de múltiples maneras; por ejemplo, para preguntar, hacer pedidos o dar órdenes. En las oraciones de este tipo no se afirma ni niega nada y no cabe preguntarse por su verdad o falsedad. Son el </w:t>
      </w:r>
      <w:r w:rsidRPr="000540BF">
        <w:rPr>
          <w:b/>
          <w:bCs/>
          <w:bdr w:val="none" w:sz="0" w:space="0" w:color="auto" w:frame="1"/>
          <w:shd w:val="clear" w:color="auto" w:fill="FFFFFF"/>
        </w:rPr>
        <w:t xml:space="preserve">soporte material </w:t>
      </w:r>
      <w:r w:rsidRPr="000540BF">
        <w:rPr>
          <w:bdr w:val="none" w:sz="0" w:space="0" w:color="auto" w:frame="1"/>
          <w:shd w:val="clear" w:color="auto" w:fill="FFFFFF"/>
        </w:rPr>
        <w:t xml:space="preserve">(palabras, formas lingüísticas de expresarse), con un lenguaje especifico y una concatenación de expresiones. Las </w:t>
      </w:r>
      <w:r w:rsidRPr="000540BF">
        <w:rPr>
          <w:b/>
          <w:bCs/>
          <w:bdr w:val="none" w:sz="0" w:space="0" w:color="auto" w:frame="1"/>
          <w:shd w:val="clear" w:color="auto" w:fill="FFFFFF"/>
        </w:rPr>
        <w:t>oraciones declarativas</w:t>
      </w:r>
      <w:r w:rsidRPr="000540BF">
        <w:rPr>
          <w:bdr w:val="none" w:sz="0" w:space="0" w:color="auto" w:frame="1"/>
          <w:shd w:val="clear" w:color="auto" w:fill="FFFFFF"/>
        </w:rPr>
        <w:t xml:space="preserve"> son aquellas que tengan un enunciado y podemos preguntarnos si son verdaderas o falsas.</w:t>
      </w:r>
    </w:p>
    <w:p w:rsidR="00273BFC" w:rsidRDefault="00273BFC" w:rsidP="00171786">
      <w:pPr>
        <w:pStyle w:val="BodyText"/>
      </w:pPr>
      <w:r>
        <w:t xml:space="preserve">Cuando se argumenta damos fundamentos y/o elementos para respaldar aquello que tratamos de sostener. Un </w:t>
      </w:r>
      <w:r>
        <w:rPr>
          <w:b/>
          <w:bCs/>
        </w:rPr>
        <w:t xml:space="preserve">argumento </w:t>
      </w:r>
      <w:r>
        <w:t xml:space="preserve">no solo es un fragmento del lenguaje escrito u oral, es también un conjunto de </w:t>
      </w:r>
      <w:r>
        <w:rPr>
          <w:b/>
          <w:bCs/>
        </w:rPr>
        <w:t xml:space="preserve">enunciados </w:t>
      </w:r>
      <w:r>
        <w:t>que se relacionan entre sí, donde algunos se ofrecen a favor de otros.</w:t>
      </w:r>
    </w:p>
    <w:p w:rsidR="00273BFC" w:rsidRPr="00445AF3" w:rsidRDefault="00273BFC" w:rsidP="00171786">
      <w:pPr>
        <w:pStyle w:val="BodyText"/>
      </w:pPr>
      <w:r>
        <w:t xml:space="preserve">Los </w:t>
      </w:r>
      <w:r>
        <w:rPr>
          <w:b/>
          <w:bCs/>
        </w:rPr>
        <w:t>enunciados</w:t>
      </w:r>
      <w:r>
        <w:t xml:space="preserve"> son un tipo de oración en el que se afirma o niega que algo sea el caso (algo sea ese algo). Por eso podemos preguntarnos si ese enunciado es verdadero o falso.</w:t>
      </w:r>
    </w:p>
    <w:p w:rsidR="00273BFC" w:rsidRPr="000230B5" w:rsidRDefault="00273BFC" w:rsidP="00171786">
      <w:pPr>
        <w:pStyle w:val="BodyText"/>
      </w:pPr>
      <w:r w:rsidRPr="000540BF">
        <w:t xml:space="preserve">Las </w:t>
      </w:r>
      <w:r w:rsidRPr="000540BF">
        <w:rPr>
          <w:b/>
          <w:bCs/>
        </w:rPr>
        <w:t>proposiciones</w:t>
      </w:r>
      <w:r w:rsidRPr="000540BF">
        <w:t>, que son las afirmaciones que componen al enunciado, pueden cumplir dos funciones, la de concluir (</w:t>
      </w:r>
      <w:r w:rsidRPr="000540BF">
        <w:rPr>
          <w:b/>
          <w:bCs/>
        </w:rPr>
        <w:t>conclusión</w:t>
      </w:r>
      <w:r w:rsidRPr="000540BF">
        <w:t xml:space="preserve">) y la de </w:t>
      </w:r>
      <w:r w:rsidRPr="000540BF">
        <w:rPr>
          <w:b/>
          <w:bCs/>
        </w:rPr>
        <w:t>premisa</w:t>
      </w:r>
      <w:r w:rsidRPr="000540BF">
        <w:t>. Aquellos</w:t>
      </w:r>
      <w:r>
        <w:t xml:space="preserve"> que sirvan para dar información a favor de otros son las </w:t>
      </w:r>
      <w:r w:rsidRPr="00051CA3">
        <w:rPr>
          <w:b/>
          <w:bCs/>
        </w:rPr>
        <w:t>premisas</w:t>
      </w:r>
      <w:r>
        <w:t xml:space="preserve">, y aquellos que se respalden por las premisas son las </w:t>
      </w:r>
      <w:r w:rsidRPr="00051CA3">
        <w:rPr>
          <w:b/>
          <w:bCs/>
        </w:rPr>
        <w:t>conclusiones</w:t>
      </w:r>
      <w:r>
        <w:t xml:space="preserve">. Para identificar cual es cual, aparte del sentido común, es basarse en, si lo que vamos a definir, es próximo a las siguientes expresiones, llamados </w:t>
      </w:r>
      <w:r w:rsidRPr="00A82B11">
        <w:rPr>
          <w:b/>
          <w:bCs/>
        </w:rPr>
        <w:t>indicadores de pre</w:t>
      </w:r>
      <w:r>
        <w:rPr>
          <w:b/>
          <w:bCs/>
        </w:rPr>
        <w:t>v</w:t>
      </w:r>
      <w:r w:rsidRPr="00A82B11">
        <w:rPr>
          <w:b/>
          <w:bCs/>
        </w:rPr>
        <w:t>isibilidad</w:t>
      </w:r>
      <w:r>
        <w:t>, pero no todo argumento presenta estos indicadores</w:t>
      </w:r>
      <w:r w:rsidRPr="00A82B11">
        <w:rPr>
          <w:b/>
          <w:bCs/>
        </w:rPr>
        <w:t>.</w:t>
      </w:r>
      <w:r>
        <w:rPr>
          <w:b/>
          <w:bCs/>
        </w:rPr>
        <w:t xml:space="preserve"> </w:t>
      </w:r>
      <w:r>
        <w:t xml:space="preserve">Para considerar una oración como argumento debe contener </w:t>
      </w:r>
      <w:r>
        <w:rPr>
          <w:b/>
          <w:bCs/>
        </w:rPr>
        <w:t xml:space="preserve">una o más premisas </w:t>
      </w:r>
      <w:r>
        <w:t xml:space="preserve">y </w:t>
      </w:r>
      <w:r>
        <w:rPr>
          <w:b/>
          <w:bCs/>
        </w:rPr>
        <w:t xml:space="preserve">una única conclusión. </w:t>
      </w:r>
    </w:p>
    <w:p w:rsidR="00273BFC" w:rsidRDefault="00273BFC">
      <w:r w:rsidRPr="00615249">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265.5pt;height:183pt;visibility:visible">
            <v:imagedata r:id="rId7" o:title=""/>
          </v:shape>
        </w:pict>
      </w:r>
    </w:p>
    <w:p w:rsidR="00273BFC" w:rsidRDefault="00273BFC"/>
    <w:p w:rsidR="00273BFC" w:rsidRDefault="00273BFC"/>
    <w:p w:rsidR="00273BFC" w:rsidRDefault="00273BFC" w:rsidP="00171786">
      <w:pPr>
        <w:pStyle w:val="Heading1"/>
      </w:pPr>
      <w:r>
        <w:t>Cap. 2, sesión 3</w:t>
      </w:r>
    </w:p>
    <w:p w:rsidR="00273BFC" w:rsidRDefault="00273BFC">
      <w:r w:rsidRPr="00615249">
        <w:rPr>
          <w:noProof/>
          <w:lang w:val="es-ES_tradnl" w:eastAsia="es-ES_tradnl"/>
        </w:rPr>
        <w:pict>
          <v:shape id="Imagen 2" o:spid="_x0000_i1026" type="#_x0000_t75" style="width:284.25pt;height:177pt;visibility:visible">
            <v:imagedata r:id="rId8" o:title=""/>
          </v:shape>
        </w:pict>
      </w:r>
    </w:p>
    <w:p w:rsidR="00273BFC" w:rsidRDefault="00273BFC" w:rsidP="00171786">
      <w:pPr>
        <w:pStyle w:val="BodyText"/>
      </w:pPr>
      <w:r>
        <w:t xml:space="preserve">Las </w:t>
      </w:r>
      <w:r w:rsidRPr="00853293">
        <w:rPr>
          <w:b/>
          <w:bCs/>
        </w:rPr>
        <w:t>oraciones simples</w:t>
      </w:r>
      <w:r>
        <w:t xml:space="preserve"> son aquellas que carecen </w:t>
      </w:r>
      <w:r w:rsidRPr="00853293">
        <w:rPr>
          <w:b/>
          <w:bCs/>
        </w:rPr>
        <w:t>de expresiones lógicas.</w:t>
      </w:r>
      <w:r>
        <w:rPr>
          <w:b/>
          <w:bCs/>
        </w:rPr>
        <w:t xml:space="preserve"> </w:t>
      </w:r>
      <w:r>
        <w:t xml:space="preserve">Las </w:t>
      </w:r>
      <w:r>
        <w:rPr>
          <w:b/>
          <w:bCs/>
        </w:rPr>
        <w:t>expresiones lógicas</w:t>
      </w:r>
      <w:r>
        <w:t xml:space="preserve">, a su vez, son vocablos que nombran </w:t>
      </w:r>
      <w:r>
        <w:rPr>
          <w:b/>
          <w:bCs/>
        </w:rPr>
        <w:t xml:space="preserve">relaciones </w:t>
      </w:r>
      <w:r>
        <w:t>entre oraciones.</w:t>
      </w:r>
    </w:p>
    <w:p w:rsidR="00273BFC" w:rsidRDefault="00273BFC" w:rsidP="00171786">
      <w:pPr>
        <w:pStyle w:val="BodyText"/>
      </w:pPr>
      <w:r>
        <w:t xml:space="preserve">Las </w:t>
      </w:r>
      <w:r>
        <w:rPr>
          <w:b/>
          <w:bCs/>
        </w:rPr>
        <w:t xml:space="preserve">oraciones simples </w:t>
      </w:r>
      <w:r>
        <w:t>se pueden clasificar en:</w:t>
      </w:r>
    </w:p>
    <w:p w:rsidR="00273BFC" w:rsidRDefault="00273BFC" w:rsidP="00853293">
      <w:pPr>
        <w:pStyle w:val="ListParagraph"/>
        <w:numPr>
          <w:ilvl w:val="0"/>
          <w:numId w:val="1"/>
        </w:numPr>
      </w:pPr>
      <w:r>
        <w:rPr>
          <w:b/>
          <w:bCs/>
        </w:rPr>
        <w:t xml:space="preserve">Oración singular: </w:t>
      </w:r>
      <w:r>
        <w:t xml:space="preserve">Son aquellas que se refieren a un individuo o entidad en particular. Son verdaderas cuando el ente el cual predicamos una característica la posea, por ende, es el sujeto quien determina la veracidad del enunciado. </w:t>
      </w:r>
    </w:p>
    <w:p w:rsidR="00273BFC" w:rsidRDefault="00273BFC" w:rsidP="00D60D53">
      <w:pPr>
        <w:pStyle w:val="ListParagraph"/>
      </w:pPr>
      <w:r w:rsidRPr="00D60D53">
        <w:rPr>
          <w:b/>
          <w:bCs/>
        </w:rPr>
        <w:t>Ejemplo</w:t>
      </w:r>
      <w:r>
        <w:t>: Argentina es un país.</w:t>
      </w:r>
    </w:p>
    <w:p w:rsidR="00273BFC" w:rsidRDefault="00273BFC" w:rsidP="00853293">
      <w:pPr>
        <w:pStyle w:val="ListParagraph"/>
        <w:numPr>
          <w:ilvl w:val="0"/>
          <w:numId w:val="1"/>
        </w:numPr>
      </w:pPr>
      <w:r w:rsidRPr="00853293">
        <w:rPr>
          <w:b/>
          <w:bCs/>
        </w:rPr>
        <w:t xml:space="preserve">Oración universal: </w:t>
      </w:r>
      <w:r>
        <w:t xml:space="preserve">Son aquellas que se refieren a todos los miembros de un conjunto. Son verdaderas cuando todos los miembros de esa totalidad cumplen con la particularidad predicada, y es falsa cuando al menos un caso no lo posee. </w:t>
      </w:r>
    </w:p>
    <w:p w:rsidR="00273BFC" w:rsidRDefault="00273BFC" w:rsidP="00D60D53">
      <w:pPr>
        <w:pStyle w:val="ListParagraph"/>
      </w:pPr>
      <w:r w:rsidRPr="00D60D53">
        <w:rPr>
          <w:b/>
          <w:bCs/>
        </w:rPr>
        <w:t>Ejemplo</w:t>
      </w:r>
      <w:r>
        <w:t>: Los gatos tienen dos ojos.</w:t>
      </w:r>
    </w:p>
    <w:p w:rsidR="00273BFC" w:rsidRDefault="00273BFC" w:rsidP="00853293">
      <w:pPr>
        <w:pStyle w:val="ListParagraph"/>
        <w:numPr>
          <w:ilvl w:val="0"/>
          <w:numId w:val="1"/>
        </w:numPr>
      </w:pPr>
      <w:r>
        <w:rPr>
          <w:b/>
          <w:bCs/>
        </w:rPr>
        <w:t xml:space="preserve">Oración existencial: </w:t>
      </w:r>
      <w:r>
        <w:t xml:space="preserve">Son aquellas que afirman que algunos miembros de un determinado conjunto cumplen con una determinada propiedad. Son verdaderas cuando al menos un miembro de la totalidad cumple con la particularidad predicada, y es falsa si no se encuentra ningún caso. </w:t>
      </w:r>
    </w:p>
    <w:p w:rsidR="00273BFC" w:rsidRDefault="00273BFC" w:rsidP="00D60D53">
      <w:pPr>
        <w:pStyle w:val="ListParagraph"/>
      </w:pPr>
      <w:r w:rsidRPr="00D60D53">
        <w:rPr>
          <w:b/>
          <w:bCs/>
        </w:rPr>
        <w:t>Ejemplo</w:t>
      </w:r>
      <w:r>
        <w:t>: Algunos planetas no tienen satélite.</w:t>
      </w:r>
    </w:p>
    <w:p w:rsidR="00273BFC" w:rsidRDefault="00273BFC" w:rsidP="00853293">
      <w:pPr>
        <w:pStyle w:val="ListParagraph"/>
        <w:numPr>
          <w:ilvl w:val="0"/>
          <w:numId w:val="1"/>
        </w:numPr>
      </w:pPr>
      <w:r>
        <w:rPr>
          <w:b/>
          <w:bCs/>
        </w:rPr>
        <w:t>Oración estadística:</w:t>
      </w:r>
      <w:r>
        <w:t xml:space="preserve"> Son aquellas que se refieren a una entidad, o a un conjunto de entidades, a la cual se le asigna una determinada probabilidad de poseer cierta propiedad. Debido a esto, es difícil definir su veracidad, ya que no niega ni afirma que esa propiedad se vaya a cumplir. </w:t>
      </w:r>
    </w:p>
    <w:p w:rsidR="00273BFC" w:rsidRDefault="00273BFC" w:rsidP="00D60D53">
      <w:pPr>
        <w:pStyle w:val="ListParagraph"/>
      </w:pPr>
      <w:r w:rsidRPr="00D60D53">
        <w:rPr>
          <w:b/>
          <w:bCs/>
        </w:rPr>
        <w:t>Ejemplo</w:t>
      </w:r>
      <w:r>
        <w:t>: Hay un 50 por ciento de probabilidades de que llueva mañana.</w:t>
      </w:r>
    </w:p>
    <w:p w:rsidR="00273BFC" w:rsidRDefault="00273BFC" w:rsidP="00171786">
      <w:pPr>
        <w:pStyle w:val="BodyText"/>
      </w:pPr>
      <w:r>
        <w:t>Las oraciones complejas son aquellas que poseen expresiones lógicas.</w:t>
      </w:r>
    </w:p>
    <w:p w:rsidR="00273BFC" w:rsidRDefault="00273BFC" w:rsidP="00171786">
      <w:pPr>
        <w:pStyle w:val="BodyText"/>
      </w:pPr>
      <w:r>
        <w:t xml:space="preserve">Las </w:t>
      </w:r>
      <w:r>
        <w:rPr>
          <w:b/>
          <w:bCs/>
        </w:rPr>
        <w:t xml:space="preserve">oraciones complejas </w:t>
      </w:r>
      <w:r>
        <w:t>se clasifican como:</w:t>
      </w:r>
    </w:p>
    <w:p w:rsidR="00273BFC" w:rsidRDefault="00273BFC" w:rsidP="0058702C">
      <w:pPr>
        <w:pStyle w:val="ListParagraph"/>
        <w:numPr>
          <w:ilvl w:val="0"/>
          <w:numId w:val="2"/>
        </w:numPr>
      </w:pPr>
      <w:r>
        <w:rPr>
          <w:b/>
          <w:bCs/>
        </w:rPr>
        <w:t xml:space="preserve">Conjunciones: </w:t>
      </w:r>
      <w:r>
        <w:t xml:space="preserve">Para cualquiera dos oraciones </w:t>
      </w:r>
      <w:r>
        <w:rPr>
          <w:b/>
          <w:bCs/>
        </w:rPr>
        <w:t xml:space="preserve">A y B, </w:t>
      </w:r>
      <w:r>
        <w:t>la conjunción entre ambas tiene la estructura “</w:t>
      </w:r>
      <w:r>
        <w:rPr>
          <w:b/>
          <w:bCs/>
        </w:rPr>
        <w:t>A Y B”</w:t>
      </w:r>
      <w:r>
        <w:t xml:space="preserve">. Solo es verdadera si tanto </w:t>
      </w:r>
      <w:r>
        <w:rPr>
          <w:b/>
          <w:bCs/>
        </w:rPr>
        <w:t xml:space="preserve">A </w:t>
      </w:r>
      <w:r>
        <w:t xml:space="preserve">como </w:t>
      </w:r>
      <w:r>
        <w:rPr>
          <w:b/>
          <w:bCs/>
        </w:rPr>
        <w:t xml:space="preserve">B </w:t>
      </w:r>
      <w:r>
        <w:t xml:space="preserve">lo sean. </w:t>
      </w:r>
    </w:p>
    <w:p w:rsidR="00273BFC" w:rsidRDefault="00273BFC" w:rsidP="00525657">
      <w:pPr>
        <w:pStyle w:val="ListParagraph"/>
      </w:pPr>
      <w:r>
        <w:rPr>
          <w:b/>
          <w:bCs/>
        </w:rPr>
        <w:t>Ejemplo verdadero:</w:t>
      </w:r>
      <w:r>
        <w:t xml:space="preserve"> Los perros y los gatos son animales.</w:t>
      </w:r>
    </w:p>
    <w:p w:rsidR="00273BFC" w:rsidRPr="00525657" w:rsidRDefault="00273BFC" w:rsidP="00525657">
      <w:pPr>
        <w:pStyle w:val="ListParagraph"/>
      </w:pPr>
      <w:r>
        <w:rPr>
          <w:b/>
          <w:bCs/>
        </w:rPr>
        <w:t xml:space="preserve">Ejemplo falso: </w:t>
      </w:r>
      <w:r>
        <w:t>Las tazas son frágiles, pero si se caen no se rompen.</w:t>
      </w:r>
    </w:p>
    <w:p w:rsidR="00273BFC" w:rsidRDefault="00273BFC" w:rsidP="0058702C">
      <w:pPr>
        <w:pStyle w:val="ListParagraph"/>
      </w:pPr>
      <w:r w:rsidRPr="00615249">
        <w:rPr>
          <w:noProof/>
          <w:lang w:val="es-ES_tradnl" w:eastAsia="es-ES_tradnl"/>
        </w:rPr>
        <w:pict>
          <v:shape id="Imagen 3" o:spid="_x0000_i1027" type="#_x0000_t75" style="width:380.25pt;height:66pt;visibility:visible">
            <v:imagedata r:id="rId9" o:title=""/>
          </v:shape>
        </w:pict>
      </w:r>
    </w:p>
    <w:p w:rsidR="00273BFC" w:rsidRDefault="00273BFC" w:rsidP="00525657">
      <w:pPr>
        <w:pStyle w:val="ListParagraph"/>
        <w:numPr>
          <w:ilvl w:val="0"/>
          <w:numId w:val="2"/>
        </w:numPr>
      </w:pPr>
      <w:r>
        <w:rPr>
          <w:b/>
          <w:bCs/>
        </w:rPr>
        <w:t xml:space="preserve">Disyunciones: </w:t>
      </w:r>
      <w:r>
        <w:t xml:space="preserve">Surgen de combinar dos o más </w:t>
      </w:r>
      <w:r>
        <w:rPr>
          <w:b/>
          <w:bCs/>
        </w:rPr>
        <w:t>enunciados</w:t>
      </w:r>
      <w:r>
        <w:t xml:space="preserve">, e indican que, al menos uno de ellos, es el </w:t>
      </w:r>
      <w:r>
        <w:rPr>
          <w:b/>
          <w:bCs/>
        </w:rPr>
        <w:t>caso</w:t>
      </w:r>
      <w:r>
        <w:t xml:space="preserve">. Estos </w:t>
      </w:r>
      <w:r>
        <w:rPr>
          <w:b/>
          <w:bCs/>
        </w:rPr>
        <w:t xml:space="preserve">enunciados </w:t>
      </w:r>
      <w:r>
        <w:t xml:space="preserve">que forman parte de las </w:t>
      </w:r>
      <w:r w:rsidRPr="0046104A">
        <w:rPr>
          <w:b/>
          <w:bCs/>
        </w:rPr>
        <w:t>disyunciones</w:t>
      </w:r>
      <w:r>
        <w:t xml:space="preserve"> se los llama </w:t>
      </w:r>
      <w:r>
        <w:rPr>
          <w:b/>
          <w:bCs/>
        </w:rPr>
        <w:t>disyuntos.</w:t>
      </w:r>
      <w:r>
        <w:t xml:space="preserve"> </w:t>
      </w:r>
    </w:p>
    <w:p w:rsidR="00273BFC" w:rsidRDefault="00273BFC" w:rsidP="00171786">
      <w:pPr>
        <w:pStyle w:val="ListContinue2"/>
      </w:pPr>
      <w:r>
        <w:t>Se dividen en:</w:t>
      </w:r>
    </w:p>
    <w:p w:rsidR="00273BFC" w:rsidRDefault="00273BFC" w:rsidP="00525657">
      <w:pPr>
        <w:pStyle w:val="ListParagraph"/>
        <w:numPr>
          <w:ilvl w:val="1"/>
          <w:numId w:val="2"/>
        </w:numPr>
      </w:pPr>
      <w:r>
        <w:rPr>
          <w:b/>
          <w:bCs/>
        </w:rPr>
        <w:t xml:space="preserve">Inclusivas (A o B): </w:t>
      </w:r>
      <w:r>
        <w:t xml:space="preserve">No excluye que se den varios </w:t>
      </w:r>
      <w:r>
        <w:rPr>
          <w:b/>
          <w:bCs/>
        </w:rPr>
        <w:t>disyuntos</w:t>
      </w:r>
      <w:r>
        <w:t xml:space="preserve">, pero no se compromete a que pase. </w:t>
      </w:r>
    </w:p>
    <w:p w:rsidR="00273BFC" w:rsidRDefault="00273BFC" w:rsidP="00D60D53">
      <w:pPr>
        <w:pStyle w:val="ListParagraph"/>
        <w:ind w:left="1440"/>
      </w:pPr>
      <w:r w:rsidRPr="00D60D53">
        <w:rPr>
          <w:b/>
          <w:bCs/>
        </w:rPr>
        <w:t>Ejemplo</w:t>
      </w:r>
      <w:r>
        <w:t>: Mañana cenare arroz o almorzare arroz.</w:t>
      </w:r>
    </w:p>
    <w:p w:rsidR="00273BFC" w:rsidRDefault="00273BFC" w:rsidP="00525657">
      <w:pPr>
        <w:pStyle w:val="ListParagraph"/>
        <w:numPr>
          <w:ilvl w:val="1"/>
          <w:numId w:val="2"/>
        </w:numPr>
      </w:pPr>
      <w:r>
        <w:rPr>
          <w:b/>
          <w:bCs/>
        </w:rPr>
        <w:t>Exclusivas (o bien A o bien B):</w:t>
      </w:r>
      <w:r>
        <w:t xml:space="preserve"> Afirma que uno de los </w:t>
      </w:r>
      <w:r>
        <w:rPr>
          <w:b/>
          <w:bCs/>
        </w:rPr>
        <w:t xml:space="preserve">disyuntos </w:t>
      </w:r>
      <w:r>
        <w:t xml:space="preserve">es el </w:t>
      </w:r>
      <w:r>
        <w:rPr>
          <w:b/>
          <w:bCs/>
        </w:rPr>
        <w:t>caso</w:t>
      </w:r>
      <w:r>
        <w:t xml:space="preserve">, y excluye la posibilidad de varios lo sean. </w:t>
      </w:r>
    </w:p>
    <w:p w:rsidR="00273BFC" w:rsidRDefault="00273BFC" w:rsidP="00D60D53">
      <w:pPr>
        <w:pStyle w:val="ListParagraph"/>
        <w:ind w:left="1440"/>
      </w:pPr>
      <w:r w:rsidRPr="00D60D53">
        <w:rPr>
          <w:b/>
          <w:bCs/>
        </w:rPr>
        <w:t>Ejemplo</w:t>
      </w:r>
      <w:r>
        <w:t>: Mañana hará frio todo el día o hará calor.</w:t>
      </w:r>
    </w:p>
    <w:p w:rsidR="00273BFC" w:rsidRDefault="00273BFC" w:rsidP="0046104A">
      <w:pPr>
        <w:ind w:left="1080"/>
      </w:pPr>
      <w:r w:rsidRPr="00615249">
        <w:rPr>
          <w:noProof/>
          <w:lang w:val="es-ES_tradnl" w:eastAsia="es-ES_tradnl"/>
        </w:rPr>
        <w:pict>
          <v:shape id="Imagen 5" o:spid="_x0000_i1028" type="#_x0000_t75" style="width:363pt;height:63pt;visibility:visible">
            <v:imagedata r:id="rId10" o:title=""/>
          </v:shape>
        </w:pict>
      </w:r>
    </w:p>
    <w:p w:rsidR="00273BFC" w:rsidRDefault="00273BFC" w:rsidP="005E4E56">
      <w:pPr>
        <w:pStyle w:val="ListParagraph"/>
        <w:numPr>
          <w:ilvl w:val="0"/>
          <w:numId w:val="3"/>
        </w:numPr>
        <w:spacing w:line="276" w:lineRule="auto"/>
      </w:pPr>
      <w:r w:rsidRPr="005E4E56">
        <w:rPr>
          <w:b/>
          <w:bCs/>
        </w:rPr>
        <w:t>Condicionales</w:t>
      </w:r>
      <w:r>
        <w:t>: Son aquellas oraciones que implican el que si sucede algo pasara algo.</w:t>
      </w:r>
    </w:p>
    <w:p w:rsidR="00273BFC" w:rsidRDefault="00273BFC" w:rsidP="00171786">
      <w:pPr>
        <w:pStyle w:val="ListContinue2"/>
      </w:pPr>
      <w:r>
        <w:t>Se dividen en:</w:t>
      </w:r>
    </w:p>
    <w:p w:rsidR="00273BFC" w:rsidRDefault="00273BFC" w:rsidP="005E4E56">
      <w:pPr>
        <w:pStyle w:val="ListParagraph"/>
        <w:numPr>
          <w:ilvl w:val="1"/>
          <w:numId w:val="2"/>
        </w:numPr>
      </w:pPr>
      <w:r>
        <w:rPr>
          <w:b/>
          <w:bCs/>
        </w:rPr>
        <w:t xml:space="preserve">Suficientes (Si A entonces B): </w:t>
      </w:r>
      <w:r>
        <w:t xml:space="preserve">Son falsas solo si el </w:t>
      </w:r>
      <w:r>
        <w:rPr>
          <w:b/>
          <w:bCs/>
        </w:rPr>
        <w:t xml:space="preserve">antecedente </w:t>
      </w:r>
      <w:r>
        <w:t xml:space="preserve">(aquella parte luego del </w:t>
      </w:r>
      <w:r>
        <w:rPr>
          <w:b/>
          <w:bCs/>
        </w:rPr>
        <w:t>Si</w:t>
      </w:r>
      <w:r>
        <w:t xml:space="preserve">) es verdadero, pero el </w:t>
      </w:r>
      <w:r>
        <w:rPr>
          <w:b/>
          <w:bCs/>
        </w:rPr>
        <w:t xml:space="preserve">consecuente </w:t>
      </w:r>
      <w:r>
        <w:t xml:space="preserve">(parte luego del </w:t>
      </w:r>
      <w:r>
        <w:rPr>
          <w:b/>
          <w:bCs/>
        </w:rPr>
        <w:t>entonces</w:t>
      </w:r>
      <w:r>
        <w:t>) es falso. En cualquier otro caso son verdaderas.</w:t>
      </w:r>
    </w:p>
    <w:p w:rsidR="00273BFC" w:rsidRDefault="00273BFC" w:rsidP="00D60D53">
      <w:pPr>
        <w:pStyle w:val="ListParagraph"/>
        <w:ind w:left="1440"/>
      </w:pPr>
      <w:r>
        <w:rPr>
          <w:b/>
          <w:bCs/>
        </w:rPr>
        <w:t>Ejemplo verdadero:</w:t>
      </w:r>
      <w:r>
        <w:t xml:space="preserve"> Si llueve entonces hay nubes.</w:t>
      </w:r>
    </w:p>
    <w:p w:rsidR="00273BFC" w:rsidRDefault="00273BFC" w:rsidP="00D60D53">
      <w:pPr>
        <w:pStyle w:val="ListParagraph"/>
        <w:ind w:left="1440"/>
      </w:pPr>
      <w:r>
        <w:rPr>
          <w:b/>
          <w:bCs/>
        </w:rPr>
        <w:t>Ejemplo falso:</w:t>
      </w:r>
      <w:r>
        <w:t xml:space="preserve"> Si llueve entonces no hay nubes.</w:t>
      </w:r>
    </w:p>
    <w:p w:rsidR="00273BFC" w:rsidRDefault="00273BFC" w:rsidP="00D60D53">
      <w:pPr>
        <w:pStyle w:val="ListParagraph"/>
        <w:ind w:left="1080"/>
      </w:pPr>
      <w:r w:rsidRPr="00615249">
        <w:rPr>
          <w:noProof/>
          <w:lang w:val="es-ES_tradnl" w:eastAsia="es-ES_tradnl"/>
        </w:rPr>
        <w:pict>
          <v:shape id="Imagen 6" o:spid="_x0000_i1029" type="#_x0000_t75" style="width:380.25pt;height:83.25pt;visibility:visible">
            <v:imagedata r:id="rId11" o:title=""/>
          </v:shape>
        </w:pict>
      </w:r>
    </w:p>
    <w:p w:rsidR="00273BFC" w:rsidRPr="00703D4D" w:rsidRDefault="00273BFC" w:rsidP="005E4E56">
      <w:pPr>
        <w:pStyle w:val="ListParagraph"/>
        <w:numPr>
          <w:ilvl w:val="1"/>
          <w:numId w:val="2"/>
        </w:numPr>
      </w:pPr>
      <w:r>
        <w:rPr>
          <w:b/>
          <w:bCs/>
        </w:rPr>
        <w:t>Necesarias (Sólo si A entonces B):</w:t>
      </w:r>
      <w:r>
        <w:t xml:space="preserve"> Varia aquello que ocupa el lugar del </w:t>
      </w:r>
      <w:r w:rsidRPr="00703D4D">
        <w:rPr>
          <w:b/>
          <w:bCs/>
        </w:rPr>
        <w:t>antecedente</w:t>
      </w:r>
      <w:r>
        <w:rPr>
          <w:b/>
          <w:bCs/>
        </w:rPr>
        <w:t xml:space="preserve"> </w:t>
      </w:r>
      <w:r>
        <w:t xml:space="preserve">y del </w:t>
      </w:r>
      <w:r>
        <w:rPr>
          <w:b/>
          <w:bCs/>
        </w:rPr>
        <w:t>consecuente</w:t>
      </w:r>
      <w:r>
        <w:t xml:space="preserve"> en la reconstrucción del enunciado condicional. El </w:t>
      </w:r>
      <w:r>
        <w:rPr>
          <w:b/>
          <w:bCs/>
        </w:rPr>
        <w:t xml:space="preserve">consecuente </w:t>
      </w:r>
      <w:r>
        <w:t xml:space="preserve">pasa a ser aquella parte luego del </w:t>
      </w:r>
      <w:r>
        <w:rPr>
          <w:b/>
          <w:bCs/>
        </w:rPr>
        <w:t>Sólo si</w:t>
      </w:r>
      <w:r>
        <w:t xml:space="preserve">, y el resto de la oración es considerado </w:t>
      </w:r>
      <w:r>
        <w:rPr>
          <w:b/>
          <w:bCs/>
        </w:rPr>
        <w:t xml:space="preserve">antecedente. </w:t>
      </w:r>
      <w:r w:rsidRPr="00703D4D">
        <w:t>Sus condiciones de verdad son las mismas que las de la</w:t>
      </w:r>
      <w:r>
        <w:t>s</w:t>
      </w:r>
      <w:r w:rsidRPr="00703D4D">
        <w:t xml:space="preserve"> </w:t>
      </w:r>
      <w:r w:rsidRPr="00703D4D">
        <w:rPr>
          <w:b/>
          <w:bCs/>
        </w:rPr>
        <w:t>condicion</w:t>
      </w:r>
      <w:r>
        <w:rPr>
          <w:b/>
          <w:bCs/>
        </w:rPr>
        <w:t>es</w:t>
      </w:r>
      <w:r w:rsidRPr="00703D4D">
        <w:rPr>
          <w:b/>
          <w:bCs/>
        </w:rPr>
        <w:t xml:space="preserve"> suficiente</w:t>
      </w:r>
      <w:r>
        <w:rPr>
          <w:b/>
          <w:bCs/>
        </w:rPr>
        <w:t>s</w:t>
      </w:r>
      <w:r w:rsidRPr="00703D4D">
        <w:rPr>
          <w:b/>
          <w:bCs/>
        </w:rPr>
        <w:t>.</w:t>
      </w:r>
    </w:p>
    <w:p w:rsidR="00273BFC" w:rsidRDefault="00273BFC" w:rsidP="00703D4D">
      <w:pPr>
        <w:pStyle w:val="ListParagraph"/>
        <w:ind w:left="1440"/>
      </w:pPr>
      <w:r>
        <w:rPr>
          <w:b/>
          <w:bCs/>
        </w:rPr>
        <w:t xml:space="preserve">Ejemplo verdadero: </w:t>
      </w:r>
      <w:r>
        <w:t>Sólo si sale el Sol es de día.</w:t>
      </w:r>
    </w:p>
    <w:p w:rsidR="00273BFC" w:rsidRDefault="00273BFC" w:rsidP="00703D4D">
      <w:pPr>
        <w:pStyle w:val="ListParagraph"/>
        <w:ind w:left="1440"/>
      </w:pPr>
      <w:r>
        <w:rPr>
          <w:b/>
          <w:bCs/>
        </w:rPr>
        <w:t>Ejemplo falso:</w:t>
      </w:r>
      <w:r>
        <w:t xml:space="preserve"> Sólo si no sale el Sol es de día.</w:t>
      </w:r>
    </w:p>
    <w:p w:rsidR="00273BFC" w:rsidRDefault="00273BFC" w:rsidP="00703D4D">
      <w:pPr>
        <w:pStyle w:val="ListParagraph"/>
        <w:numPr>
          <w:ilvl w:val="0"/>
          <w:numId w:val="3"/>
        </w:numPr>
        <w:spacing w:line="276" w:lineRule="auto"/>
      </w:pPr>
      <w:r>
        <w:rPr>
          <w:b/>
          <w:bCs/>
        </w:rPr>
        <w:t>Bic</w:t>
      </w:r>
      <w:r w:rsidRPr="005E4E56">
        <w:rPr>
          <w:b/>
          <w:bCs/>
        </w:rPr>
        <w:t>ondicionales</w:t>
      </w:r>
      <w:r>
        <w:rPr>
          <w:b/>
          <w:bCs/>
        </w:rPr>
        <w:t xml:space="preserve"> (A siempre y cuando B)</w:t>
      </w:r>
      <w:r>
        <w:t>: Establecen una relación condicional en ambos sentidos entre las partes de la oración; afirman que la relación de condicionalidad es tanto necesaria como suficiente.</w:t>
      </w:r>
    </w:p>
    <w:p w:rsidR="00273BFC" w:rsidRDefault="00273BFC" w:rsidP="00803FE8">
      <w:pPr>
        <w:pStyle w:val="ListParagraph"/>
        <w:spacing w:line="276" w:lineRule="auto"/>
      </w:pPr>
      <w:r>
        <w:rPr>
          <w:b/>
          <w:bCs/>
        </w:rPr>
        <w:t>Ejemplo verdadero</w:t>
      </w:r>
      <w:r w:rsidRPr="00803FE8">
        <w:t>:</w:t>
      </w:r>
      <w:r>
        <w:t xml:space="preserve"> Es de día siempre y cuando salga el Sol.</w:t>
      </w:r>
    </w:p>
    <w:p w:rsidR="00273BFC" w:rsidRDefault="00273BFC" w:rsidP="00803FE8">
      <w:pPr>
        <w:pStyle w:val="ListParagraph"/>
        <w:spacing w:line="276" w:lineRule="auto"/>
      </w:pPr>
      <w:r>
        <w:rPr>
          <w:b/>
          <w:bCs/>
        </w:rPr>
        <w:t>Ejemplo falso</w:t>
      </w:r>
      <w:r w:rsidRPr="00803FE8">
        <w:t>:</w:t>
      </w:r>
      <w:r>
        <w:t xml:space="preserve"> Es de día siempre y cuando no haya salido el Sol. </w:t>
      </w:r>
    </w:p>
    <w:p w:rsidR="00273BFC" w:rsidRDefault="00273BFC" w:rsidP="00803FE8">
      <w:pPr>
        <w:spacing w:line="276" w:lineRule="auto"/>
        <w:ind w:left="708"/>
      </w:pPr>
      <w:r w:rsidRPr="00615249">
        <w:rPr>
          <w:noProof/>
          <w:lang w:val="es-ES_tradnl" w:eastAsia="es-ES_tradnl"/>
        </w:rPr>
        <w:pict>
          <v:shape id="Imagen 7" o:spid="_x0000_i1030" type="#_x0000_t75" style="width:411.75pt;height:75pt;visibility:visible">
            <v:imagedata r:id="rId12" o:title=""/>
          </v:shape>
        </w:pict>
      </w:r>
    </w:p>
    <w:p w:rsidR="00273BFC" w:rsidRDefault="00273BFC" w:rsidP="00803FE8">
      <w:pPr>
        <w:pStyle w:val="ListParagraph"/>
        <w:numPr>
          <w:ilvl w:val="0"/>
          <w:numId w:val="3"/>
        </w:numPr>
        <w:spacing w:line="276" w:lineRule="auto"/>
      </w:pPr>
      <w:r>
        <w:rPr>
          <w:b/>
          <w:bCs/>
        </w:rPr>
        <w:t xml:space="preserve">Negaciones (A No A): </w:t>
      </w:r>
      <w:r>
        <w:t xml:space="preserve">Son oraciones complejas que afirman que </w:t>
      </w:r>
      <w:r>
        <w:rPr>
          <w:b/>
          <w:bCs/>
        </w:rPr>
        <w:t xml:space="preserve">no es el caso de que ocurra algo. </w:t>
      </w:r>
      <w:r>
        <w:t xml:space="preserve">Para cualquier oración </w:t>
      </w:r>
      <w:r>
        <w:rPr>
          <w:b/>
          <w:bCs/>
        </w:rPr>
        <w:t xml:space="preserve">A, </w:t>
      </w:r>
      <w:r>
        <w:t xml:space="preserve">su negación </w:t>
      </w:r>
      <w:r>
        <w:rPr>
          <w:b/>
          <w:bCs/>
        </w:rPr>
        <w:t>No A</w:t>
      </w:r>
      <w:r>
        <w:t xml:space="preserve"> será verdadera mientras </w:t>
      </w:r>
      <w:r w:rsidRPr="00CC7091">
        <w:rPr>
          <w:b/>
          <w:bCs/>
        </w:rPr>
        <w:t>A</w:t>
      </w:r>
      <w:r>
        <w:t xml:space="preserve"> sea falsa. Y lo mismo a la </w:t>
      </w:r>
      <w:r w:rsidRPr="00CC7091">
        <w:rPr>
          <w:b/>
          <w:bCs/>
        </w:rPr>
        <w:t>inversa</w:t>
      </w:r>
      <w:r>
        <w:t>.</w:t>
      </w:r>
    </w:p>
    <w:p w:rsidR="00273BFC" w:rsidRDefault="00273BFC" w:rsidP="00803FE8">
      <w:pPr>
        <w:pStyle w:val="ListParagraph"/>
        <w:spacing w:line="276" w:lineRule="auto"/>
      </w:pPr>
      <w:r>
        <w:rPr>
          <w:b/>
          <w:bCs/>
        </w:rPr>
        <w:t xml:space="preserve">Ejemplo: </w:t>
      </w:r>
      <w:r>
        <w:t>La Tierra no es un planeta gaseoso; Un planeta gaseoso no es la Tierra.</w:t>
      </w:r>
    </w:p>
    <w:p w:rsidR="00273BFC" w:rsidRDefault="00273BFC" w:rsidP="006E0925">
      <w:pPr>
        <w:pStyle w:val="ListParagraph"/>
        <w:spacing w:line="276" w:lineRule="auto"/>
      </w:pPr>
      <w:r w:rsidRPr="00615249">
        <w:rPr>
          <w:noProof/>
          <w:lang w:val="es-ES_tradnl" w:eastAsia="es-ES_tradnl"/>
        </w:rPr>
        <w:pict>
          <v:shape id="Imagen 8" o:spid="_x0000_i1031" type="#_x0000_t75" style="width:424.5pt;height:84pt;visibility:visible">
            <v:imagedata r:id="rId13" o:title=""/>
          </v:shape>
        </w:pict>
      </w:r>
    </w:p>
    <w:p w:rsidR="00273BFC" w:rsidRPr="006E0925" w:rsidRDefault="00273BFC" w:rsidP="006E0925">
      <w:pPr>
        <w:pStyle w:val="ListParagraph"/>
        <w:spacing w:line="276" w:lineRule="auto"/>
      </w:pPr>
    </w:p>
    <w:p w:rsidR="00273BFC" w:rsidRDefault="00273BFC" w:rsidP="006E0925">
      <w:pPr>
        <w:pStyle w:val="ListParagraph"/>
        <w:numPr>
          <w:ilvl w:val="0"/>
          <w:numId w:val="3"/>
        </w:numPr>
        <w:spacing w:line="276" w:lineRule="auto"/>
      </w:pPr>
      <w:r>
        <w:rPr>
          <w:b/>
          <w:bCs/>
        </w:rPr>
        <w:t xml:space="preserve">Contingencias: </w:t>
      </w:r>
      <w:r>
        <w:t xml:space="preserve">Son aquellas oraciones que pueden resultar verdaderas o falsas según sea el </w:t>
      </w:r>
      <w:r>
        <w:rPr>
          <w:b/>
          <w:bCs/>
        </w:rPr>
        <w:t>caso</w:t>
      </w:r>
      <w:r>
        <w:t xml:space="preserve">. Su </w:t>
      </w:r>
      <w:r>
        <w:rPr>
          <w:b/>
          <w:bCs/>
        </w:rPr>
        <w:t xml:space="preserve">veracidad </w:t>
      </w:r>
      <w:r>
        <w:t xml:space="preserve">está determinada por el contenido de lo afirmado en ella y no por su </w:t>
      </w:r>
      <w:r>
        <w:rPr>
          <w:b/>
          <w:bCs/>
        </w:rPr>
        <w:t xml:space="preserve">estructura </w:t>
      </w:r>
      <w:r>
        <w:t xml:space="preserve">o </w:t>
      </w:r>
      <w:r>
        <w:rPr>
          <w:b/>
          <w:bCs/>
        </w:rPr>
        <w:t xml:space="preserve">forma lógica, </w:t>
      </w:r>
      <w:r w:rsidRPr="00254194">
        <w:t>sino que debemos servirnos de la experiencia</w:t>
      </w:r>
      <w:r>
        <w:t xml:space="preserve"> y de la confirmación empírica. </w:t>
      </w:r>
    </w:p>
    <w:p w:rsidR="00273BFC" w:rsidRDefault="00273BFC" w:rsidP="00254194">
      <w:pPr>
        <w:pStyle w:val="ListParagraph"/>
        <w:spacing w:line="276" w:lineRule="auto"/>
      </w:pPr>
      <w:r>
        <w:rPr>
          <w:b/>
          <w:bCs/>
        </w:rPr>
        <w:t>Ejemplo:</w:t>
      </w:r>
      <w:r>
        <w:t xml:space="preserve"> Lisandro es hincha de independiente; Lucía tiene una taza verde.</w:t>
      </w:r>
    </w:p>
    <w:p w:rsidR="00273BFC" w:rsidRDefault="00273BFC" w:rsidP="00254194">
      <w:pPr>
        <w:pStyle w:val="ListParagraph"/>
        <w:numPr>
          <w:ilvl w:val="0"/>
          <w:numId w:val="3"/>
        </w:numPr>
        <w:spacing w:line="276" w:lineRule="auto"/>
      </w:pPr>
      <w:r>
        <w:rPr>
          <w:b/>
          <w:bCs/>
        </w:rPr>
        <w:t xml:space="preserve">Tautologías (A o No A; Si A entonces A; No [A y No A]): </w:t>
      </w:r>
      <w:r>
        <w:t xml:space="preserve">Son oraciones verdaderas en cualquier </w:t>
      </w:r>
      <w:r w:rsidRPr="00254194">
        <w:rPr>
          <w:b/>
          <w:bCs/>
        </w:rPr>
        <w:t>circunstancia</w:t>
      </w:r>
      <w:r>
        <w:t xml:space="preserve">, no por su </w:t>
      </w:r>
      <w:r w:rsidRPr="00254194">
        <w:rPr>
          <w:b/>
          <w:bCs/>
        </w:rPr>
        <w:t>contenido</w:t>
      </w:r>
      <w:r>
        <w:t xml:space="preserve"> sino por su </w:t>
      </w:r>
      <w:r w:rsidRPr="00254194">
        <w:rPr>
          <w:b/>
          <w:bCs/>
        </w:rPr>
        <w:t>estructura</w:t>
      </w:r>
      <w:r>
        <w:t xml:space="preserve">. </w:t>
      </w:r>
    </w:p>
    <w:p w:rsidR="00273BFC" w:rsidRDefault="00273BFC" w:rsidP="00254194">
      <w:pPr>
        <w:pStyle w:val="ListParagraph"/>
        <w:spacing w:line="276" w:lineRule="auto"/>
      </w:pPr>
      <w:r>
        <w:rPr>
          <w:b/>
          <w:bCs/>
        </w:rPr>
        <w:t>Ejemplo:</w:t>
      </w:r>
      <w:r>
        <w:t xml:space="preserve"> Si llueve entonces llueve; Hay luz o se cortó; No es cierto que es de martes y no es martes.</w:t>
      </w:r>
    </w:p>
    <w:p w:rsidR="00273BFC" w:rsidRPr="00254194" w:rsidRDefault="00273BFC" w:rsidP="00254194">
      <w:pPr>
        <w:pStyle w:val="ListParagraph"/>
        <w:numPr>
          <w:ilvl w:val="0"/>
          <w:numId w:val="3"/>
        </w:numPr>
        <w:spacing w:line="276" w:lineRule="auto"/>
      </w:pPr>
      <w:r>
        <w:rPr>
          <w:b/>
          <w:bCs/>
        </w:rPr>
        <w:t xml:space="preserve">Contradicciones (No [A entonces A]; No [A o No A]; A y No A): </w:t>
      </w:r>
      <w:r w:rsidRPr="00254194">
        <w:t xml:space="preserve">Son oraciones falsas en cualquier </w:t>
      </w:r>
      <w:r w:rsidRPr="00254194">
        <w:rPr>
          <w:b/>
          <w:bCs/>
        </w:rPr>
        <w:t>circunstancia</w:t>
      </w:r>
      <w:r w:rsidRPr="00254194">
        <w:t xml:space="preserve">. Resultan falsas no por su </w:t>
      </w:r>
      <w:r w:rsidRPr="00254194">
        <w:rPr>
          <w:b/>
          <w:bCs/>
        </w:rPr>
        <w:t>contenido</w:t>
      </w:r>
      <w:r w:rsidRPr="00254194">
        <w:t xml:space="preserve"> sino por su </w:t>
      </w:r>
      <w:r w:rsidRPr="00254194">
        <w:rPr>
          <w:b/>
          <w:bCs/>
        </w:rPr>
        <w:t>estructura</w:t>
      </w:r>
      <w:r w:rsidRPr="00254194">
        <w:t>.</w:t>
      </w:r>
      <w:r>
        <w:t xml:space="preserve"> Son las </w:t>
      </w:r>
      <w:r>
        <w:rPr>
          <w:b/>
          <w:bCs/>
        </w:rPr>
        <w:t xml:space="preserve">negaciones </w:t>
      </w:r>
      <w:r>
        <w:t xml:space="preserve">de las </w:t>
      </w:r>
      <w:r>
        <w:rPr>
          <w:b/>
          <w:bCs/>
        </w:rPr>
        <w:t>tautologías.</w:t>
      </w:r>
    </w:p>
    <w:p w:rsidR="00273BFC" w:rsidRDefault="00273BFC" w:rsidP="00034F20">
      <w:pPr>
        <w:pStyle w:val="ListParagraph"/>
        <w:spacing w:line="276" w:lineRule="auto"/>
      </w:pPr>
      <w:r>
        <w:rPr>
          <w:b/>
          <w:bCs/>
        </w:rPr>
        <w:t xml:space="preserve">Ejemplo: </w:t>
      </w:r>
      <w:r>
        <w:t>No es cierto que si es jueves es jueves; No es cierto que si llueve entonces llueve; Estoy feliz y no estoy feliz.</w:t>
      </w: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45367F">
      <w:pPr>
        <w:pStyle w:val="Heading1"/>
      </w:pPr>
      <w:r>
        <w:t>Cap. 3, sesión 4</w:t>
      </w:r>
    </w:p>
    <w:p w:rsidR="00273BFC" w:rsidRPr="00034F20" w:rsidRDefault="00273BFC" w:rsidP="00666F7A">
      <w:pPr>
        <w:rPr>
          <w:b/>
          <w:bCs/>
        </w:rPr>
      </w:pPr>
      <w:r>
        <w:t xml:space="preserve">Hay argumentos que son </w:t>
      </w:r>
      <w:r w:rsidRPr="00771DC0">
        <w:rPr>
          <w:b/>
          <w:bCs/>
        </w:rPr>
        <w:t>deductivos</w:t>
      </w:r>
      <w:r>
        <w:rPr>
          <w:b/>
          <w:bCs/>
        </w:rPr>
        <w:t xml:space="preserve"> </w:t>
      </w:r>
      <w:r>
        <w:t xml:space="preserve">y otros </w:t>
      </w:r>
      <w:r>
        <w:rPr>
          <w:b/>
          <w:bCs/>
        </w:rPr>
        <w:t>inductivos</w:t>
      </w:r>
    </w:p>
    <w:p w:rsidR="00273BFC" w:rsidRPr="00771DC0" w:rsidRDefault="00273BFC" w:rsidP="00771DC0">
      <w:pPr>
        <w:pStyle w:val="ListParagraph"/>
        <w:numPr>
          <w:ilvl w:val="0"/>
          <w:numId w:val="1"/>
        </w:numPr>
      </w:pPr>
      <w:r>
        <w:rPr>
          <w:b/>
          <w:bCs/>
        </w:rPr>
        <w:t xml:space="preserve">Deductivos: </w:t>
      </w:r>
      <w:r>
        <w:t xml:space="preserve">Son aquellos que ofrecen razones concluyentes a favor de la </w:t>
      </w:r>
      <w:r w:rsidRPr="00034F20">
        <w:rPr>
          <w:b/>
          <w:bCs/>
        </w:rPr>
        <w:t>conclusión</w:t>
      </w:r>
      <w:r>
        <w:t>.</w:t>
      </w:r>
    </w:p>
    <w:p w:rsidR="00273BFC" w:rsidRPr="00771DC0" w:rsidRDefault="00273BFC" w:rsidP="00771DC0">
      <w:pPr>
        <w:pStyle w:val="ListParagraph"/>
        <w:numPr>
          <w:ilvl w:val="0"/>
          <w:numId w:val="1"/>
        </w:numPr>
      </w:pPr>
      <w:r w:rsidRPr="00771DC0">
        <w:rPr>
          <w:b/>
          <w:bCs/>
        </w:rPr>
        <w:t xml:space="preserve">Inductivos: </w:t>
      </w:r>
      <w:r>
        <w:t xml:space="preserve">Son aquellos que ofrecen </w:t>
      </w:r>
      <w:r w:rsidRPr="00771DC0">
        <w:rPr>
          <w:b/>
          <w:bCs/>
        </w:rPr>
        <w:t>algunas</w:t>
      </w:r>
      <w:r>
        <w:t xml:space="preserve"> razones a favor de la </w:t>
      </w:r>
      <w:r w:rsidRPr="00771DC0">
        <w:rPr>
          <w:b/>
          <w:bCs/>
        </w:rPr>
        <w:t>conclusión</w:t>
      </w:r>
      <w:r>
        <w:t>.</w:t>
      </w:r>
    </w:p>
    <w:p w:rsidR="00273BFC" w:rsidRDefault="00273BFC" w:rsidP="00FA00AA"/>
    <w:p w:rsidR="00273BFC" w:rsidRPr="00E90220" w:rsidRDefault="00273BFC" w:rsidP="00171786">
      <w:pPr>
        <w:pStyle w:val="BodyText"/>
      </w:pPr>
      <w:r>
        <w:t xml:space="preserve">Los </w:t>
      </w:r>
      <w:r w:rsidRPr="00FA00AA">
        <w:rPr>
          <w:b/>
          <w:bCs/>
        </w:rPr>
        <w:t xml:space="preserve">argumentos inválidos </w:t>
      </w:r>
      <w:r>
        <w:t xml:space="preserve">no solo admiten una conclusión falsa con premisa verdadera (lo que excluyen los </w:t>
      </w:r>
      <w:r w:rsidRPr="00FA00AA">
        <w:rPr>
          <w:b/>
          <w:bCs/>
        </w:rPr>
        <w:t>argumentos válidos</w:t>
      </w:r>
      <w:r>
        <w:t xml:space="preserve">), sino que además lo hacen con </w:t>
      </w:r>
      <w:r w:rsidRPr="00FA00AA">
        <w:rPr>
          <w:b/>
          <w:bCs/>
        </w:rPr>
        <w:t>todas las demás variaciones</w:t>
      </w:r>
      <w:r>
        <w:t>, es por eso que, de la única manera de determinar la no validez de un argumento, es si su premisa es verdadera y su conclusión falsa.</w:t>
      </w:r>
      <w:r w:rsidRPr="00FA00AA">
        <w:rPr>
          <w:b/>
          <w:bCs/>
        </w:rPr>
        <w:t xml:space="preserve"> </w:t>
      </w:r>
      <w:r w:rsidRPr="00615249">
        <w:rPr>
          <w:b/>
          <w:noProof/>
          <w:lang w:val="es-ES_tradnl" w:eastAsia="es-ES_tradnl"/>
        </w:rPr>
        <w:pict>
          <v:shape id="Imagen 11" o:spid="_x0000_i1032" type="#_x0000_t75" style="width:314.25pt;height:78pt;visibility:visible">
            <v:imagedata r:id="rId14" o:title=""/>
          </v:shape>
        </w:pict>
      </w:r>
    </w:p>
    <w:p w:rsidR="00273BFC" w:rsidRDefault="00273BFC" w:rsidP="00171786">
      <w:pPr>
        <w:pStyle w:val="BodyText"/>
        <w:rPr>
          <w:b/>
          <w:bCs/>
        </w:rPr>
      </w:pPr>
      <w:r>
        <w:t xml:space="preserve">La </w:t>
      </w:r>
      <w:r>
        <w:rPr>
          <w:b/>
          <w:bCs/>
        </w:rPr>
        <w:t xml:space="preserve">validez </w:t>
      </w:r>
      <w:r>
        <w:t xml:space="preserve">de un argumento se da solo si sus </w:t>
      </w:r>
      <w:r>
        <w:rPr>
          <w:b/>
          <w:bCs/>
        </w:rPr>
        <w:t xml:space="preserve">premisas </w:t>
      </w:r>
      <w:r>
        <w:t xml:space="preserve">son </w:t>
      </w:r>
      <w:r>
        <w:rPr>
          <w:b/>
          <w:bCs/>
        </w:rPr>
        <w:t xml:space="preserve">verdaderas </w:t>
      </w:r>
      <w:r>
        <w:t xml:space="preserve">y su conclusión también lo es, en otras palabras; es </w:t>
      </w:r>
      <w:r>
        <w:rPr>
          <w:i/>
          <w:iCs/>
        </w:rPr>
        <w:t xml:space="preserve">imposible </w:t>
      </w:r>
      <w:r>
        <w:t xml:space="preserve">que en un argumento </w:t>
      </w:r>
      <w:r>
        <w:rPr>
          <w:b/>
          <w:bCs/>
        </w:rPr>
        <w:t xml:space="preserve">válido </w:t>
      </w:r>
      <w:r>
        <w:t xml:space="preserve">su </w:t>
      </w:r>
      <w:r>
        <w:rPr>
          <w:b/>
          <w:bCs/>
        </w:rPr>
        <w:t xml:space="preserve">conclusión </w:t>
      </w:r>
      <w:r>
        <w:t xml:space="preserve">sea falsa pero sus </w:t>
      </w:r>
      <w:r w:rsidRPr="00771DC0">
        <w:t>premisas</w:t>
      </w:r>
      <w:r>
        <w:t xml:space="preserve"> verdaderas. La </w:t>
      </w:r>
      <w:r>
        <w:rPr>
          <w:b/>
          <w:bCs/>
        </w:rPr>
        <w:t xml:space="preserve">validez </w:t>
      </w:r>
      <w:r>
        <w:t xml:space="preserve">no garantiza que las </w:t>
      </w:r>
      <w:r>
        <w:rPr>
          <w:b/>
          <w:bCs/>
        </w:rPr>
        <w:t>premisas</w:t>
      </w:r>
      <w:r>
        <w:t xml:space="preserve"> sean verdaderas; si un argumento tiene, tanto premisas, como conclusión verdadera, entonces es un </w:t>
      </w:r>
      <w:r>
        <w:rPr>
          <w:b/>
          <w:bCs/>
        </w:rPr>
        <w:t>argumento sólido.</w:t>
      </w:r>
    </w:p>
    <w:p w:rsidR="00273BFC" w:rsidRPr="00771DC0" w:rsidRDefault="00273BFC" w:rsidP="00771DC0">
      <w:pPr>
        <w:rPr>
          <w:b/>
          <w:bCs/>
        </w:rPr>
      </w:pPr>
      <w:r w:rsidRPr="00615249">
        <w:rPr>
          <w:b/>
          <w:noProof/>
          <w:lang w:val="es-ES_tradnl" w:eastAsia="es-ES_tradnl"/>
        </w:rPr>
        <w:pict>
          <v:shape id="Imagen 16" o:spid="_x0000_i1033" type="#_x0000_t75" style="width:246.75pt;height:93pt;visibility:visible">
            <v:imagedata r:id="rId15" o:title=""/>
          </v:shape>
        </w:pict>
      </w: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034F20">
      <w:pPr>
        <w:pStyle w:val="ListParagraph"/>
        <w:spacing w:line="276" w:lineRule="auto"/>
      </w:pPr>
    </w:p>
    <w:p w:rsidR="00273BFC" w:rsidRDefault="00273BFC" w:rsidP="0045367F">
      <w:pPr>
        <w:pStyle w:val="Heading1"/>
      </w:pPr>
      <w:r>
        <w:t>Cap. 4, sesión 5</w:t>
      </w:r>
    </w:p>
    <w:p w:rsidR="00273BFC" w:rsidRPr="00171786" w:rsidRDefault="00273BFC" w:rsidP="00171786">
      <w:pPr>
        <w:pStyle w:val="BodyText"/>
      </w:pPr>
      <w:r>
        <w:t xml:space="preserve">Los argumentos </w:t>
      </w:r>
      <w:r>
        <w:rPr>
          <w:b/>
          <w:bCs/>
        </w:rPr>
        <w:t xml:space="preserve">inductivos </w:t>
      </w:r>
      <w:r>
        <w:t xml:space="preserve">son aquellos que no ofrecen un apoyo </w:t>
      </w:r>
      <w:r>
        <w:rPr>
          <w:b/>
          <w:bCs/>
        </w:rPr>
        <w:t xml:space="preserve">total </w:t>
      </w:r>
      <w:r>
        <w:t xml:space="preserve">a la conclusión (de ser así, serian deductivos), sino que dan un apoyo </w:t>
      </w:r>
      <w:r>
        <w:rPr>
          <w:b/>
          <w:bCs/>
        </w:rPr>
        <w:t xml:space="preserve">parcial. </w:t>
      </w:r>
      <w:r>
        <w:t xml:space="preserve">Por su forma, son </w:t>
      </w:r>
      <w:r>
        <w:rPr>
          <w:b/>
          <w:bCs/>
        </w:rPr>
        <w:t xml:space="preserve">inválidos. </w:t>
      </w:r>
      <w:r>
        <w:t xml:space="preserve">No quiere decir que siempre sean malos, sino que pueden haber o mejores o peores, dicho de mejor manera, puede haber </w:t>
      </w:r>
      <w:r>
        <w:rPr>
          <w:b/>
          <w:bCs/>
        </w:rPr>
        <w:t xml:space="preserve">más fuertes, o más débiles. </w:t>
      </w:r>
      <w:r>
        <w:t xml:space="preserve">Para evaluar el </w:t>
      </w:r>
      <w:r>
        <w:rPr>
          <w:b/>
          <w:bCs/>
        </w:rPr>
        <w:t xml:space="preserve">vínculo </w:t>
      </w:r>
      <w:r>
        <w:t xml:space="preserve">entre premisa y conclusión es necesario tener en cuenta el </w:t>
      </w:r>
      <w:r w:rsidRPr="00171786">
        <w:rPr>
          <w:b/>
          <w:bCs/>
        </w:rPr>
        <w:t>contenido</w:t>
      </w:r>
      <w:r>
        <w:rPr>
          <w:b/>
          <w:bCs/>
        </w:rPr>
        <w:t xml:space="preserve"> (</w:t>
      </w:r>
      <w:r>
        <w:t>no su forma, como en los deductivos).</w:t>
      </w:r>
    </w:p>
    <w:p w:rsidR="00273BFC" w:rsidRDefault="00273BFC" w:rsidP="00171786">
      <w:pPr>
        <w:pStyle w:val="BodyText"/>
      </w:pPr>
      <w:r>
        <w:t xml:space="preserve">Los </w:t>
      </w:r>
      <w:r>
        <w:rPr>
          <w:b/>
          <w:bCs/>
        </w:rPr>
        <w:t xml:space="preserve">criterios </w:t>
      </w:r>
      <w:r>
        <w:t xml:space="preserve">para evaluar estos argumentos, dependen de cada tipo en particular. El resultado de nuestra evaluación del argumento nos dirá cuál es su </w:t>
      </w:r>
      <w:r>
        <w:rPr>
          <w:b/>
          <w:bCs/>
        </w:rPr>
        <w:t>grado de fortaleza</w:t>
      </w:r>
      <w:r>
        <w:t xml:space="preserve">, es decir, cuan </w:t>
      </w:r>
      <w:r>
        <w:rPr>
          <w:b/>
          <w:bCs/>
        </w:rPr>
        <w:t xml:space="preserve">fuerte </w:t>
      </w:r>
      <w:r>
        <w:t xml:space="preserve">o </w:t>
      </w:r>
      <w:r>
        <w:rPr>
          <w:b/>
          <w:bCs/>
        </w:rPr>
        <w:t xml:space="preserve">débil </w:t>
      </w:r>
      <w:r>
        <w:t>es.</w:t>
      </w:r>
    </w:p>
    <w:p w:rsidR="00273BFC" w:rsidRDefault="00273BFC" w:rsidP="00171786">
      <w:pPr>
        <w:pStyle w:val="BodyText"/>
      </w:pPr>
      <w:r>
        <w:t>Los tipos de argumentos inductivos son:</w:t>
      </w:r>
    </w:p>
    <w:p w:rsidR="00273BFC" w:rsidRDefault="00273BFC" w:rsidP="00540E59">
      <w:pPr>
        <w:pStyle w:val="BodyText"/>
        <w:numPr>
          <w:ilvl w:val="0"/>
          <w:numId w:val="4"/>
        </w:numPr>
      </w:pPr>
      <w:r>
        <w:rPr>
          <w:b/>
          <w:bCs/>
        </w:rPr>
        <w:t xml:space="preserve">Por analogía: </w:t>
      </w:r>
      <w:r>
        <w:t xml:space="preserve">A partir de la </w:t>
      </w:r>
      <w:r w:rsidRPr="00540E59">
        <w:rPr>
          <w:b/>
          <w:bCs/>
        </w:rPr>
        <w:t>comparación</w:t>
      </w:r>
      <w:r>
        <w:t xml:space="preserve"> de </w:t>
      </w:r>
      <w:r w:rsidRPr="00540E59">
        <w:rPr>
          <w:b/>
          <w:bCs/>
        </w:rPr>
        <w:t>casos</w:t>
      </w:r>
      <w:r>
        <w:t xml:space="preserve"> respecto a ciertas </w:t>
      </w:r>
      <w:r w:rsidRPr="00540E59">
        <w:rPr>
          <w:b/>
          <w:bCs/>
        </w:rPr>
        <w:t>propiedades</w:t>
      </w:r>
      <w:r>
        <w:t xml:space="preserve">, concluir que son </w:t>
      </w:r>
      <w:r w:rsidRPr="00540E59">
        <w:rPr>
          <w:b/>
          <w:bCs/>
        </w:rPr>
        <w:t>similares</w:t>
      </w:r>
      <w:r>
        <w:t xml:space="preserve"> en otra </w:t>
      </w:r>
      <w:r w:rsidRPr="00540E59">
        <w:rPr>
          <w:b/>
          <w:bCs/>
        </w:rPr>
        <w:t>propiedad</w:t>
      </w:r>
      <w:r>
        <w:t>, que es lo que se expresa en la conclusión.</w:t>
      </w:r>
    </w:p>
    <w:p w:rsidR="00273BFC" w:rsidRDefault="00273BFC" w:rsidP="00540E59">
      <w:pPr>
        <w:pStyle w:val="BodyText"/>
        <w:ind w:left="720"/>
      </w:pPr>
      <w:r w:rsidRPr="00615249">
        <w:rPr>
          <w:noProof/>
          <w:lang w:val="es-ES_tradnl" w:eastAsia="es-ES_tradnl"/>
        </w:rPr>
        <w:pict>
          <v:shape id="Imagen 4" o:spid="_x0000_i1034" type="#_x0000_t75" style="width:167.25pt;height:136.5pt;visibility:visible">
            <v:imagedata r:id="rId16" o:title=""/>
          </v:shape>
        </w:pict>
      </w:r>
      <w:r w:rsidRPr="00615249">
        <w:rPr>
          <w:noProof/>
          <w:lang w:val="es-ES_tradnl" w:eastAsia="es-ES_tradnl"/>
        </w:rPr>
        <w:pict>
          <v:shape id="Imagen 9" o:spid="_x0000_i1035" type="#_x0000_t75" style="width:3in;height:125.25pt;visibility:visible">
            <v:imagedata r:id="rId17" o:title=""/>
          </v:shape>
        </w:pict>
      </w:r>
    </w:p>
    <w:p w:rsidR="00273BFC" w:rsidRDefault="00273BFC" w:rsidP="00540E59">
      <w:pPr>
        <w:pStyle w:val="BodyText"/>
        <w:ind w:left="720"/>
      </w:pPr>
      <w:r>
        <w:t>Como se ve, se trata de establecer similitudes entre distintas X, y a partir de esas similitudes, concluir que son similares a otra propiedad.</w:t>
      </w:r>
    </w:p>
    <w:p w:rsidR="00273BFC" w:rsidRDefault="00273BFC" w:rsidP="00CA6C8E">
      <w:pPr>
        <w:pStyle w:val="BodyText"/>
        <w:ind w:left="708"/>
      </w:pPr>
      <w:r>
        <w:t xml:space="preserve">Sus criterios para evaluar su </w:t>
      </w:r>
      <w:r>
        <w:rPr>
          <w:b/>
          <w:bCs/>
        </w:rPr>
        <w:t xml:space="preserve">grado de fortaleza </w:t>
      </w:r>
      <w:r>
        <w:t>son los siguientes:</w:t>
      </w:r>
    </w:p>
    <w:p w:rsidR="00273BFC" w:rsidRPr="00CA6C8E" w:rsidRDefault="00273BFC" w:rsidP="00CA6C8E">
      <w:pPr>
        <w:pStyle w:val="BodyText"/>
        <w:numPr>
          <w:ilvl w:val="1"/>
          <w:numId w:val="2"/>
        </w:numPr>
      </w:pPr>
      <w:r>
        <w:rPr>
          <w:b/>
          <w:bCs/>
        </w:rPr>
        <w:t xml:space="preserve">Relevancia de las similitudes: </w:t>
      </w:r>
      <w:r>
        <w:t xml:space="preserve">Las </w:t>
      </w:r>
      <w:r>
        <w:rPr>
          <w:b/>
          <w:bCs/>
        </w:rPr>
        <w:t>propiedades</w:t>
      </w:r>
      <w:r>
        <w:t xml:space="preserve"> que utiliza para establecer la similitud deben ser relevantes en la conclusión, es decir deben estar </w:t>
      </w:r>
      <w:r>
        <w:rPr>
          <w:b/>
          <w:bCs/>
        </w:rPr>
        <w:t>relacionadas.</w:t>
      </w:r>
    </w:p>
    <w:p w:rsidR="00273BFC" w:rsidRDefault="00273BFC" w:rsidP="00CA6C8E">
      <w:pPr>
        <w:pStyle w:val="BodyText"/>
        <w:numPr>
          <w:ilvl w:val="1"/>
          <w:numId w:val="2"/>
        </w:numPr>
      </w:pPr>
      <w:r>
        <w:rPr>
          <w:b/>
          <w:bCs/>
        </w:rPr>
        <w:t xml:space="preserve">Cantidad de propiedades relevantes: </w:t>
      </w:r>
      <w:r>
        <w:t xml:space="preserve">La cantidad de propiedades relevantes es importante para poder dar respaldo a la conclusión, cuanta mayor cantidad de propiedades hay para establecer la analogía, más </w:t>
      </w:r>
      <w:r w:rsidRPr="00CA6C8E">
        <w:rPr>
          <w:b/>
          <w:bCs/>
        </w:rPr>
        <w:t>fuerte</w:t>
      </w:r>
      <w:r>
        <w:t xml:space="preserve"> será el argumento.</w:t>
      </w:r>
    </w:p>
    <w:p w:rsidR="00273BFC" w:rsidRDefault="00273BFC" w:rsidP="00CA6C8E">
      <w:pPr>
        <w:pStyle w:val="BodyText"/>
        <w:numPr>
          <w:ilvl w:val="1"/>
          <w:numId w:val="2"/>
        </w:numPr>
      </w:pPr>
      <w:r>
        <w:rPr>
          <w:b/>
          <w:bCs/>
        </w:rPr>
        <w:t>Cantidad de casos:</w:t>
      </w:r>
      <w:r>
        <w:t xml:space="preserve"> Cuantos más casos, que observen propiedades relevantes para la conclusión, haya en las premisas, más fuerte será el argumento.</w:t>
      </w:r>
    </w:p>
    <w:p w:rsidR="00273BFC" w:rsidRPr="00683AA3" w:rsidRDefault="00273BFC" w:rsidP="006A4EAE">
      <w:pPr>
        <w:pStyle w:val="BodyText"/>
        <w:ind w:left="1080"/>
      </w:pPr>
      <w:r>
        <w:t>Cuando evaluamos el argumento, podemos tener en cuenta cuan fuerte es el vínculo entre premisa y conclusión, cuan buenas razones ofrecen las premisas para sostener la conclusión, y también si esas premisas son verdaderas para establecer la conclusión.</w:t>
      </w:r>
    </w:p>
    <w:p w:rsidR="00273BFC" w:rsidRPr="006A4EAE" w:rsidRDefault="00273BFC" w:rsidP="006A4EAE">
      <w:pPr>
        <w:pStyle w:val="BodyText"/>
        <w:ind w:left="720"/>
      </w:pPr>
    </w:p>
    <w:p w:rsidR="00273BFC" w:rsidRPr="006A4EAE" w:rsidRDefault="00273BFC" w:rsidP="006A4EAE">
      <w:pPr>
        <w:pStyle w:val="BodyText"/>
        <w:ind w:left="720"/>
      </w:pPr>
    </w:p>
    <w:p w:rsidR="00273BFC" w:rsidRPr="006A4EAE" w:rsidRDefault="00273BFC" w:rsidP="006A4EAE">
      <w:pPr>
        <w:pStyle w:val="BodyText"/>
        <w:ind w:left="720"/>
      </w:pPr>
    </w:p>
    <w:p w:rsidR="00273BFC" w:rsidRPr="006A4EAE" w:rsidRDefault="00273BFC" w:rsidP="006A4EAE">
      <w:pPr>
        <w:pStyle w:val="BodyText"/>
        <w:ind w:left="720"/>
      </w:pPr>
    </w:p>
    <w:p w:rsidR="00273BFC" w:rsidRPr="006A4EAE" w:rsidRDefault="00273BFC" w:rsidP="006A4EAE">
      <w:pPr>
        <w:pStyle w:val="BodyText"/>
        <w:ind w:left="720"/>
      </w:pPr>
    </w:p>
    <w:p w:rsidR="00273BFC" w:rsidRPr="006A4EAE" w:rsidRDefault="00273BFC" w:rsidP="006A4EAE">
      <w:pPr>
        <w:pStyle w:val="BodyText"/>
        <w:ind w:left="720"/>
      </w:pPr>
    </w:p>
    <w:p w:rsidR="00273BFC" w:rsidRPr="006A4EAE" w:rsidRDefault="00273BFC" w:rsidP="006A4EAE">
      <w:pPr>
        <w:pStyle w:val="BodyText"/>
        <w:ind w:left="720"/>
      </w:pPr>
    </w:p>
    <w:p w:rsidR="00273BFC" w:rsidRDefault="00273BFC" w:rsidP="00683AA3">
      <w:pPr>
        <w:pStyle w:val="BodyText"/>
        <w:numPr>
          <w:ilvl w:val="0"/>
          <w:numId w:val="4"/>
        </w:numPr>
      </w:pPr>
      <w:r w:rsidRPr="00683AA3">
        <w:rPr>
          <w:b/>
          <w:bCs/>
        </w:rPr>
        <w:t xml:space="preserve">Inductivos por enumeración incompleta: </w:t>
      </w:r>
      <w:r>
        <w:t xml:space="preserve">Son argumentos en la que </w:t>
      </w:r>
      <w:r w:rsidRPr="00683AA3">
        <w:rPr>
          <w:b/>
          <w:bCs/>
        </w:rPr>
        <w:t>se listan una serie de casos</w:t>
      </w:r>
      <w:r>
        <w:t xml:space="preserve"> y, ya que los casos que se nombran </w:t>
      </w:r>
      <w:r w:rsidRPr="00683AA3">
        <w:rPr>
          <w:b/>
          <w:bCs/>
        </w:rPr>
        <w:t>comparten una propiedad común</w:t>
      </w:r>
      <w:r>
        <w:t xml:space="preserve">, entonces </w:t>
      </w:r>
      <w:r w:rsidRPr="00683AA3">
        <w:rPr>
          <w:b/>
          <w:bCs/>
        </w:rPr>
        <w:t>todos los casos tienen esa propiedad</w:t>
      </w:r>
      <w:r>
        <w:t xml:space="preserve">. </w:t>
      </w:r>
    </w:p>
    <w:p w:rsidR="00273BFC" w:rsidRPr="00CE2802" w:rsidRDefault="00273BFC" w:rsidP="00683AA3">
      <w:pPr>
        <w:pStyle w:val="BodyText"/>
        <w:ind w:left="720"/>
      </w:pPr>
      <w:r w:rsidRPr="00615249">
        <w:rPr>
          <w:noProof/>
          <w:lang w:val="es-ES_tradnl" w:eastAsia="es-ES_tradnl"/>
        </w:rPr>
        <w:pict>
          <v:shape id="Imagen 10" o:spid="_x0000_i1036" type="#_x0000_t75" style="width:109.5pt;height:95.25pt;visibility:visible">
            <v:imagedata r:id="rId18" o:title=""/>
          </v:shape>
        </w:pict>
      </w:r>
    </w:p>
    <w:p w:rsidR="00273BFC" w:rsidRDefault="00273BFC" w:rsidP="00683AA3">
      <w:pPr>
        <w:pStyle w:val="BodyText"/>
        <w:ind w:left="708"/>
      </w:pPr>
      <w:r>
        <w:t xml:space="preserve">Que haya algunos casos en los cuales las X comparten una misma propiedad (Z), no garantiza que todas las X la posean, es decir, </w:t>
      </w:r>
      <w:r w:rsidRPr="00683AA3">
        <w:rPr>
          <w:b/>
          <w:bCs/>
        </w:rPr>
        <w:t>no garantiza la verdad de la conclusión</w:t>
      </w:r>
      <w:r>
        <w:t>.</w:t>
      </w:r>
    </w:p>
    <w:p w:rsidR="00273BFC" w:rsidRDefault="00273BFC" w:rsidP="00683AA3">
      <w:pPr>
        <w:pStyle w:val="BodyText"/>
        <w:ind w:left="708"/>
      </w:pPr>
      <w:r>
        <w:t xml:space="preserve">Sus criterios para evaluar su </w:t>
      </w:r>
      <w:r>
        <w:rPr>
          <w:b/>
          <w:bCs/>
        </w:rPr>
        <w:t xml:space="preserve">grado de fortaleza </w:t>
      </w:r>
      <w:r>
        <w:t>son los siguientes:</w:t>
      </w:r>
    </w:p>
    <w:p w:rsidR="00273BFC" w:rsidRDefault="00273BFC" w:rsidP="00683AA3">
      <w:pPr>
        <w:pStyle w:val="BodyText"/>
        <w:numPr>
          <w:ilvl w:val="0"/>
          <w:numId w:val="5"/>
        </w:numPr>
      </w:pPr>
      <w:r>
        <w:rPr>
          <w:b/>
          <w:bCs/>
        </w:rPr>
        <w:t xml:space="preserve">Representatividad de la muestra: </w:t>
      </w:r>
      <w:r>
        <w:t xml:space="preserve">Para evaluar si la muestra es </w:t>
      </w:r>
      <w:r w:rsidRPr="00683AA3">
        <w:rPr>
          <w:b/>
          <w:bCs/>
        </w:rPr>
        <w:t>representativa</w:t>
      </w:r>
      <w:r>
        <w:t xml:space="preserve">, hay que tener en cuenta la </w:t>
      </w:r>
      <w:r w:rsidRPr="00683AA3">
        <w:rPr>
          <w:b/>
          <w:bCs/>
        </w:rPr>
        <w:t>cantidad de casos listados</w:t>
      </w:r>
      <w:r>
        <w:t xml:space="preserve"> en relación a la </w:t>
      </w:r>
      <w:r>
        <w:rPr>
          <w:b/>
          <w:bCs/>
        </w:rPr>
        <w:t xml:space="preserve">cantidad de casos totales </w:t>
      </w:r>
      <w:r>
        <w:t xml:space="preserve">de la conclusión. Y también </w:t>
      </w:r>
      <w:r w:rsidRPr="00683AA3">
        <w:rPr>
          <w:b/>
          <w:bCs/>
        </w:rPr>
        <w:t>la cantidad de elementos en común</w:t>
      </w:r>
      <w:r>
        <w:t xml:space="preserve"> que tiene el conjunto al cual quiero establecer la relación general. Es importante que los </w:t>
      </w:r>
      <w:r w:rsidRPr="00253F8F">
        <w:rPr>
          <w:b/>
          <w:bCs/>
        </w:rPr>
        <w:t>casos</w:t>
      </w:r>
      <w:r>
        <w:t xml:space="preserve"> que se presentan </w:t>
      </w:r>
      <w:r w:rsidRPr="00253F8F">
        <w:rPr>
          <w:b/>
          <w:bCs/>
        </w:rPr>
        <w:t>no estén sesgados</w:t>
      </w:r>
      <w:r>
        <w:t>, es decir, que no compartan esa propiedad por una característica mayor.</w:t>
      </w:r>
    </w:p>
    <w:p w:rsidR="00273BFC" w:rsidRDefault="00273BFC" w:rsidP="00253F8F">
      <w:pPr>
        <w:pStyle w:val="BodyText"/>
        <w:ind w:left="1428"/>
        <w:rPr>
          <w:sz w:val="20"/>
          <w:szCs w:val="20"/>
        </w:rPr>
      </w:pPr>
      <w:r>
        <w:rPr>
          <w:noProof/>
          <w:lang w:val="es-ES_tradnl" w:eastAsia="es-ES_tradnl"/>
        </w:rPr>
        <w:pict>
          <v:shape id="Imagen 14" o:spid="_x0000_s1026" type="#_x0000_t75" alt="Interfaz de usuario gráfica, Texto, AplicaciónDescripción generada automáticamente" style="position:absolute;left:0;text-align:left;margin-left:73.35pt;margin-top:.75pt;width:129.2pt;height:117.7pt;z-index:251658240;visibility:visible">
            <v:imagedata r:id="rId19" o:title=""/>
            <w10:wrap type="square"/>
          </v:shape>
        </w:pict>
      </w:r>
      <w:r w:rsidRPr="00253F8F">
        <w:rPr>
          <w:sz w:val="20"/>
          <w:szCs w:val="20"/>
        </w:rPr>
        <w:t>En este ejemplo, sería importante que Violeta, Marcos y Julián no compartan el ser estudiantes de botánica, ya que sería tendencioso que tengan esa propiedad, en cambio, todas las personas (como se indica en la conclusión) no son estudiantes de botánica, y, por lo tanto, es menos seguro.</w:t>
      </w:r>
    </w:p>
    <w:p w:rsidR="00273BFC" w:rsidRDefault="00273BFC" w:rsidP="00253F8F">
      <w:pPr>
        <w:pStyle w:val="BodyText"/>
        <w:ind w:left="1428"/>
        <w:rPr>
          <w:sz w:val="20"/>
          <w:szCs w:val="20"/>
        </w:rPr>
      </w:pPr>
    </w:p>
    <w:p w:rsidR="00273BFC" w:rsidRDefault="00273BFC" w:rsidP="00253F8F">
      <w:pPr>
        <w:pStyle w:val="BodyText"/>
        <w:ind w:left="1428"/>
        <w:rPr>
          <w:sz w:val="20"/>
          <w:szCs w:val="20"/>
        </w:rPr>
      </w:pPr>
    </w:p>
    <w:p w:rsidR="00273BFC" w:rsidRDefault="00273BFC" w:rsidP="00253F8F">
      <w:pPr>
        <w:pStyle w:val="BodyText"/>
        <w:ind w:left="1428"/>
        <w:rPr>
          <w:sz w:val="20"/>
          <w:szCs w:val="20"/>
        </w:rPr>
      </w:pPr>
    </w:p>
    <w:p w:rsidR="00273BFC" w:rsidRPr="007943AD" w:rsidRDefault="00273BFC" w:rsidP="00400F28">
      <w:pPr>
        <w:pStyle w:val="BodyText"/>
        <w:numPr>
          <w:ilvl w:val="0"/>
          <w:numId w:val="4"/>
        </w:numPr>
        <w:rPr>
          <w:b/>
          <w:bCs/>
          <w:sz w:val="20"/>
          <w:szCs w:val="20"/>
        </w:rPr>
      </w:pPr>
      <w:r w:rsidRPr="00253F8F">
        <w:rPr>
          <w:b/>
          <w:bCs/>
          <w:sz w:val="20"/>
          <w:szCs w:val="20"/>
        </w:rPr>
        <w:t>Silogismos inductivos:</w:t>
      </w:r>
      <w:r>
        <w:rPr>
          <w:b/>
          <w:bCs/>
          <w:sz w:val="20"/>
          <w:szCs w:val="20"/>
        </w:rPr>
        <w:t xml:space="preserve"> </w:t>
      </w:r>
      <w:r w:rsidRPr="00253F8F">
        <w:rPr>
          <w:sz w:val="20"/>
          <w:szCs w:val="20"/>
        </w:rPr>
        <w:t xml:space="preserve">En este tipo de argumentos, </w:t>
      </w:r>
      <w:r>
        <w:rPr>
          <w:sz w:val="20"/>
          <w:szCs w:val="20"/>
        </w:rPr>
        <w:t>una de sus</w:t>
      </w:r>
      <w:r w:rsidRPr="00253F8F">
        <w:rPr>
          <w:sz w:val="20"/>
          <w:szCs w:val="20"/>
        </w:rPr>
        <w:t xml:space="preserve"> premisas tiene</w:t>
      </w:r>
      <w:r>
        <w:rPr>
          <w:sz w:val="20"/>
          <w:szCs w:val="20"/>
        </w:rPr>
        <w:t xml:space="preserve"> </w:t>
      </w:r>
      <w:r w:rsidRPr="00253F8F">
        <w:rPr>
          <w:sz w:val="20"/>
          <w:szCs w:val="20"/>
        </w:rPr>
        <w:t>una</w:t>
      </w:r>
      <w:r>
        <w:rPr>
          <w:sz w:val="20"/>
          <w:szCs w:val="20"/>
        </w:rPr>
        <w:t xml:space="preserve"> </w:t>
      </w:r>
      <w:r w:rsidRPr="00400F28">
        <w:rPr>
          <w:b/>
          <w:bCs/>
          <w:sz w:val="20"/>
          <w:szCs w:val="20"/>
        </w:rPr>
        <w:t>generalización estadística</w:t>
      </w:r>
      <w:r w:rsidRPr="00253F8F">
        <w:rPr>
          <w:sz w:val="20"/>
          <w:szCs w:val="20"/>
        </w:rPr>
        <w:t xml:space="preserve">, que puede ser </w:t>
      </w:r>
      <w:r w:rsidRPr="00400F28">
        <w:rPr>
          <w:b/>
          <w:bCs/>
          <w:sz w:val="20"/>
          <w:szCs w:val="20"/>
        </w:rPr>
        <w:t>explicita</w:t>
      </w:r>
      <w:r w:rsidRPr="00253F8F">
        <w:rPr>
          <w:sz w:val="20"/>
          <w:szCs w:val="20"/>
        </w:rPr>
        <w:t xml:space="preserve"> (%) o </w:t>
      </w:r>
      <w:r w:rsidRPr="00400F28">
        <w:rPr>
          <w:b/>
          <w:bCs/>
          <w:sz w:val="20"/>
          <w:szCs w:val="20"/>
        </w:rPr>
        <w:t>implícita</w:t>
      </w:r>
      <w:r w:rsidRPr="00253F8F">
        <w:rPr>
          <w:sz w:val="20"/>
          <w:szCs w:val="20"/>
        </w:rPr>
        <w:t xml:space="preserve"> (mayoría, </w:t>
      </w:r>
      <w:r>
        <w:rPr>
          <w:sz w:val="20"/>
          <w:szCs w:val="20"/>
        </w:rPr>
        <w:t>muchos</w:t>
      </w:r>
      <w:r w:rsidRPr="00253F8F">
        <w:rPr>
          <w:sz w:val="20"/>
          <w:szCs w:val="20"/>
        </w:rPr>
        <w:t>, etc</w:t>
      </w:r>
      <w:r>
        <w:rPr>
          <w:sz w:val="20"/>
          <w:szCs w:val="20"/>
        </w:rPr>
        <w:t>.</w:t>
      </w:r>
      <w:r w:rsidRPr="00253F8F">
        <w:rPr>
          <w:sz w:val="20"/>
          <w:szCs w:val="20"/>
        </w:rPr>
        <w:t>).</w:t>
      </w:r>
      <w:r>
        <w:rPr>
          <w:b/>
          <w:bCs/>
          <w:sz w:val="20"/>
          <w:szCs w:val="20"/>
        </w:rPr>
        <w:t xml:space="preserve"> </w:t>
      </w:r>
      <w:r>
        <w:rPr>
          <w:sz w:val="20"/>
          <w:szCs w:val="20"/>
        </w:rPr>
        <w:t xml:space="preserve">Luego se establece una </w:t>
      </w:r>
      <w:r w:rsidRPr="00400F28">
        <w:rPr>
          <w:b/>
          <w:bCs/>
          <w:sz w:val="20"/>
          <w:szCs w:val="20"/>
        </w:rPr>
        <w:t>relación entre la generalización estadística y una propiedad</w:t>
      </w:r>
      <w:r>
        <w:rPr>
          <w:sz w:val="20"/>
          <w:szCs w:val="20"/>
        </w:rPr>
        <w:t xml:space="preserve">, también se presenta un </w:t>
      </w:r>
      <w:r w:rsidRPr="00400F28">
        <w:rPr>
          <w:b/>
          <w:bCs/>
          <w:sz w:val="20"/>
          <w:szCs w:val="20"/>
        </w:rPr>
        <w:t>caso con una</w:t>
      </w:r>
      <w:r>
        <w:rPr>
          <w:sz w:val="20"/>
          <w:szCs w:val="20"/>
        </w:rPr>
        <w:t xml:space="preserve"> de esas </w:t>
      </w:r>
      <w:r w:rsidRPr="00400F28">
        <w:rPr>
          <w:b/>
          <w:bCs/>
          <w:sz w:val="20"/>
          <w:szCs w:val="20"/>
        </w:rPr>
        <w:t>características</w:t>
      </w:r>
      <w:r>
        <w:rPr>
          <w:sz w:val="20"/>
          <w:szCs w:val="20"/>
        </w:rPr>
        <w:t xml:space="preserve">, y se concluye que ese </w:t>
      </w:r>
      <w:r w:rsidRPr="00400F28">
        <w:rPr>
          <w:b/>
          <w:bCs/>
          <w:sz w:val="20"/>
          <w:szCs w:val="20"/>
        </w:rPr>
        <w:t>caso comparte también la otra propiedad</w:t>
      </w:r>
      <w:r>
        <w:rPr>
          <w:sz w:val="20"/>
          <w:szCs w:val="20"/>
        </w:rPr>
        <w:t xml:space="preserve">. El caso que se da, puede ser un solo individuo o un conjunto de ellos. </w:t>
      </w:r>
    </w:p>
    <w:p w:rsidR="00273BFC" w:rsidRPr="00400F28" w:rsidRDefault="00273BFC" w:rsidP="007943AD">
      <w:pPr>
        <w:pStyle w:val="BodyText"/>
        <w:ind w:left="720"/>
        <w:rPr>
          <w:b/>
          <w:bCs/>
          <w:sz w:val="20"/>
          <w:szCs w:val="20"/>
        </w:rPr>
      </w:pPr>
      <w:r>
        <w:rPr>
          <w:noProof/>
          <w:lang w:val="es-ES_tradnl" w:eastAsia="es-ES_tradnl"/>
        </w:rPr>
        <w:pict>
          <v:shape id="Imagen 17" o:spid="_x0000_s1027" type="#_x0000_t75" style="position:absolute;left:0;text-align:left;margin-left:186.3pt;margin-top:12.4pt;width:131.55pt;height:139.6pt;z-index:251659264;visibility:visible">
            <v:imagedata r:id="rId20" o:title=""/>
            <w10:wrap type="square"/>
          </v:shape>
        </w:pict>
      </w:r>
      <w:r>
        <w:rPr>
          <w:noProof/>
          <w:lang w:val="es-ES_tradnl" w:eastAsia="es-ES_tradnl"/>
        </w:rPr>
        <w:pict>
          <v:shape id="Imagen 15" o:spid="_x0000_s1028" type="#_x0000_t75" style="position:absolute;left:0;text-align:left;margin-left:38.25pt;margin-top:12.1pt;width:137.6pt;height:139.6pt;z-index:251660288;visibility:visible">
            <v:imagedata r:id="rId21" o:title=""/>
            <w10:wrap type="square"/>
          </v:shape>
        </w:pict>
      </w:r>
      <w:r w:rsidRPr="007943AD">
        <w:rPr>
          <w:b/>
          <w:bCs/>
          <w:sz w:val="20"/>
          <w:szCs w:val="20"/>
        </w:rPr>
        <w:t xml:space="preserve"> Ejemplo:</w:t>
      </w:r>
    </w:p>
    <w:p w:rsidR="00273BFC" w:rsidRPr="00400F28" w:rsidRDefault="00273BFC" w:rsidP="00400F28">
      <w:pPr>
        <w:pStyle w:val="BodyText"/>
        <w:ind w:left="720"/>
        <w:rPr>
          <w:b/>
          <w:bCs/>
          <w:sz w:val="20"/>
          <w:szCs w:val="20"/>
        </w:rPr>
      </w:pPr>
    </w:p>
    <w:p w:rsidR="00273BFC" w:rsidRDefault="00273BFC" w:rsidP="00666F7A">
      <w:pPr>
        <w:pStyle w:val="BodyText"/>
        <w:ind w:left="708"/>
      </w:pPr>
    </w:p>
    <w:p w:rsidR="00273BFC" w:rsidRDefault="00273BFC" w:rsidP="00666F7A">
      <w:pPr>
        <w:pStyle w:val="BodyText"/>
        <w:ind w:left="708"/>
      </w:pPr>
    </w:p>
    <w:p w:rsidR="00273BFC" w:rsidRDefault="00273BFC" w:rsidP="00666F7A">
      <w:pPr>
        <w:pStyle w:val="BodyText"/>
        <w:ind w:left="708"/>
      </w:pPr>
    </w:p>
    <w:p w:rsidR="00273BFC" w:rsidRDefault="00273BFC" w:rsidP="00666F7A">
      <w:pPr>
        <w:pStyle w:val="BodyText"/>
        <w:ind w:left="708"/>
      </w:pPr>
    </w:p>
    <w:p w:rsidR="00273BFC" w:rsidRDefault="00273BFC" w:rsidP="00666F7A">
      <w:pPr>
        <w:pStyle w:val="BodyText"/>
        <w:ind w:left="708"/>
      </w:pPr>
    </w:p>
    <w:p w:rsidR="00273BFC" w:rsidRDefault="00273BFC" w:rsidP="00666F7A">
      <w:pPr>
        <w:pStyle w:val="BodyText"/>
        <w:ind w:left="708"/>
      </w:pPr>
    </w:p>
    <w:p w:rsidR="00273BFC" w:rsidRDefault="00273BFC" w:rsidP="00666F7A">
      <w:pPr>
        <w:pStyle w:val="BodyText"/>
        <w:ind w:left="708"/>
      </w:pPr>
      <w:r>
        <w:t xml:space="preserve">Sus criterios para evaluar su </w:t>
      </w:r>
      <w:r>
        <w:rPr>
          <w:b/>
          <w:bCs/>
        </w:rPr>
        <w:t xml:space="preserve">grado de fortaleza </w:t>
      </w:r>
      <w:r>
        <w:t>son los siguientes:</w:t>
      </w:r>
    </w:p>
    <w:p w:rsidR="00273BFC" w:rsidRDefault="00273BFC" w:rsidP="00666F7A">
      <w:pPr>
        <w:pStyle w:val="BodyText"/>
        <w:numPr>
          <w:ilvl w:val="0"/>
          <w:numId w:val="5"/>
        </w:numPr>
      </w:pPr>
      <w:r>
        <w:rPr>
          <w:b/>
          <w:bCs/>
        </w:rPr>
        <w:t xml:space="preserve">Frecuencia relativa: </w:t>
      </w:r>
      <w:r>
        <w:t xml:space="preserve">En la premisa que establece </w:t>
      </w:r>
      <w:r w:rsidRPr="00666F7A">
        <w:rPr>
          <w:b/>
          <w:bCs/>
        </w:rPr>
        <w:t>la frecuencia relativa</w:t>
      </w:r>
      <w:r>
        <w:t xml:space="preserve"> entre dos propiedades, </w:t>
      </w:r>
      <w:r w:rsidRPr="00666F7A">
        <w:rPr>
          <w:b/>
          <w:bCs/>
        </w:rPr>
        <w:t>cuanto mayor</w:t>
      </w:r>
      <w:r>
        <w:t xml:space="preserve"> sea dicha frecuencia, </w:t>
      </w:r>
      <w:r w:rsidRPr="00666F7A">
        <w:rPr>
          <w:b/>
          <w:bCs/>
        </w:rPr>
        <w:t>más fuerte</w:t>
      </w:r>
      <w:r>
        <w:t xml:space="preserve"> será el argumento.</w:t>
      </w:r>
    </w:p>
    <w:p w:rsidR="00273BFC" w:rsidRDefault="00273BFC" w:rsidP="007943AD">
      <w:pPr>
        <w:pStyle w:val="BodyText"/>
        <w:numPr>
          <w:ilvl w:val="0"/>
          <w:numId w:val="5"/>
        </w:numPr>
      </w:pPr>
      <w:r>
        <w:rPr>
          <w:b/>
          <w:bCs/>
        </w:rPr>
        <w:t xml:space="preserve">Evidencia disponible: </w:t>
      </w:r>
      <w:r>
        <w:t xml:space="preserve">Hay que considerar siempre la información específica que se presenta entre las premisas. </w:t>
      </w:r>
      <w:r w:rsidRPr="007943AD">
        <w:rPr>
          <w:b/>
          <w:bCs/>
        </w:rPr>
        <w:t>Ejemplo:</w:t>
      </w:r>
      <w:r>
        <w:rPr>
          <w:b/>
          <w:bCs/>
        </w:rPr>
        <w:t xml:space="preserve"> </w:t>
      </w:r>
    </w:p>
    <w:p w:rsidR="00273BFC" w:rsidRDefault="00273BFC" w:rsidP="007943AD">
      <w:pPr>
        <w:pStyle w:val="BodyText"/>
        <w:ind w:left="1416"/>
        <w:rPr>
          <w:b/>
          <w:bCs/>
          <w:sz w:val="20"/>
          <w:szCs w:val="20"/>
        </w:rPr>
      </w:pPr>
      <w:r w:rsidRPr="00615249">
        <w:rPr>
          <w:b/>
          <w:noProof/>
          <w:sz w:val="20"/>
          <w:szCs w:val="20"/>
          <w:lang w:val="es-ES_tradnl" w:eastAsia="es-ES_tradnl"/>
        </w:rPr>
        <w:pict>
          <v:shape id="Imagen 19" o:spid="_x0000_i1037" type="#_x0000_t75" style="width:140.25pt;height:140.25pt;visibility:visible">
            <v:imagedata r:id="rId22" o:title=""/>
          </v:shape>
        </w:pict>
      </w:r>
    </w:p>
    <w:p w:rsidR="00273BFC" w:rsidRDefault="00273BFC" w:rsidP="007943AD">
      <w:pPr>
        <w:pStyle w:val="BodyText"/>
        <w:ind w:left="1416"/>
        <w:rPr>
          <w:b/>
          <w:bCs/>
          <w:sz w:val="20"/>
          <w:szCs w:val="20"/>
        </w:rPr>
      </w:pPr>
    </w:p>
    <w:p w:rsidR="00273BFC" w:rsidRDefault="00273BFC" w:rsidP="0045367F">
      <w:pPr>
        <w:pStyle w:val="Heading1"/>
        <w:rPr>
          <w:lang w:val="es-MX"/>
        </w:rPr>
      </w:pPr>
      <w:r>
        <w:t>Cap. 8, sesión</w:t>
      </w:r>
      <w:r>
        <w:rPr>
          <w:lang w:val="es-MX"/>
        </w:rPr>
        <w:t xml:space="preserve"> 6</w:t>
      </w:r>
      <w:r>
        <w:rPr>
          <w:rStyle w:val="EndnoteReference"/>
          <w:lang w:val="es-MX"/>
        </w:rPr>
        <w:endnoteReference w:id="1"/>
      </w:r>
      <w:r>
        <w:rPr>
          <w:lang w:val="es-MX"/>
        </w:rPr>
        <w:t xml:space="preserve">  </w:t>
      </w:r>
    </w:p>
    <w:p w:rsidR="00273BFC" w:rsidRPr="00F8092B" w:rsidRDefault="00273BFC" w:rsidP="0045367F">
      <w:pPr>
        <w:pStyle w:val="BodyText"/>
        <w:rPr>
          <w:lang w:val="es-MX"/>
        </w:rPr>
      </w:pPr>
      <w:r w:rsidRPr="00F8092B">
        <w:rPr>
          <w:lang w:val="es-MX"/>
        </w:rPr>
        <w:t xml:space="preserve">El mundo está habitado por seres vivos con muy diferentes tipos, esta característica se llama </w:t>
      </w:r>
      <w:r w:rsidRPr="00F8092B">
        <w:rPr>
          <w:b/>
          <w:bCs/>
          <w:lang w:val="es-MX"/>
        </w:rPr>
        <w:t xml:space="preserve">diversidad. Ejemplo: </w:t>
      </w:r>
      <w:r w:rsidRPr="00F8092B">
        <w:rPr>
          <w:lang w:val="es-MX"/>
        </w:rPr>
        <w:t>Aves, plantas, mamíferos, etc.</w:t>
      </w:r>
      <w:r w:rsidRPr="00F8092B">
        <w:rPr>
          <w:b/>
          <w:bCs/>
          <w:lang w:val="es-MX"/>
        </w:rPr>
        <w:t xml:space="preserve"> </w:t>
      </w:r>
      <w:r w:rsidRPr="00F8092B">
        <w:rPr>
          <w:lang w:val="es-MX"/>
        </w:rPr>
        <w:t xml:space="preserve">La mayoría de animales que nos rodean tienen particularidades que los hacen ser específicamente aptos para el entorno donde habitan, esto se llama </w:t>
      </w:r>
      <w:r w:rsidRPr="00F8092B">
        <w:rPr>
          <w:b/>
          <w:bCs/>
          <w:lang w:val="es-MX"/>
        </w:rPr>
        <w:t>adaptación</w:t>
      </w:r>
      <w:r w:rsidRPr="00F8092B">
        <w:rPr>
          <w:lang w:val="es-MX"/>
        </w:rPr>
        <w:t xml:space="preserve">. </w:t>
      </w:r>
      <w:r w:rsidRPr="00F8092B">
        <w:rPr>
          <w:b/>
          <w:bCs/>
          <w:lang w:val="es-MX"/>
        </w:rPr>
        <w:t xml:space="preserve">Ejemplo: </w:t>
      </w:r>
      <w:r w:rsidRPr="00F8092B">
        <w:rPr>
          <w:lang w:val="es-MX"/>
        </w:rPr>
        <w:t xml:space="preserve">Pájaro carpintero. </w:t>
      </w:r>
    </w:p>
    <w:p w:rsidR="00273BFC" w:rsidRPr="00F8092B" w:rsidRDefault="00273BFC" w:rsidP="0045367F">
      <w:pPr>
        <w:pStyle w:val="BodyText"/>
        <w:rPr>
          <w:lang w:val="es-MX"/>
        </w:rPr>
      </w:pPr>
      <w:r w:rsidRPr="00F8092B">
        <w:rPr>
          <w:lang w:val="es-MX"/>
        </w:rPr>
        <w:t>Estos conceptos tuvieron diferentes enfoques en la historia de la humanidad:</w:t>
      </w:r>
    </w:p>
    <w:p w:rsidR="00273BFC" w:rsidRPr="00F8092B" w:rsidRDefault="00273BFC" w:rsidP="0045367F">
      <w:pPr>
        <w:pStyle w:val="BodyText"/>
        <w:numPr>
          <w:ilvl w:val="0"/>
          <w:numId w:val="4"/>
        </w:numPr>
        <w:rPr>
          <w:lang w:val="es-MX"/>
        </w:rPr>
      </w:pPr>
      <w:r w:rsidRPr="00F8092B">
        <w:rPr>
          <w:b/>
          <w:bCs/>
          <w:lang w:val="es-MX"/>
        </w:rPr>
        <w:t xml:space="preserve">Grecia clásica: </w:t>
      </w:r>
      <w:r w:rsidRPr="00F8092B">
        <w:rPr>
          <w:lang w:val="es-MX"/>
        </w:rPr>
        <w:t xml:space="preserve">Explica que esa fina </w:t>
      </w:r>
      <w:r w:rsidRPr="00F8092B">
        <w:rPr>
          <w:b/>
          <w:bCs/>
          <w:lang w:val="es-MX"/>
        </w:rPr>
        <w:t>adaptación</w:t>
      </w:r>
      <w:r w:rsidRPr="00F8092B">
        <w:rPr>
          <w:lang w:val="es-MX"/>
        </w:rPr>
        <w:t xml:space="preserve"> se da por la </w:t>
      </w:r>
      <w:r w:rsidRPr="00F8092B">
        <w:rPr>
          <w:b/>
          <w:bCs/>
          <w:lang w:val="es-MX"/>
        </w:rPr>
        <w:t>función</w:t>
      </w:r>
      <w:r w:rsidRPr="00F8092B">
        <w:rPr>
          <w:lang w:val="es-MX"/>
        </w:rPr>
        <w:t xml:space="preserve"> que tiene ese </w:t>
      </w:r>
      <w:r w:rsidRPr="00F8092B">
        <w:rPr>
          <w:b/>
          <w:bCs/>
          <w:lang w:val="es-MX"/>
        </w:rPr>
        <w:t>rasgo</w:t>
      </w:r>
      <w:r w:rsidRPr="00F8092B">
        <w:rPr>
          <w:lang w:val="es-MX"/>
        </w:rPr>
        <w:t xml:space="preserve"> en el </w:t>
      </w:r>
      <w:r w:rsidRPr="00F8092B">
        <w:rPr>
          <w:b/>
          <w:bCs/>
          <w:lang w:val="es-MX"/>
        </w:rPr>
        <w:t>entorno</w:t>
      </w:r>
      <w:r w:rsidRPr="00F8092B">
        <w:rPr>
          <w:lang w:val="es-MX"/>
        </w:rPr>
        <w:t xml:space="preserve">. La funcionalidad de ese rasgo es la causa por la que lo tienen. </w:t>
      </w:r>
      <w:r w:rsidRPr="00F8092B">
        <w:rPr>
          <w:b/>
          <w:bCs/>
          <w:lang w:val="es-MX"/>
        </w:rPr>
        <w:t xml:space="preserve">Ejemplo: </w:t>
      </w:r>
      <w:r w:rsidRPr="00F8092B">
        <w:rPr>
          <w:lang w:val="es-MX"/>
        </w:rPr>
        <w:t xml:space="preserve">El camaleón cambia de color </w:t>
      </w:r>
      <w:r w:rsidRPr="00F8092B">
        <w:rPr>
          <w:b/>
          <w:bCs/>
          <w:lang w:val="es-MX"/>
        </w:rPr>
        <w:t xml:space="preserve">porque </w:t>
      </w:r>
      <w:r w:rsidRPr="00F8092B">
        <w:rPr>
          <w:lang w:val="es-MX"/>
        </w:rPr>
        <w:t xml:space="preserve">le permite camuflarse. </w:t>
      </w:r>
    </w:p>
    <w:p w:rsidR="00273BFC" w:rsidRPr="00F8092B" w:rsidRDefault="00273BFC" w:rsidP="0045367F">
      <w:pPr>
        <w:pStyle w:val="BodyText"/>
        <w:numPr>
          <w:ilvl w:val="0"/>
          <w:numId w:val="4"/>
        </w:numPr>
        <w:rPr>
          <w:lang w:val="es-MX"/>
        </w:rPr>
      </w:pPr>
      <w:r w:rsidRPr="00F8092B">
        <w:rPr>
          <w:b/>
          <w:bCs/>
          <w:lang w:val="es-MX"/>
        </w:rPr>
        <w:t>Creacionismo medieval:</w:t>
      </w:r>
      <w:r w:rsidRPr="00F8092B">
        <w:rPr>
          <w:lang w:val="es-MX"/>
        </w:rPr>
        <w:t xml:space="preserve"> La iglesia católica es la que produce el conocimiento en esta franja de tiempo. La adaptación se toma como una evidencia de la existencia de una </w:t>
      </w:r>
      <w:r w:rsidRPr="00F8092B">
        <w:rPr>
          <w:b/>
          <w:bCs/>
          <w:lang w:val="es-MX"/>
        </w:rPr>
        <w:t>figura divina</w:t>
      </w:r>
      <w:r w:rsidRPr="00F8092B">
        <w:rPr>
          <w:lang w:val="es-MX"/>
        </w:rPr>
        <w:t xml:space="preserve">, </w:t>
      </w:r>
      <w:r w:rsidRPr="00F8092B">
        <w:rPr>
          <w:b/>
          <w:bCs/>
          <w:lang w:val="es-MX"/>
        </w:rPr>
        <w:t>se basa en</w:t>
      </w:r>
      <w:r w:rsidRPr="00F8092B">
        <w:rPr>
          <w:lang w:val="es-MX"/>
        </w:rPr>
        <w:t xml:space="preserve"> que, si yo encuentro un reloj tirado no voy a dudar de que fue creado por un diseñador inteligente, algo tan complejo como el mundo natural, también hay que interpretarlo de esa forma. Se crea una </w:t>
      </w:r>
      <w:r w:rsidRPr="00F8092B">
        <w:rPr>
          <w:b/>
          <w:bCs/>
          <w:lang w:val="es-MX"/>
        </w:rPr>
        <w:t>tesis adicional</w:t>
      </w:r>
      <w:r w:rsidRPr="00F8092B">
        <w:rPr>
          <w:lang w:val="es-MX"/>
        </w:rPr>
        <w:t xml:space="preserve">, la del </w:t>
      </w:r>
      <w:r w:rsidRPr="00F8092B">
        <w:rPr>
          <w:b/>
          <w:bCs/>
          <w:lang w:val="es-MX"/>
        </w:rPr>
        <w:t xml:space="preserve">fijismo; </w:t>
      </w:r>
      <w:r w:rsidRPr="00F8092B">
        <w:rPr>
          <w:lang w:val="es-MX"/>
        </w:rPr>
        <w:t xml:space="preserve">las especies </w:t>
      </w:r>
      <w:r w:rsidRPr="00F8092B">
        <w:rPr>
          <w:b/>
          <w:bCs/>
          <w:lang w:val="es-MX"/>
        </w:rPr>
        <w:t>no se transforman</w:t>
      </w:r>
      <w:r w:rsidRPr="00F8092B">
        <w:rPr>
          <w:lang w:val="es-MX"/>
        </w:rPr>
        <w:t xml:space="preserve"> unas en otras con el paso del tiempo, sino que </w:t>
      </w:r>
      <w:r w:rsidRPr="00F8092B">
        <w:rPr>
          <w:b/>
          <w:bCs/>
          <w:lang w:val="es-MX"/>
        </w:rPr>
        <w:t>fueron creadas</w:t>
      </w:r>
      <w:r w:rsidRPr="00F8092B">
        <w:rPr>
          <w:lang w:val="es-MX"/>
        </w:rPr>
        <w:t xml:space="preserve"> por una figura superior y son </w:t>
      </w:r>
      <w:r w:rsidRPr="00F8092B">
        <w:rPr>
          <w:b/>
          <w:bCs/>
          <w:lang w:val="es-MX"/>
        </w:rPr>
        <w:t>inmutables</w:t>
      </w:r>
      <w:r w:rsidRPr="00F8092B">
        <w:rPr>
          <w:lang w:val="es-MX"/>
        </w:rPr>
        <w:t xml:space="preserve">. Todo el argumento del creacionismo cae cuando se presenta un </w:t>
      </w:r>
      <w:r w:rsidRPr="00F8092B">
        <w:rPr>
          <w:b/>
          <w:bCs/>
          <w:lang w:val="es-MX"/>
        </w:rPr>
        <w:t>registro fósil</w:t>
      </w:r>
      <w:r w:rsidRPr="00F8092B">
        <w:rPr>
          <w:lang w:val="es-MX"/>
        </w:rPr>
        <w:t xml:space="preserve">, ya que pueden presentar </w:t>
      </w:r>
      <w:r w:rsidRPr="00F8092B">
        <w:rPr>
          <w:b/>
          <w:bCs/>
          <w:lang w:val="es-MX"/>
        </w:rPr>
        <w:t xml:space="preserve">características mixtas </w:t>
      </w:r>
      <w:r w:rsidRPr="00F8092B">
        <w:rPr>
          <w:lang w:val="es-MX"/>
        </w:rPr>
        <w:t xml:space="preserve">(como compartir rasgos de reptil y de ave), demostrando que las </w:t>
      </w:r>
      <w:r w:rsidRPr="00F8092B">
        <w:rPr>
          <w:b/>
          <w:bCs/>
          <w:lang w:val="es-MX"/>
        </w:rPr>
        <w:t>especies</w:t>
      </w:r>
      <w:r w:rsidRPr="00F8092B">
        <w:rPr>
          <w:lang w:val="es-MX"/>
        </w:rPr>
        <w:t xml:space="preserve"> pudieron haberse </w:t>
      </w:r>
      <w:r w:rsidRPr="00F8092B">
        <w:rPr>
          <w:b/>
          <w:bCs/>
          <w:lang w:val="es-MX"/>
        </w:rPr>
        <w:t>transformado</w:t>
      </w:r>
      <w:r w:rsidRPr="00F8092B">
        <w:rPr>
          <w:lang w:val="es-MX"/>
        </w:rPr>
        <w:t xml:space="preserve"> </w:t>
      </w:r>
      <w:r w:rsidRPr="00F8092B">
        <w:rPr>
          <w:b/>
          <w:bCs/>
          <w:lang w:val="es-MX"/>
        </w:rPr>
        <w:t>unas en otras</w:t>
      </w:r>
      <w:r w:rsidRPr="00F8092B">
        <w:rPr>
          <w:lang w:val="es-MX"/>
        </w:rPr>
        <w:t xml:space="preserve"> hasta llegar a la actualidad.</w:t>
      </w:r>
      <w:r w:rsidRPr="00F8092B">
        <w:rPr>
          <w:lang w:val="es-MX"/>
        </w:rPr>
        <w:br/>
        <w:t>También, en base a la biogeografía, se puede plantear el problema de que hay ciertas regiones muy cercanas entre sí, con características ambientales distintas, que poseen especies similares.</w:t>
      </w:r>
    </w:p>
    <w:p w:rsidR="00273BFC" w:rsidRPr="00F8092B" w:rsidRDefault="00273BFC" w:rsidP="00F8092B">
      <w:pPr>
        <w:pStyle w:val="BodyText"/>
        <w:numPr>
          <w:ilvl w:val="0"/>
          <w:numId w:val="4"/>
        </w:numPr>
        <w:rPr>
          <w:lang w:val="es-MX"/>
        </w:rPr>
      </w:pPr>
      <w:r w:rsidRPr="00F8092B">
        <w:rPr>
          <w:b/>
          <w:bCs/>
          <w:lang w:val="es-MX"/>
        </w:rPr>
        <w:t>Evolucionismo o transformismo:</w:t>
      </w:r>
      <w:r w:rsidRPr="00F8092B">
        <w:rPr>
          <w:lang w:val="es-MX"/>
        </w:rPr>
        <w:t xml:space="preserve">  Es la tesis según la cual las </w:t>
      </w:r>
      <w:r w:rsidRPr="00F8092B">
        <w:rPr>
          <w:b/>
          <w:bCs/>
          <w:lang w:val="es-MX"/>
        </w:rPr>
        <w:t>especies</w:t>
      </w:r>
      <w:r w:rsidRPr="00F8092B">
        <w:rPr>
          <w:lang w:val="es-MX"/>
        </w:rPr>
        <w:t xml:space="preserve"> se </w:t>
      </w:r>
      <w:r w:rsidRPr="00F8092B">
        <w:rPr>
          <w:b/>
          <w:bCs/>
          <w:lang w:val="es-MX"/>
        </w:rPr>
        <w:t>transforman</w:t>
      </w:r>
      <w:r w:rsidRPr="00F8092B">
        <w:rPr>
          <w:lang w:val="es-MX"/>
        </w:rPr>
        <w:t xml:space="preserve"> </w:t>
      </w:r>
      <w:r w:rsidRPr="00F8092B">
        <w:rPr>
          <w:b/>
          <w:bCs/>
          <w:lang w:val="es-MX"/>
        </w:rPr>
        <w:t>en otras</w:t>
      </w:r>
      <w:r w:rsidRPr="00F8092B">
        <w:rPr>
          <w:lang w:val="es-MX"/>
        </w:rPr>
        <w:t xml:space="preserve">. Se suele relacionar a </w:t>
      </w:r>
      <w:r w:rsidRPr="00F8092B">
        <w:rPr>
          <w:b/>
          <w:bCs/>
          <w:lang w:val="es-MX"/>
        </w:rPr>
        <w:t>Darwin</w:t>
      </w:r>
      <w:r w:rsidRPr="00F8092B">
        <w:rPr>
          <w:lang w:val="es-MX"/>
        </w:rPr>
        <w:t>, ya que su teoría fue la más influyente, pero la idea era común en la época de Darwin.</w:t>
      </w:r>
    </w:p>
    <w:p w:rsidR="00273BFC" w:rsidRPr="00F8092B" w:rsidRDefault="00273BFC" w:rsidP="00C9234F">
      <w:pPr>
        <w:pStyle w:val="BodyText"/>
        <w:numPr>
          <w:ilvl w:val="1"/>
          <w:numId w:val="4"/>
        </w:numPr>
        <w:rPr>
          <w:lang w:val="es-MX"/>
        </w:rPr>
      </w:pPr>
      <w:r w:rsidRPr="00F8092B">
        <w:rPr>
          <w:b/>
          <w:bCs/>
          <w:lang w:val="es-MX"/>
        </w:rPr>
        <w:t xml:space="preserve">Teoría evolutiva de Lamarck: </w:t>
      </w:r>
      <w:r w:rsidRPr="00F8092B">
        <w:rPr>
          <w:lang w:val="es-MX"/>
        </w:rPr>
        <w:t xml:space="preserve">Evolucionista pre-darwiniano, de los más importantes. Reconoce que hay una </w:t>
      </w:r>
      <w:r w:rsidRPr="00F8092B">
        <w:rPr>
          <w:b/>
          <w:bCs/>
          <w:lang w:val="es-MX"/>
        </w:rPr>
        <w:t>tendencia</w:t>
      </w:r>
      <w:r w:rsidRPr="00F8092B">
        <w:rPr>
          <w:lang w:val="es-MX"/>
        </w:rPr>
        <w:t xml:space="preserve"> a que todos los </w:t>
      </w:r>
      <w:r w:rsidRPr="00F8092B">
        <w:rPr>
          <w:b/>
          <w:bCs/>
          <w:lang w:val="es-MX"/>
        </w:rPr>
        <w:t>organismos</w:t>
      </w:r>
      <w:r w:rsidRPr="00F8092B">
        <w:rPr>
          <w:lang w:val="es-MX"/>
        </w:rPr>
        <w:t xml:space="preserve"> se vuelvan más </w:t>
      </w:r>
      <w:r w:rsidRPr="00F8092B">
        <w:rPr>
          <w:b/>
          <w:bCs/>
          <w:lang w:val="es-MX"/>
        </w:rPr>
        <w:t>complejos</w:t>
      </w:r>
      <w:r w:rsidRPr="00F8092B">
        <w:rPr>
          <w:lang w:val="es-MX"/>
        </w:rPr>
        <w:t xml:space="preserve">, que ganen órganos. </w:t>
      </w:r>
      <w:r w:rsidRPr="00F8092B">
        <w:rPr>
          <w:b/>
          <w:bCs/>
          <w:lang w:val="es-MX"/>
        </w:rPr>
        <w:t xml:space="preserve">Ejemplo: </w:t>
      </w:r>
      <w:r w:rsidRPr="00F8092B">
        <w:rPr>
          <w:lang w:val="es-MX"/>
        </w:rPr>
        <w:t>un gusano a un caballo.</w:t>
      </w:r>
    </w:p>
    <w:p w:rsidR="00273BFC" w:rsidRPr="00F8092B" w:rsidRDefault="00273BFC" w:rsidP="002F4B4D">
      <w:pPr>
        <w:pStyle w:val="BodyText"/>
        <w:numPr>
          <w:ilvl w:val="0"/>
          <w:numId w:val="6"/>
        </w:numPr>
        <w:rPr>
          <w:lang w:val="es-MX"/>
        </w:rPr>
      </w:pPr>
      <w:r w:rsidRPr="00F8092B">
        <w:rPr>
          <w:lang w:val="es-MX"/>
        </w:rPr>
        <w:t xml:space="preserve">Explica la </w:t>
      </w:r>
      <w:r w:rsidRPr="00F8092B">
        <w:rPr>
          <w:b/>
          <w:bCs/>
          <w:lang w:val="es-MX"/>
        </w:rPr>
        <w:t>diversidad</w:t>
      </w:r>
      <w:r w:rsidRPr="00F8092B">
        <w:rPr>
          <w:lang w:val="es-MX"/>
        </w:rPr>
        <w:t xml:space="preserve"> como la existencia de </w:t>
      </w:r>
      <w:r w:rsidRPr="00F8092B">
        <w:rPr>
          <w:b/>
          <w:bCs/>
          <w:lang w:val="es-MX"/>
        </w:rPr>
        <w:t>especies más simples</w:t>
      </w:r>
      <w:r w:rsidRPr="00F8092B">
        <w:rPr>
          <w:lang w:val="es-MX"/>
        </w:rPr>
        <w:t xml:space="preserve"> </w:t>
      </w:r>
      <w:r w:rsidRPr="00F8092B">
        <w:rPr>
          <w:b/>
          <w:bCs/>
          <w:lang w:val="es-MX"/>
        </w:rPr>
        <w:t>que otras</w:t>
      </w:r>
      <w:r w:rsidRPr="00F8092B">
        <w:rPr>
          <w:lang w:val="es-MX"/>
        </w:rPr>
        <w:t xml:space="preserve"> en un mismo </w:t>
      </w:r>
      <w:r w:rsidRPr="00F8092B">
        <w:rPr>
          <w:b/>
          <w:bCs/>
          <w:lang w:val="es-MX"/>
        </w:rPr>
        <w:t>momento</w:t>
      </w:r>
      <w:r w:rsidRPr="00F8092B">
        <w:rPr>
          <w:lang w:val="es-MX"/>
        </w:rPr>
        <w:t xml:space="preserve">, y que depende de que el </w:t>
      </w:r>
      <w:r w:rsidRPr="00F8092B">
        <w:rPr>
          <w:b/>
          <w:bCs/>
          <w:lang w:val="es-MX"/>
        </w:rPr>
        <w:t>linaje</w:t>
      </w:r>
      <w:r w:rsidRPr="00F8092B">
        <w:rPr>
          <w:lang w:val="es-MX"/>
        </w:rPr>
        <w:t xml:space="preserve"> que les dio origen </w:t>
      </w:r>
      <w:r w:rsidRPr="00F8092B">
        <w:rPr>
          <w:b/>
          <w:bCs/>
          <w:lang w:val="es-MX"/>
        </w:rPr>
        <w:t>suceda antes o después</w:t>
      </w:r>
      <w:r w:rsidRPr="00F8092B">
        <w:rPr>
          <w:lang w:val="es-MX"/>
        </w:rPr>
        <w:t xml:space="preserve"> en la historia evolutiva. Todas las especies van hacia la </w:t>
      </w:r>
      <w:r w:rsidRPr="00F8092B">
        <w:rPr>
          <w:b/>
          <w:bCs/>
          <w:lang w:val="es-MX"/>
        </w:rPr>
        <w:t>complejidad</w:t>
      </w:r>
      <w:r w:rsidRPr="00F8092B">
        <w:rPr>
          <w:lang w:val="es-MX"/>
        </w:rPr>
        <w:t xml:space="preserve"> en </w:t>
      </w:r>
      <w:r w:rsidRPr="00F8092B">
        <w:rPr>
          <w:b/>
          <w:bCs/>
          <w:lang w:val="es-MX"/>
        </w:rPr>
        <w:t>líneas</w:t>
      </w:r>
      <w:r w:rsidRPr="00F8092B">
        <w:rPr>
          <w:lang w:val="es-MX"/>
        </w:rPr>
        <w:t xml:space="preserve"> </w:t>
      </w:r>
      <w:r w:rsidRPr="00F8092B">
        <w:rPr>
          <w:b/>
          <w:bCs/>
          <w:lang w:val="es-MX"/>
        </w:rPr>
        <w:t>paralelas</w:t>
      </w:r>
      <w:r w:rsidRPr="00F8092B">
        <w:rPr>
          <w:lang w:val="es-MX"/>
        </w:rPr>
        <w:t xml:space="preserve"> y se </w:t>
      </w:r>
      <w:r w:rsidRPr="00F8092B">
        <w:rPr>
          <w:b/>
          <w:bCs/>
          <w:lang w:val="es-MX"/>
        </w:rPr>
        <w:t>originan</w:t>
      </w:r>
      <w:r w:rsidRPr="00F8092B">
        <w:rPr>
          <w:lang w:val="es-MX"/>
        </w:rPr>
        <w:t xml:space="preserve"> en </w:t>
      </w:r>
      <w:r w:rsidRPr="00F8092B">
        <w:rPr>
          <w:b/>
          <w:bCs/>
          <w:lang w:val="es-MX"/>
        </w:rPr>
        <w:t>diferentes momentos</w:t>
      </w:r>
      <w:r w:rsidRPr="00F8092B">
        <w:rPr>
          <w:lang w:val="es-MX"/>
        </w:rPr>
        <w:t>.</w:t>
      </w:r>
    </w:p>
    <w:p w:rsidR="00273BFC" w:rsidRPr="00F8092B" w:rsidRDefault="00273BFC" w:rsidP="0045367F">
      <w:pPr>
        <w:pStyle w:val="BodyText"/>
        <w:numPr>
          <w:ilvl w:val="0"/>
          <w:numId w:val="6"/>
        </w:numPr>
        <w:rPr>
          <w:lang w:val="es-MX"/>
        </w:rPr>
      </w:pPr>
      <w:r w:rsidRPr="00F8092B">
        <w:rPr>
          <w:lang w:val="es-MX"/>
        </w:rPr>
        <w:t xml:space="preserve">Explica la </w:t>
      </w:r>
      <w:r w:rsidRPr="00F8092B">
        <w:rPr>
          <w:b/>
          <w:bCs/>
          <w:lang w:val="es-MX"/>
        </w:rPr>
        <w:t>adaptación</w:t>
      </w:r>
      <w:r w:rsidRPr="00F8092B">
        <w:rPr>
          <w:lang w:val="es-MX"/>
        </w:rPr>
        <w:t xml:space="preserve"> como la </w:t>
      </w:r>
      <w:r w:rsidRPr="00F8092B">
        <w:rPr>
          <w:b/>
          <w:bCs/>
          <w:lang w:val="es-MX"/>
        </w:rPr>
        <w:t xml:space="preserve">herencia de caracteres, </w:t>
      </w:r>
      <w:r w:rsidRPr="00F8092B">
        <w:rPr>
          <w:lang w:val="es-MX"/>
        </w:rPr>
        <w:t xml:space="preserve">adquiridos </w:t>
      </w:r>
      <w:r w:rsidRPr="00F8092B">
        <w:rPr>
          <w:b/>
          <w:bCs/>
          <w:lang w:val="es-MX"/>
        </w:rPr>
        <w:t>por</w:t>
      </w:r>
      <w:r w:rsidRPr="00F8092B">
        <w:rPr>
          <w:lang w:val="es-MX"/>
        </w:rPr>
        <w:t xml:space="preserve"> </w:t>
      </w:r>
      <w:r w:rsidRPr="00F8092B">
        <w:rPr>
          <w:b/>
          <w:bCs/>
          <w:lang w:val="es-MX"/>
        </w:rPr>
        <w:t>uso y desuso</w:t>
      </w:r>
      <w:r w:rsidRPr="00F8092B">
        <w:rPr>
          <w:lang w:val="es-MX"/>
        </w:rPr>
        <w:t xml:space="preserve">. Los </w:t>
      </w:r>
      <w:r w:rsidRPr="00F8092B">
        <w:rPr>
          <w:b/>
          <w:bCs/>
          <w:lang w:val="es-MX"/>
        </w:rPr>
        <w:t>seres</w:t>
      </w:r>
      <w:r w:rsidRPr="00F8092B">
        <w:rPr>
          <w:lang w:val="es-MX"/>
        </w:rPr>
        <w:t xml:space="preserve"> vivos en un ambiente se ven </w:t>
      </w:r>
      <w:r w:rsidRPr="00F8092B">
        <w:rPr>
          <w:b/>
          <w:bCs/>
          <w:lang w:val="es-MX"/>
        </w:rPr>
        <w:t>atacados</w:t>
      </w:r>
      <w:r w:rsidRPr="00F8092B">
        <w:rPr>
          <w:lang w:val="es-MX"/>
        </w:rPr>
        <w:t xml:space="preserve"> por el </w:t>
      </w:r>
      <w:r w:rsidRPr="00F8092B">
        <w:rPr>
          <w:b/>
          <w:bCs/>
          <w:lang w:val="es-MX"/>
        </w:rPr>
        <w:t>ambiente</w:t>
      </w:r>
      <w:r w:rsidRPr="00F8092B">
        <w:rPr>
          <w:lang w:val="es-MX"/>
        </w:rPr>
        <w:t xml:space="preserve">, y a medida que </w:t>
      </w:r>
      <w:r w:rsidRPr="00F8092B">
        <w:rPr>
          <w:b/>
          <w:bCs/>
          <w:lang w:val="es-MX"/>
        </w:rPr>
        <w:t>usan</w:t>
      </w:r>
      <w:r w:rsidRPr="00F8092B">
        <w:rPr>
          <w:lang w:val="es-MX"/>
        </w:rPr>
        <w:t xml:space="preserve"> un determinado </w:t>
      </w:r>
      <w:r w:rsidRPr="00F8092B">
        <w:rPr>
          <w:b/>
          <w:bCs/>
          <w:lang w:val="es-MX"/>
        </w:rPr>
        <w:t>órgano</w:t>
      </w:r>
      <w:r w:rsidRPr="00F8092B">
        <w:rPr>
          <w:lang w:val="es-MX"/>
        </w:rPr>
        <w:t xml:space="preserve">, lo van </w:t>
      </w:r>
      <w:r w:rsidRPr="00F8092B">
        <w:rPr>
          <w:b/>
          <w:bCs/>
          <w:lang w:val="es-MX"/>
        </w:rPr>
        <w:t>especializando</w:t>
      </w:r>
      <w:r w:rsidRPr="00F8092B">
        <w:rPr>
          <w:lang w:val="es-MX"/>
        </w:rPr>
        <w:t xml:space="preserve">, esta mejora es </w:t>
      </w:r>
      <w:r w:rsidRPr="00F8092B">
        <w:rPr>
          <w:b/>
          <w:bCs/>
          <w:lang w:val="es-MX"/>
        </w:rPr>
        <w:t>heredable</w:t>
      </w:r>
      <w:r w:rsidRPr="00F8092B">
        <w:rPr>
          <w:lang w:val="es-MX"/>
        </w:rPr>
        <w:t xml:space="preserve"> y es </w:t>
      </w:r>
      <w:r w:rsidRPr="00F8092B">
        <w:rPr>
          <w:b/>
          <w:bCs/>
          <w:lang w:val="es-MX"/>
        </w:rPr>
        <w:t>transmitida</w:t>
      </w:r>
      <w:r w:rsidRPr="00F8092B">
        <w:rPr>
          <w:lang w:val="es-MX"/>
        </w:rPr>
        <w:t xml:space="preserve"> hacia la </w:t>
      </w:r>
      <w:r w:rsidRPr="00F8092B">
        <w:rPr>
          <w:b/>
          <w:bCs/>
          <w:lang w:val="es-MX"/>
        </w:rPr>
        <w:t>próxima generación</w:t>
      </w:r>
      <w:r w:rsidRPr="00F8092B">
        <w:rPr>
          <w:lang w:val="es-MX"/>
        </w:rPr>
        <w:t xml:space="preserve"> que la seguirá utilizando. Se centra en que</w:t>
      </w:r>
      <w:r w:rsidRPr="00F8092B">
        <w:rPr>
          <w:b/>
          <w:bCs/>
          <w:lang w:val="es-MX"/>
        </w:rPr>
        <w:t xml:space="preserve"> la</w:t>
      </w:r>
      <w:r w:rsidRPr="00F8092B">
        <w:rPr>
          <w:lang w:val="es-MX"/>
        </w:rPr>
        <w:t xml:space="preserve"> </w:t>
      </w:r>
      <w:r w:rsidRPr="00F8092B">
        <w:rPr>
          <w:b/>
          <w:bCs/>
          <w:lang w:val="es-MX"/>
        </w:rPr>
        <w:t>adaptación se da</w:t>
      </w:r>
      <w:r w:rsidRPr="00F8092B">
        <w:rPr>
          <w:lang w:val="es-MX"/>
        </w:rPr>
        <w:t xml:space="preserve"> por el </w:t>
      </w:r>
      <w:r w:rsidRPr="00F8092B">
        <w:rPr>
          <w:b/>
          <w:bCs/>
          <w:lang w:val="es-MX"/>
        </w:rPr>
        <w:t>esfuerzo del ser</w:t>
      </w:r>
      <w:r w:rsidRPr="00F8092B">
        <w:rPr>
          <w:lang w:val="es-MX"/>
        </w:rPr>
        <w:t xml:space="preserve"> vivo por adaptarse al ambiente. </w:t>
      </w:r>
      <w:r w:rsidRPr="00F8092B">
        <w:rPr>
          <w:b/>
          <w:bCs/>
          <w:lang w:val="es-MX"/>
        </w:rPr>
        <w:t xml:space="preserve">Ejemplo: </w:t>
      </w:r>
      <w:r w:rsidRPr="00F8092B">
        <w:rPr>
          <w:lang w:val="es-MX"/>
        </w:rPr>
        <w:t>El pájaro carpintero utiliza su pico para alimentarse de bichos que viven entre la corteza, cuanto más usa el pico, más se afila, resultando en una mejoría, que será heredada a sus progenies.</w:t>
      </w:r>
    </w:p>
    <w:p w:rsidR="00273BFC" w:rsidRPr="00F8092B" w:rsidRDefault="00273BFC" w:rsidP="00F8092B">
      <w:pPr>
        <w:pStyle w:val="BodyText"/>
        <w:ind w:left="1440"/>
        <w:rPr>
          <w:b/>
          <w:bCs/>
          <w:lang w:val="es-MX"/>
        </w:rPr>
      </w:pPr>
      <w:r w:rsidRPr="00F8092B">
        <w:rPr>
          <w:lang w:val="es-MX"/>
        </w:rPr>
        <w:t xml:space="preserve">La teoría de Lamarck tiene un problema, ya que cree que la evolución es independiente y que no hay relación entre los distintos linajes evolutivos, pero esto cae cuando nos encontramos </w:t>
      </w:r>
      <w:r w:rsidRPr="00F8092B">
        <w:rPr>
          <w:b/>
          <w:bCs/>
          <w:lang w:val="es-MX"/>
        </w:rPr>
        <w:t>analogías</w:t>
      </w:r>
      <w:r w:rsidRPr="00F8092B">
        <w:rPr>
          <w:lang w:val="es-MX"/>
        </w:rPr>
        <w:t xml:space="preserve"> (parecidos funcionales </w:t>
      </w:r>
      <w:r w:rsidRPr="00F8092B">
        <w:rPr>
          <w:rStyle w:val="Emphasis"/>
          <w:rFonts w:cs="Calibri"/>
          <w:i w:val="0"/>
          <w:iCs w:val="0"/>
          <w:shd w:val="clear" w:color="auto" w:fill="FFFFFF"/>
        </w:rPr>
        <w:t>pero que no comparten estructura ni origen evolutivo) y</w:t>
      </w:r>
      <w:r w:rsidRPr="00F8092B">
        <w:rPr>
          <w:rFonts w:cs="Calibri"/>
          <w:i/>
          <w:iCs/>
          <w:lang w:val="es-MX"/>
        </w:rPr>
        <w:t xml:space="preserve"> </w:t>
      </w:r>
      <w:r w:rsidRPr="00F8092B">
        <w:rPr>
          <w:b/>
          <w:bCs/>
          <w:lang w:val="es-MX"/>
        </w:rPr>
        <w:t xml:space="preserve">homologías </w:t>
      </w:r>
      <w:r w:rsidRPr="00F8092B">
        <w:rPr>
          <w:lang w:val="es-MX"/>
        </w:rPr>
        <w:t xml:space="preserve">(parecidos estructurales entre unas especies y otras, que no implican necesariamente una función similar). </w:t>
      </w:r>
      <w:r w:rsidRPr="00F8092B">
        <w:rPr>
          <w:b/>
          <w:bCs/>
          <w:lang w:val="es-MX"/>
        </w:rPr>
        <w:t>Ejemplo</w:t>
      </w:r>
      <w:r w:rsidRPr="00F8092B">
        <w:rPr>
          <w:lang w:val="es-MX"/>
        </w:rPr>
        <w:t xml:space="preserve">: cuando vemos la pata de un perro, el ala de un ave, el brazo de un humano y una aleta de una ballena, es evidente que </w:t>
      </w:r>
      <w:r w:rsidRPr="00F8092B">
        <w:rPr>
          <w:b/>
          <w:bCs/>
          <w:lang w:val="es-MX"/>
        </w:rPr>
        <w:t>tienen formas</w:t>
      </w:r>
      <w:r w:rsidRPr="00F8092B">
        <w:rPr>
          <w:lang w:val="es-MX"/>
        </w:rPr>
        <w:t xml:space="preserve"> muy </w:t>
      </w:r>
      <w:r w:rsidRPr="00F8092B">
        <w:rPr>
          <w:b/>
          <w:bCs/>
          <w:lang w:val="es-MX"/>
        </w:rPr>
        <w:t>diferentes</w:t>
      </w:r>
      <w:r w:rsidRPr="00F8092B">
        <w:rPr>
          <w:lang w:val="es-MX"/>
        </w:rPr>
        <w:t xml:space="preserve">, y se usan para cosas distintas, pero al ver detalladamente su </w:t>
      </w:r>
      <w:r w:rsidRPr="00F8092B">
        <w:rPr>
          <w:b/>
          <w:bCs/>
          <w:lang w:val="es-MX"/>
        </w:rPr>
        <w:t>estructura</w:t>
      </w:r>
      <w:r w:rsidRPr="00F8092B">
        <w:rPr>
          <w:lang w:val="es-MX"/>
        </w:rPr>
        <w:t xml:space="preserve">, nos damos cuenta de que tienen los </w:t>
      </w:r>
      <w:r w:rsidRPr="00F8092B">
        <w:rPr>
          <w:b/>
          <w:bCs/>
          <w:lang w:val="es-MX"/>
        </w:rPr>
        <w:t>mismos huesos</w:t>
      </w:r>
      <w:r w:rsidRPr="00F8092B">
        <w:rPr>
          <w:lang w:val="es-MX"/>
        </w:rPr>
        <w:t xml:space="preserve"> y en una </w:t>
      </w:r>
      <w:r w:rsidRPr="00F8092B">
        <w:rPr>
          <w:b/>
          <w:bCs/>
          <w:lang w:val="es-MX"/>
        </w:rPr>
        <w:t>misma</w:t>
      </w:r>
      <w:r w:rsidRPr="00F8092B">
        <w:rPr>
          <w:lang w:val="es-MX"/>
        </w:rPr>
        <w:t xml:space="preserve"> </w:t>
      </w:r>
      <w:r w:rsidRPr="00F8092B">
        <w:rPr>
          <w:b/>
          <w:bCs/>
          <w:lang w:val="es-MX"/>
        </w:rPr>
        <w:t>distribución</w:t>
      </w:r>
      <w:r w:rsidRPr="00F8092B">
        <w:rPr>
          <w:lang w:val="es-MX"/>
        </w:rPr>
        <w:t xml:space="preserve"> (con diferentes tamaños); por lo tanto</w:t>
      </w:r>
      <w:r w:rsidRPr="00F8092B">
        <w:rPr>
          <w:b/>
          <w:bCs/>
          <w:lang w:val="es-MX"/>
        </w:rPr>
        <w:t>, no somos líneas evolutivas paralelas, sino que hay algún parentesco.</w:t>
      </w:r>
    </w:p>
    <w:p w:rsidR="00273BFC" w:rsidRPr="00F8092B" w:rsidRDefault="00273BFC" w:rsidP="00F8092B">
      <w:pPr>
        <w:pStyle w:val="BodyText"/>
        <w:ind w:left="1428"/>
        <w:rPr>
          <w:lang w:val="es-MX"/>
        </w:rPr>
      </w:pPr>
    </w:p>
    <w:p w:rsidR="00273BFC" w:rsidRPr="00F8092B" w:rsidRDefault="00273BFC" w:rsidP="00927F9B">
      <w:pPr>
        <w:pStyle w:val="BodyText"/>
        <w:numPr>
          <w:ilvl w:val="0"/>
          <w:numId w:val="9"/>
        </w:numPr>
        <w:rPr>
          <w:lang w:val="es-MX"/>
        </w:rPr>
      </w:pPr>
      <w:r w:rsidRPr="00F8092B">
        <w:rPr>
          <w:b/>
          <w:bCs/>
          <w:lang w:val="es-MX"/>
        </w:rPr>
        <w:t>Teoría del origen común de Darwin</w:t>
      </w:r>
      <w:r w:rsidRPr="00F8092B">
        <w:rPr>
          <w:lang w:val="es-MX"/>
        </w:rPr>
        <w:t xml:space="preserve">: Resuelve el problema de la teoría de Lamarck explicando que las homologías indican que </w:t>
      </w:r>
      <w:r w:rsidRPr="00F8092B">
        <w:rPr>
          <w:b/>
          <w:bCs/>
          <w:lang w:val="es-MX"/>
        </w:rPr>
        <w:t>todas las especies</w:t>
      </w:r>
      <w:r w:rsidRPr="00F8092B">
        <w:rPr>
          <w:lang w:val="es-MX"/>
        </w:rPr>
        <w:t xml:space="preserve"> forman una gran familia </w:t>
      </w:r>
      <w:r w:rsidRPr="00F8092B">
        <w:rPr>
          <w:b/>
          <w:bCs/>
          <w:lang w:val="es-MX"/>
        </w:rPr>
        <w:t>originada</w:t>
      </w:r>
      <w:r w:rsidRPr="00F8092B">
        <w:rPr>
          <w:lang w:val="es-MX"/>
        </w:rPr>
        <w:t xml:space="preserve"> por un o unos pocos </w:t>
      </w:r>
      <w:r w:rsidRPr="00F8092B">
        <w:rPr>
          <w:b/>
          <w:bCs/>
          <w:lang w:val="es-MX"/>
        </w:rPr>
        <w:t>ancestros comunes</w:t>
      </w:r>
      <w:r w:rsidRPr="00F8092B">
        <w:rPr>
          <w:lang w:val="es-MX"/>
        </w:rPr>
        <w:t xml:space="preserve">. A medida que nos </w:t>
      </w:r>
      <w:r w:rsidRPr="00F8092B">
        <w:rPr>
          <w:b/>
          <w:bCs/>
          <w:lang w:val="es-MX"/>
        </w:rPr>
        <w:t>alejamos en el tiempo</w:t>
      </w:r>
      <w:r w:rsidRPr="00F8092B">
        <w:rPr>
          <w:lang w:val="es-MX"/>
        </w:rPr>
        <w:t xml:space="preserve"> de estos ancestros, nos vamos </w:t>
      </w:r>
      <w:r w:rsidRPr="00F8092B">
        <w:rPr>
          <w:b/>
          <w:bCs/>
          <w:lang w:val="es-MX"/>
        </w:rPr>
        <w:t>diferenciando</w:t>
      </w:r>
      <w:r w:rsidRPr="00F8092B">
        <w:rPr>
          <w:lang w:val="es-MX"/>
        </w:rPr>
        <w:t xml:space="preserve"> cada vez más, pero aún quedan </w:t>
      </w:r>
      <w:r w:rsidRPr="00F8092B">
        <w:rPr>
          <w:b/>
          <w:bCs/>
          <w:lang w:val="es-MX"/>
        </w:rPr>
        <w:t>resquicios</w:t>
      </w:r>
      <w:r w:rsidRPr="00F8092B">
        <w:rPr>
          <w:lang w:val="es-MX"/>
        </w:rPr>
        <w:t xml:space="preserve"> de este ancestro, que son justamente las </w:t>
      </w:r>
      <w:r w:rsidRPr="00F8092B">
        <w:rPr>
          <w:b/>
          <w:bCs/>
          <w:lang w:val="es-MX"/>
        </w:rPr>
        <w:t>homologías</w:t>
      </w:r>
      <w:r w:rsidRPr="00F8092B">
        <w:rPr>
          <w:lang w:val="es-MX"/>
        </w:rPr>
        <w:t xml:space="preserve">. En este sentido, la vida se </w:t>
      </w:r>
      <w:r w:rsidRPr="00F8092B">
        <w:rPr>
          <w:b/>
          <w:bCs/>
          <w:lang w:val="es-MX"/>
        </w:rPr>
        <w:t>diversifica</w:t>
      </w:r>
      <w:r w:rsidRPr="00F8092B">
        <w:rPr>
          <w:lang w:val="es-MX"/>
        </w:rPr>
        <w:t xml:space="preserve"> de manera </w:t>
      </w:r>
      <w:r w:rsidRPr="00F8092B">
        <w:rPr>
          <w:b/>
          <w:bCs/>
          <w:lang w:val="es-MX"/>
        </w:rPr>
        <w:t>arbórea</w:t>
      </w:r>
      <w:r w:rsidRPr="00F8092B">
        <w:rPr>
          <w:lang w:val="es-MX"/>
        </w:rPr>
        <w:t>, hay un tronco común del cual la vid</w:t>
      </w:r>
      <w:r w:rsidRPr="00F8092B">
        <w:rPr>
          <w:noProof/>
        </w:rPr>
        <w:t xml:space="preserve"> </w:t>
      </w:r>
      <w:r w:rsidRPr="00F8092B">
        <w:rPr>
          <w:lang w:val="es-MX"/>
        </w:rPr>
        <w:t xml:space="preserve">a va creciendo y se diversifica. </w:t>
      </w:r>
    </w:p>
    <w:p w:rsidR="00273BFC" w:rsidRPr="00F8092B" w:rsidRDefault="00273BFC" w:rsidP="00752296">
      <w:pPr>
        <w:tabs>
          <w:tab w:val="left" w:pos="6712"/>
        </w:tabs>
        <w:rPr>
          <w:sz w:val="24"/>
          <w:szCs w:val="24"/>
          <w:lang w:val="es-MX"/>
        </w:rPr>
      </w:pPr>
      <w:r>
        <w:rPr>
          <w:noProof/>
          <w:lang w:val="es-ES_tradnl" w:eastAsia="es-ES_tradnl"/>
        </w:rPr>
        <w:pict>
          <v:shape id="Imagen 18" o:spid="_x0000_s1029" type="#_x0000_t75" style="position:absolute;margin-left:70.2pt;margin-top:.65pt;width:141.5pt;height:138.75pt;z-index:251661312;visibility:visible">
            <v:imagedata r:id="rId23" o:title=""/>
            <w10:wrap type="square"/>
          </v:shape>
        </w:pict>
      </w:r>
      <w:r w:rsidRPr="00F8092B">
        <w:rPr>
          <w:sz w:val="24"/>
          <w:szCs w:val="24"/>
          <w:lang w:val="es-MX"/>
        </w:rPr>
        <w:tab/>
      </w:r>
    </w:p>
    <w:p w:rsidR="00273BFC" w:rsidRPr="00F8092B" w:rsidRDefault="00273BFC" w:rsidP="00F8092B">
      <w:pPr>
        <w:pStyle w:val="ListParagraph"/>
        <w:tabs>
          <w:tab w:val="left" w:pos="6712"/>
        </w:tabs>
        <w:ind w:left="1428"/>
        <w:rPr>
          <w:lang w:val="es-MX"/>
        </w:rPr>
      </w:pPr>
    </w:p>
    <w:p w:rsidR="00273BFC" w:rsidRPr="00F8092B" w:rsidRDefault="00273BFC" w:rsidP="00F8092B">
      <w:pPr>
        <w:pStyle w:val="ListParagraph"/>
        <w:rPr>
          <w:b/>
          <w:bCs/>
          <w:lang w:val="es-MX"/>
        </w:rPr>
      </w:pPr>
    </w:p>
    <w:p w:rsidR="00273BFC" w:rsidRDefault="00273BFC" w:rsidP="00F8092B">
      <w:pPr>
        <w:pStyle w:val="ListParagraph"/>
        <w:tabs>
          <w:tab w:val="left" w:pos="6712"/>
        </w:tabs>
        <w:ind w:left="1428"/>
        <w:rPr>
          <w:b/>
          <w:bCs/>
          <w:lang w:val="es-MX"/>
        </w:rPr>
      </w:pPr>
    </w:p>
    <w:p w:rsidR="00273BFC" w:rsidRDefault="00273BFC" w:rsidP="00F8092B">
      <w:pPr>
        <w:pStyle w:val="ListParagraph"/>
        <w:tabs>
          <w:tab w:val="left" w:pos="6712"/>
        </w:tabs>
        <w:ind w:left="1428"/>
        <w:rPr>
          <w:b/>
          <w:bCs/>
          <w:lang w:val="es-MX"/>
        </w:rPr>
      </w:pPr>
    </w:p>
    <w:p w:rsidR="00273BFC" w:rsidRDefault="00273BFC" w:rsidP="00F8092B">
      <w:pPr>
        <w:pStyle w:val="ListParagraph"/>
        <w:tabs>
          <w:tab w:val="left" w:pos="6712"/>
        </w:tabs>
        <w:ind w:left="1428"/>
        <w:rPr>
          <w:b/>
          <w:bCs/>
          <w:lang w:val="es-MX"/>
        </w:rPr>
      </w:pPr>
    </w:p>
    <w:p w:rsidR="00273BFC" w:rsidRDefault="00273BFC" w:rsidP="00F8092B">
      <w:pPr>
        <w:pStyle w:val="ListParagraph"/>
        <w:tabs>
          <w:tab w:val="left" w:pos="6712"/>
        </w:tabs>
        <w:ind w:left="1428"/>
        <w:rPr>
          <w:b/>
          <w:bCs/>
          <w:lang w:val="es-MX"/>
        </w:rPr>
      </w:pPr>
    </w:p>
    <w:p w:rsidR="00273BFC" w:rsidRDefault="00273BFC" w:rsidP="00F8092B">
      <w:pPr>
        <w:pStyle w:val="ListParagraph"/>
        <w:tabs>
          <w:tab w:val="left" w:pos="6712"/>
        </w:tabs>
        <w:ind w:left="1428"/>
        <w:rPr>
          <w:b/>
          <w:bCs/>
          <w:lang w:val="es-MX"/>
        </w:rPr>
      </w:pPr>
    </w:p>
    <w:p w:rsidR="00273BFC" w:rsidRPr="00F8092B" w:rsidRDefault="00273BFC" w:rsidP="00F8092B">
      <w:pPr>
        <w:pStyle w:val="ListParagraph"/>
        <w:tabs>
          <w:tab w:val="left" w:pos="6712"/>
        </w:tabs>
        <w:ind w:left="1428"/>
        <w:rPr>
          <w:lang w:val="es-MX"/>
        </w:rPr>
      </w:pPr>
    </w:p>
    <w:p w:rsidR="00273BFC" w:rsidRPr="00F8092B" w:rsidRDefault="00273BFC" w:rsidP="00F8092B">
      <w:pPr>
        <w:pStyle w:val="ListParagraph"/>
        <w:tabs>
          <w:tab w:val="left" w:pos="6712"/>
        </w:tabs>
        <w:ind w:left="1428"/>
        <w:rPr>
          <w:lang w:val="es-MX"/>
        </w:rPr>
      </w:pPr>
    </w:p>
    <w:p w:rsidR="00273BFC" w:rsidRPr="00F8092B" w:rsidRDefault="00273BFC" w:rsidP="00F8092B">
      <w:pPr>
        <w:pStyle w:val="ListParagraph"/>
        <w:numPr>
          <w:ilvl w:val="0"/>
          <w:numId w:val="12"/>
        </w:numPr>
        <w:tabs>
          <w:tab w:val="left" w:pos="6712"/>
        </w:tabs>
        <w:rPr>
          <w:lang w:val="es-MX"/>
        </w:rPr>
      </w:pPr>
      <w:r w:rsidRPr="00F8092B">
        <w:rPr>
          <w:b/>
          <w:bCs/>
          <w:lang w:val="es-MX"/>
        </w:rPr>
        <w:t xml:space="preserve">Teoría de selección natural de Darwin, </w:t>
      </w:r>
      <w:r w:rsidRPr="00F8092B">
        <w:rPr>
          <w:lang w:val="es-MX"/>
        </w:rPr>
        <w:t xml:space="preserve">tuvo dos grandes </w:t>
      </w:r>
      <w:r w:rsidRPr="00F8092B">
        <w:rPr>
          <w:b/>
          <w:bCs/>
          <w:lang w:val="es-MX"/>
        </w:rPr>
        <w:t>fuentes</w:t>
      </w:r>
      <w:r w:rsidRPr="00F8092B">
        <w:rPr>
          <w:lang w:val="es-MX"/>
        </w:rPr>
        <w:t xml:space="preserve"> de </w:t>
      </w:r>
      <w:r w:rsidRPr="00F8092B">
        <w:rPr>
          <w:b/>
          <w:bCs/>
          <w:lang w:val="es-MX"/>
        </w:rPr>
        <w:t>inspiración</w:t>
      </w:r>
      <w:r w:rsidRPr="00F8092B">
        <w:rPr>
          <w:lang w:val="es-MX"/>
        </w:rPr>
        <w:t>:</w:t>
      </w:r>
    </w:p>
    <w:p w:rsidR="00273BFC" w:rsidRPr="00F8092B" w:rsidRDefault="00273BFC" w:rsidP="0045367F">
      <w:pPr>
        <w:pStyle w:val="ListParagraph"/>
        <w:rPr>
          <w:lang w:val="es-MX"/>
        </w:rPr>
      </w:pPr>
    </w:p>
    <w:p w:rsidR="00273BFC" w:rsidRPr="00F8092B" w:rsidRDefault="00273BFC" w:rsidP="0045367F">
      <w:pPr>
        <w:pStyle w:val="ListParagraph"/>
        <w:numPr>
          <w:ilvl w:val="1"/>
          <w:numId w:val="9"/>
        </w:numPr>
        <w:tabs>
          <w:tab w:val="left" w:pos="6712"/>
        </w:tabs>
        <w:rPr>
          <w:lang w:val="es-MX"/>
        </w:rPr>
      </w:pPr>
      <w:r w:rsidRPr="00F8092B">
        <w:rPr>
          <w:lang w:val="es-MX"/>
        </w:rPr>
        <w:t xml:space="preserve">El pensamiento del matemático Malthus, que mientras los </w:t>
      </w:r>
      <w:r w:rsidRPr="00F8092B">
        <w:rPr>
          <w:b/>
          <w:bCs/>
          <w:lang w:val="es-MX"/>
        </w:rPr>
        <w:t>recursos</w:t>
      </w:r>
      <w:r w:rsidRPr="00F8092B">
        <w:rPr>
          <w:lang w:val="es-MX"/>
        </w:rPr>
        <w:t xml:space="preserve"> crecen de manera </w:t>
      </w:r>
      <w:r w:rsidRPr="00F8092B">
        <w:rPr>
          <w:b/>
          <w:bCs/>
          <w:lang w:val="es-MX"/>
        </w:rPr>
        <w:t>lineal</w:t>
      </w:r>
      <w:r w:rsidRPr="00F8092B">
        <w:rPr>
          <w:lang w:val="es-MX"/>
        </w:rPr>
        <w:t xml:space="preserve">, la </w:t>
      </w:r>
      <w:r w:rsidRPr="00F8092B">
        <w:rPr>
          <w:b/>
          <w:bCs/>
          <w:lang w:val="es-MX"/>
        </w:rPr>
        <w:t>demanda</w:t>
      </w:r>
      <w:r w:rsidRPr="00F8092B">
        <w:rPr>
          <w:lang w:val="es-MX"/>
        </w:rPr>
        <w:t xml:space="preserve"> de esos recursos crece de manera </w:t>
      </w:r>
      <w:r w:rsidRPr="00F8092B">
        <w:rPr>
          <w:b/>
          <w:bCs/>
          <w:lang w:val="es-MX"/>
        </w:rPr>
        <w:t>exponencial</w:t>
      </w:r>
      <w:r w:rsidRPr="00F8092B">
        <w:rPr>
          <w:lang w:val="es-MX"/>
        </w:rPr>
        <w:t xml:space="preserve">. Esto desembocaría en algún momento en una </w:t>
      </w:r>
      <w:r w:rsidRPr="00F8092B">
        <w:rPr>
          <w:b/>
          <w:bCs/>
          <w:lang w:val="es-MX"/>
        </w:rPr>
        <w:t>lucha</w:t>
      </w:r>
      <w:r w:rsidRPr="00F8092B">
        <w:rPr>
          <w:lang w:val="es-MX"/>
        </w:rPr>
        <w:t xml:space="preserve"> por la </w:t>
      </w:r>
      <w:r w:rsidRPr="00F8092B">
        <w:rPr>
          <w:b/>
          <w:bCs/>
          <w:lang w:val="es-MX"/>
        </w:rPr>
        <w:t>supervivencia</w:t>
      </w:r>
      <w:r w:rsidRPr="00F8092B">
        <w:rPr>
          <w:lang w:val="es-MX"/>
        </w:rPr>
        <w:t xml:space="preserve">. Por esto </w:t>
      </w:r>
      <w:r w:rsidRPr="00F8092B">
        <w:rPr>
          <w:b/>
          <w:bCs/>
          <w:lang w:val="es-MX"/>
        </w:rPr>
        <w:t>Darwin</w:t>
      </w:r>
      <w:r w:rsidRPr="00F8092B">
        <w:rPr>
          <w:lang w:val="es-MX"/>
        </w:rPr>
        <w:t xml:space="preserve"> concibe a la </w:t>
      </w:r>
      <w:r w:rsidRPr="00F8092B">
        <w:rPr>
          <w:b/>
          <w:bCs/>
          <w:lang w:val="es-MX"/>
        </w:rPr>
        <w:t>naturaleza</w:t>
      </w:r>
      <w:r w:rsidRPr="00F8092B">
        <w:rPr>
          <w:lang w:val="es-MX"/>
        </w:rPr>
        <w:t xml:space="preserve"> como un lugar de permanente escasez de recursos y de </w:t>
      </w:r>
      <w:r w:rsidRPr="00F8092B">
        <w:rPr>
          <w:b/>
          <w:bCs/>
          <w:lang w:val="es-MX"/>
        </w:rPr>
        <w:t>competencia</w:t>
      </w:r>
      <w:r w:rsidRPr="00F8092B">
        <w:rPr>
          <w:lang w:val="es-MX"/>
        </w:rPr>
        <w:t xml:space="preserve"> (no solo la lucha entre seres y por la supervivencia, sino también por el poder aparearse con más frecuencia, tomar territorio, etc.), no como la </w:t>
      </w:r>
      <w:r w:rsidRPr="00F8092B">
        <w:rPr>
          <w:b/>
          <w:bCs/>
          <w:lang w:val="es-MX"/>
        </w:rPr>
        <w:t>visión idílica</w:t>
      </w:r>
      <w:r w:rsidRPr="00F8092B">
        <w:rPr>
          <w:lang w:val="es-MX"/>
        </w:rPr>
        <w:t xml:space="preserve"> y </w:t>
      </w:r>
      <w:r w:rsidRPr="00F8092B">
        <w:rPr>
          <w:b/>
          <w:bCs/>
          <w:lang w:val="es-MX"/>
        </w:rPr>
        <w:t xml:space="preserve">armoniosa </w:t>
      </w:r>
      <w:r w:rsidRPr="00F8092B">
        <w:rPr>
          <w:lang w:val="es-MX"/>
        </w:rPr>
        <w:t xml:space="preserve">del creacionismo medieval. </w:t>
      </w:r>
      <w:r w:rsidRPr="00F8092B">
        <w:rPr>
          <w:lang w:val="es-MX"/>
        </w:rPr>
        <w:br/>
      </w:r>
    </w:p>
    <w:p w:rsidR="00273BFC" w:rsidRPr="00F8092B" w:rsidRDefault="00273BFC" w:rsidP="00A75A3A">
      <w:pPr>
        <w:pStyle w:val="ListParagraph"/>
        <w:numPr>
          <w:ilvl w:val="1"/>
          <w:numId w:val="9"/>
        </w:numPr>
        <w:tabs>
          <w:tab w:val="left" w:pos="6712"/>
        </w:tabs>
        <w:rPr>
          <w:lang w:val="es-MX"/>
        </w:rPr>
      </w:pPr>
      <w:r w:rsidRPr="00F8092B">
        <w:rPr>
          <w:lang w:val="es-MX"/>
        </w:rPr>
        <w:t xml:space="preserve">Otra fuente de inspiración fue la </w:t>
      </w:r>
      <w:r w:rsidRPr="00F8092B">
        <w:rPr>
          <w:b/>
          <w:bCs/>
          <w:lang w:val="es-MX"/>
        </w:rPr>
        <w:t>selección</w:t>
      </w:r>
      <w:r w:rsidRPr="00F8092B">
        <w:rPr>
          <w:lang w:val="es-MX"/>
        </w:rPr>
        <w:t xml:space="preserve"> </w:t>
      </w:r>
      <w:r w:rsidRPr="00F8092B">
        <w:rPr>
          <w:b/>
          <w:bCs/>
          <w:lang w:val="es-MX"/>
        </w:rPr>
        <w:t>artificial</w:t>
      </w:r>
      <w:r w:rsidRPr="00F8092B">
        <w:rPr>
          <w:lang w:val="es-MX"/>
        </w:rPr>
        <w:t xml:space="preserve">, se basa en seleccionar aquellos </w:t>
      </w:r>
      <w:r w:rsidRPr="00F8092B">
        <w:rPr>
          <w:b/>
          <w:bCs/>
          <w:lang w:val="es-MX"/>
        </w:rPr>
        <w:t>organismos</w:t>
      </w:r>
      <w:r w:rsidRPr="00F8092B">
        <w:rPr>
          <w:lang w:val="es-MX"/>
        </w:rPr>
        <w:t xml:space="preserve"> </w:t>
      </w:r>
      <w:r w:rsidRPr="00F8092B">
        <w:rPr>
          <w:b/>
          <w:bCs/>
          <w:lang w:val="es-MX"/>
        </w:rPr>
        <w:t>que</w:t>
      </w:r>
      <w:r w:rsidRPr="00F8092B">
        <w:rPr>
          <w:lang w:val="es-MX"/>
        </w:rPr>
        <w:t xml:space="preserve"> </w:t>
      </w:r>
      <w:r w:rsidRPr="00F8092B">
        <w:rPr>
          <w:b/>
          <w:bCs/>
          <w:lang w:val="es-MX"/>
        </w:rPr>
        <w:t>queremos</w:t>
      </w:r>
      <w:r w:rsidRPr="00F8092B">
        <w:rPr>
          <w:lang w:val="es-MX"/>
        </w:rPr>
        <w:t xml:space="preserve"> que se crucen y </w:t>
      </w:r>
      <w:r w:rsidRPr="00F8092B">
        <w:rPr>
          <w:b/>
          <w:bCs/>
          <w:lang w:val="es-MX"/>
        </w:rPr>
        <w:t>generen</w:t>
      </w:r>
      <w:r w:rsidRPr="00F8092B">
        <w:rPr>
          <w:lang w:val="es-MX"/>
        </w:rPr>
        <w:t xml:space="preserve"> </w:t>
      </w:r>
      <w:r w:rsidRPr="00F8092B">
        <w:rPr>
          <w:b/>
          <w:bCs/>
          <w:lang w:val="es-MX"/>
        </w:rPr>
        <w:t>decendencia</w:t>
      </w:r>
      <w:r w:rsidRPr="00F8092B">
        <w:rPr>
          <w:lang w:val="es-MX"/>
        </w:rPr>
        <w:t xml:space="preserve">. Que le permite pensar a </w:t>
      </w:r>
      <w:r w:rsidRPr="00F8092B">
        <w:rPr>
          <w:b/>
          <w:bCs/>
          <w:lang w:val="es-MX"/>
        </w:rPr>
        <w:t>Darwin</w:t>
      </w:r>
      <w:r w:rsidRPr="00F8092B">
        <w:rPr>
          <w:lang w:val="es-MX"/>
        </w:rPr>
        <w:t xml:space="preserve"> en la </w:t>
      </w:r>
      <w:r w:rsidRPr="00F8092B">
        <w:rPr>
          <w:b/>
          <w:bCs/>
          <w:lang w:val="es-MX"/>
        </w:rPr>
        <w:t>reproducción diferencial</w:t>
      </w:r>
      <w:r w:rsidRPr="00F8092B">
        <w:rPr>
          <w:lang w:val="es-MX"/>
        </w:rPr>
        <w:t xml:space="preserve">, lo que </w:t>
      </w:r>
      <w:r w:rsidRPr="00F8092B">
        <w:rPr>
          <w:b/>
          <w:bCs/>
          <w:lang w:val="es-MX"/>
        </w:rPr>
        <w:t>marca</w:t>
      </w:r>
      <w:r w:rsidRPr="00F8092B">
        <w:rPr>
          <w:lang w:val="es-MX"/>
        </w:rPr>
        <w:t xml:space="preserve"> como son los </w:t>
      </w:r>
      <w:r w:rsidRPr="00F8092B">
        <w:rPr>
          <w:b/>
          <w:bCs/>
          <w:lang w:val="es-MX"/>
        </w:rPr>
        <w:t>rasgos</w:t>
      </w:r>
      <w:r w:rsidRPr="00F8092B">
        <w:rPr>
          <w:lang w:val="es-MX"/>
        </w:rPr>
        <w:t xml:space="preserve"> de un organismo en el </w:t>
      </w:r>
      <w:r w:rsidRPr="00F8092B">
        <w:rPr>
          <w:b/>
          <w:bCs/>
          <w:lang w:val="es-MX"/>
        </w:rPr>
        <w:t>presente</w:t>
      </w:r>
      <w:r w:rsidRPr="00F8092B">
        <w:rPr>
          <w:lang w:val="es-MX"/>
        </w:rPr>
        <w:t xml:space="preserve">, es por el </w:t>
      </w:r>
      <w:r w:rsidRPr="00F8092B">
        <w:rPr>
          <w:b/>
          <w:bCs/>
          <w:lang w:val="es-MX"/>
        </w:rPr>
        <w:t>éxito</w:t>
      </w:r>
      <w:r w:rsidRPr="00F8092B">
        <w:rPr>
          <w:lang w:val="es-MX"/>
        </w:rPr>
        <w:t xml:space="preserve"> de ese </w:t>
      </w:r>
      <w:r w:rsidRPr="00F8092B">
        <w:rPr>
          <w:b/>
          <w:bCs/>
          <w:lang w:val="es-MX"/>
        </w:rPr>
        <w:t>rasgo</w:t>
      </w:r>
      <w:r w:rsidRPr="00F8092B">
        <w:rPr>
          <w:lang w:val="es-MX"/>
        </w:rPr>
        <w:t xml:space="preserve"> en el </w:t>
      </w:r>
      <w:r w:rsidRPr="00F8092B">
        <w:rPr>
          <w:b/>
          <w:bCs/>
          <w:lang w:val="es-MX"/>
        </w:rPr>
        <w:t>pasado</w:t>
      </w:r>
      <w:r w:rsidRPr="00F8092B">
        <w:rPr>
          <w:lang w:val="es-MX"/>
        </w:rPr>
        <w:t>.</w:t>
      </w:r>
      <w:r w:rsidRPr="00F8092B">
        <w:rPr>
          <w:lang w:val="es-MX"/>
        </w:rPr>
        <w:br/>
      </w:r>
    </w:p>
    <w:p w:rsidR="00273BFC" w:rsidRPr="00F8092B" w:rsidRDefault="00273BFC" w:rsidP="00A75A3A">
      <w:pPr>
        <w:pStyle w:val="ListParagraph"/>
        <w:numPr>
          <w:ilvl w:val="1"/>
          <w:numId w:val="9"/>
        </w:numPr>
        <w:tabs>
          <w:tab w:val="left" w:pos="6712"/>
        </w:tabs>
        <w:rPr>
          <w:lang w:val="es-MX"/>
        </w:rPr>
      </w:pPr>
      <w:r w:rsidRPr="00F8092B">
        <w:rPr>
          <w:lang w:val="es-MX"/>
        </w:rPr>
        <w:t>No hay un objetivo definido, por eso se dice que es ciega. Parte de la herencia con variación, entre una generación y otra se generan rasgos diferentes, que generan diferencias en la eficiencia con la que el organismo desempeña funciones en el ambiente. Aquellos organismos con rasgos que les permitan cumplir con determinadas funciones de manera más eficaz en un ambiente determinado, son más aptos para ese ambiente, y la aptitud, genera un mayor éxito en la reproducción diferencial. Va a tener más decendencia que sus congéneres, es por esto que los rasgos que lo hacen más apto, se van a distribuir en mayor grado, en su decendencia.</w:t>
      </w:r>
      <w:r w:rsidRPr="00F8092B">
        <w:rPr>
          <w:lang w:val="es-MX"/>
        </w:rPr>
        <w:br/>
      </w:r>
    </w:p>
    <w:p w:rsidR="00273BFC" w:rsidRPr="00F8092B" w:rsidRDefault="00273BFC" w:rsidP="00A75A3A">
      <w:pPr>
        <w:pStyle w:val="ListParagraph"/>
        <w:numPr>
          <w:ilvl w:val="1"/>
          <w:numId w:val="9"/>
        </w:numPr>
        <w:tabs>
          <w:tab w:val="left" w:pos="6712"/>
        </w:tabs>
        <w:rPr>
          <w:lang w:val="es-MX"/>
        </w:rPr>
      </w:pPr>
      <w:r w:rsidRPr="00F8092B">
        <w:rPr>
          <w:lang w:val="es-MX"/>
        </w:rPr>
        <w:t xml:space="preserve">La evolución por selección natural es dependiente del ambiente, no hay rasgos mejores que otros de manera general. </w:t>
      </w:r>
      <w:r w:rsidRPr="00F8092B">
        <w:rPr>
          <w:b/>
          <w:bCs/>
          <w:lang w:val="es-MX"/>
        </w:rPr>
        <w:t xml:space="preserve">Ejemplo: </w:t>
      </w:r>
      <w:r w:rsidRPr="00F8092B">
        <w:rPr>
          <w:lang w:val="es-MX"/>
        </w:rPr>
        <w:t>Ser muy grande puede ser muy beneficioso si en el ambiente hay que competir para alimentarse, y puede ser deficitario en otros en los que hay una permanente necesidad de huir.</w:t>
      </w:r>
      <w:r w:rsidRPr="00F8092B">
        <w:rPr>
          <w:lang w:val="es-MX"/>
        </w:rPr>
        <w:br/>
      </w:r>
    </w:p>
    <w:p w:rsidR="00273BFC" w:rsidRPr="00F8092B" w:rsidRDefault="00273BFC" w:rsidP="00A75A3A">
      <w:pPr>
        <w:pStyle w:val="ListParagraph"/>
        <w:numPr>
          <w:ilvl w:val="1"/>
          <w:numId w:val="9"/>
        </w:numPr>
        <w:tabs>
          <w:tab w:val="left" w:pos="6712"/>
        </w:tabs>
        <w:rPr>
          <w:lang w:val="es-MX"/>
        </w:rPr>
      </w:pPr>
      <w:r w:rsidRPr="00F8092B">
        <w:rPr>
          <w:lang w:val="es-MX"/>
        </w:rPr>
        <w:t xml:space="preserve">La adaptación que se observa en la naturaleza no hace falta pensarla con el diseño inteligente, la selección natural permite ver la adaptación pensando que es un filtro ciego que beneficia a los organismos más aptos, y penaliza a los menos aptos. Esto derrota finalmente a lo que quedaba del creacionismo. </w:t>
      </w:r>
    </w:p>
    <w:p w:rsidR="00273BFC" w:rsidRPr="00F8092B" w:rsidRDefault="00273BFC" w:rsidP="00436FE2">
      <w:pPr>
        <w:pStyle w:val="ListParagraph"/>
        <w:tabs>
          <w:tab w:val="left" w:pos="6712"/>
        </w:tabs>
        <w:ind w:left="2148"/>
        <w:rPr>
          <w:lang w:val="es-MX"/>
        </w:rPr>
      </w:pPr>
    </w:p>
    <w:p w:rsidR="00273BFC" w:rsidRPr="00F8092B" w:rsidRDefault="00273BFC" w:rsidP="00436FE2">
      <w:pPr>
        <w:pStyle w:val="ListParagraph"/>
        <w:tabs>
          <w:tab w:val="left" w:pos="6712"/>
        </w:tabs>
        <w:ind w:left="2148"/>
        <w:rPr>
          <w:lang w:val="es-MX"/>
        </w:rPr>
      </w:pPr>
    </w:p>
    <w:p w:rsidR="00273BFC" w:rsidRPr="00F8092B" w:rsidRDefault="00273BFC" w:rsidP="00436FE2">
      <w:pPr>
        <w:pStyle w:val="ListParagraph"/>
        <w:tabs>
          <w:tab w:val="left" w:pos="6712"/>
        </w:tabs>
        <w:ind w:left="2148"/>
        <w:rPr>
          <w:lang w:val="es-MX"/>
        </w:rPr>
      </w:pPr>
    </w:p>
    <w:p w:rsidR="00273BFC" w:rsidRPr="00F8092B" w:rsidRDefault="00273BFC" w:rsidP="00436FE2">
      <w:pPr>
        <w:pStyle w:val="ListParagraph"/>
        <w:tabs>
          <w:tab w:val="left" w:pos="6712"/>
        </w:tabs>
        <w:ind w:left="2148"/>
        <w:rPr>
          <w:lang w:val="es-MX"/>
        </w:rPr>
      </w:pPr>
    </w:p>
    <w:p w:rsidR="00273BFC" w:rsidRPr="00F8092B" w:rsidRDefault="00273BFC" w:rsidP="00436FE2">
      <w:pPr>
        <w:pStyle w:val="ListParagraph"/>
        <w:tabs>
          <w:tab w:val="left" w:pos="6712"/>
        </w:tabs>
        <w:ind w:left="2148"/>
        <w:rPr>
          <w:lang w:val="es-MX"/>
        </w:rPr>
      </w:pPr>
    </w:p>
    <w:p w:rsidR="00273BFC" w:rsidRPr="00F8092B" w:rsidRDefault="00273BFC" w:rsidP="00436FE2">
      <w:pPr>
        <w:pStyle w:val="ListParagraph"/>
        <w:tabs>
          <w:tab w:val="left" w:pos="6712"/>
        </w:tabs>
        <w:ind w:left="2148"/>
        <w:rPr>
          <w:lang w:val="es-MX"/>
        </w:rPr>
      </w:pPr>
    </w:p>
    <w:p w:rsidR="00273BFC" w:rsidRPr="00F8092B" w:rsidRDefault="00273BFC" w:rsidP="00436FE2">
      <w:pPr>
        <w:pStyle w:val="ListParagraph"/>
        <w:tabs>
          <w:tab w:val="left" w:pos="6712"/>
        </w:tabs>
        <w:ind w:left="2148"/>
        <w:rPr>
          <w:lang w:val="es-MX"/>
        </w:rPr>
      </w:pPr>
    </w:p>
    <w:p w:rsidR="00273BFC" w:rsidRPr="00F8092B" w:rsidRDefault="00273BFC" w:rsidP="00436FE2">
      <w:pPr>
        <w:pStyle w:val="ListParagraph"/>
        <w:tabs>
          <w:tab w:val="left" w:pos="6712"/>
        </w:tabs>
        <w:ind w:left="2148"/>
        <w:rPr>
          <w:lang w:val="es-MX"/>
        </w:rPr>
      </w:pPr>
    </w:p>
    <w:p w:rsidR="00273BFC" w:rsidRPr="00F8092B" w:rsidRDefault="00273BFC" w:rsidP="00436FE2">
      <w:pPr>
        <w:pStyle w:val="ListParagraph"/>
        <w:tabs>
          <w:tab w:val="left" w:pos="6712"/>
        </w:tabs>
        <w:ind w:left="2148"/>
        <w:rPr>
          <w:lang w:val="es-MX"/>
        </w:rPr>
      </w:pPr>
    </w:p>
    <w:p w:rsidR="00273BFC" w:rsidRPr="00F8092B" w:rsidRDefault="00273BFC" w:rsidP="00436FE2">
      <w:pPr>
        <w:pStyle w:val="ListParagraph"/>
        <w:tabs>
          <w:tab w:val="left" w:pos="6712"/>
        </w:tabs>
        <w:ind w:left="2148"/>
        <w:rPr>
          <w:lang w:val="es-MX"/>
        </w:rPr>
      </w:pPr>
    </w:p>
    <w:p w:rsidR="00273BFC" w:rsidRPr="00F8092B" w:rsidRDefault="00273BFC" w:rsidP="00436FE2">
      <w:pPr>
        <w:pStyle w:val="ListParagraph"/>
        <w:tabs>
          <w:tab w:val="left" w:pos="6712"/>
        </w:tabs>
        <w:ind w:left="2148"/>
        <w:rPr>
          <w:lang w:val="es-MX"/>
        </w:rPr>
      </w:pPr>
    </w:p>
    <w:p w:rsidR="00273BFC" w:rsidRPr="00F8092B" w:rsidRDefault="00273BFC" w:rsidP="00436FE2">
      <w:pPr>
        <w:pStyle w:val="ListParagraph"/>
        <w:tabs>
          <w:tab w:val="left" w:pos="6712"/>
        </w:tabs>
        <w:ind w:left="2148"/>
        <w:rPr>
          <w:lang w:val="es-MX"/>
        </w:rPr>
      </w:pPr>
    </w:p>
    <w:p w:rsidR="00273BFC" w:rsidRPr="00F8092B" w:rsidRDefault="00273BFC" w:rsidP="00436FE2">
      <w:pPr>
        <w:pStyle w:val="ListParagraph"/>
        <w:tabs>
          <w:tab w:val="left" w:pos="6712"/>
        </w:tabs>
        <w:ind w:left="2148"/>
        <w:rPr>
          <w:lang w:val="es-MX"/>
        </w:rPr>
      </w:pPr>
    </w:p>
    <w:p w:rsidR="00273BFC" w:rsidRPr="00F8092B" w:rsidRDefault="00273BFC" w:rsidP="00436FE2">
      <w:pPr>
        <w:pStyle w:val="ListParagraph"/>
        <w:tabs>
          <w:tab w:val="left" w:pos="6712"/>
        </w:tabs>
        <w:ind w:left="2148"/>
        <w:rPr>
          <w:lang w:val="es-MX"/>
        </w:rPr>
      </w:pPr>
    </w:p>
    <w:p w:rsidR="00273BFC" w:rsidRPr="00F8092B" w:rsidRDefault="00273BFC" w:rsidP="00436FE2">
      <w:pPr>
        <w:pStyle w:val="ListParagraph"/>
        <w:tabs>
          <w:tab w:val="left" w:pos="6712"/>
        </w:tabs>
        <w:ind w:left="2148"/>
        <w:rPr>
          <w:lang w:val="es-MX"/>
        </w:rPr>
      </w:pPr>
    </w:p>
    <w:p w:rsidR="00273BFC" w:rsidRPr="00F8092B" w:rsidRDefault="00273BFC" w:rsidP="00752296">
      <w:pPr>
        <w:rPr>
          <w:sz w:val="24"/>
          <w:szCs w:val="24"/>
          <w:lang w:val="es-MX"/>
        </w:rPr>
      </w:pPr>
    </w:p>
    <w:p w:rsidR="00273BFC" w:rsidRPr="00752296" w:rsidRDefault="00273BFC" w:rsidP="00752296">
      <w:pPr>
        <w:rPr>
          <w:lang w:val="es-MX"/>
        </w:rPr>
      </w:pPr>
    </w:p>
    <w:sectPr w:rsidR="00273BFC" w:rsidRPr="00752296" w:rsidSect="002B375A">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BFC" w:rsidRDefault="00273BFC" w:rsidP="00F8092B">
      <w:pPr>
        <w:spacing w:after="0" w:line="240" w:lineRule="auto"/>
      </w:pPr>
      <w:r>
        <w:separator/>
      </w:r>
    </w:p>
  </w:endnote>
  <w:endnote w:type="continuationSeparator" w:id="0">
    <w:p w:rsidR="00273BFC" w:rsidRDefault="00273BFC" w:rsidP="00F8092B">
      <w:pPr>
        <w:spacing w:after="0" w:line="240" w:lineRule="auto"/>
      </w:pPr>
      <w:r>
        <w:continuationSeparator/>
      </w:r>
    </w:p>
  </w:endnote>
  <w:endnote w:id="1">
    <w:p w:rsidR="00273BFC" w:rsidRDefault="00273BFC" w:rsidP="00F8092B">
      <w:pPr>
        <w:pStyle w:val="ListParagraph"/>
        <w:tabs>
          <w:tab w:val="left" w:pos="6712"/>
        </w:tabs>
        <w:ind w:left="0"/>
        <w:rPr>
          <w:sz w:val="20"/>
          <w:szCs w:val="20"/>
          <w:lang w:val="es-MX"/>
        </w:rPr>
      </w:pPr>
      <w:r>
        <w:rPr>
          <w:rStyle w:val="EndnoteReference"/>
        </w:rPr>
        <w:endnoteRef/>
      </w:r>
      <w:r>
        <w:rPr>
          <w:sz w:val="20"/>
          <w:szCs w:val="20"/>
          <w:lang w:val="es-MX"/>
        </w:rPr>
        <w:t xml:space="preserve">Les deseo mucha suerte en el examen y ojalá les vaya excelente </w:t>
      </w:r>
      <w:r>
        <w:rPr>
          <w:rFonts w:ascii="Segoe UI" w:hAnsi="Segoe UI" w:cs="Segoe UI"/>
          <w:sz w:val="20"/>
          <w:szCs w:val="20"/>
          <w:lang w:val="es-MX"/>
        </w:rPr>
        <w:t>🛴</w:t>
      </w:r>
      <w:r>
        <w:rPr>
          <w:sz w:val="20"/>
          <w:szCs w:val="20"/>
          <w:lang w:val="es-MX"/>
        </w:rPr>
        <w:t xml:space="preserve">. </w:t>
      </w:r>
    </w:p>
    <w:p w:rsidR="00273BFC" w:rsidRDefault="00273BFC" w:rsidP="00F8092B">
      <w:pPr>
        <w:pStyle w:val="ListParagraph"/>
        <w:tabs>
          <w:tab w:val="left" w:pos="6712"/>
        </w:tabs>
        <w:ind w:left="0"/>
        <w:rPr>
          <w:sz w:val="20"/>
          <w:szCs w:val="20"/>
          <w:lang w:val="es-MX"/>
        </w:rPr>
      </w:pPr>
      <w:r>
        <w:rPr>
          <w:sz w:val="20"/>
          <w:szCs w:val="20"/>
          <w:lang w:val="es-MX"/>
        </w:rPr>
        <w:t xml:space="preserve">-Lisandro </w:t>
      </w:r>
    </w:p>
    <w:p w:rsidR="00273BFC" w:rsidRDefault="00273BFC" w:rsidP="00F8092B">
      <w:pPr>
        <w:pStyle w:val="ListParagraph"/>
        <w:tabs>
          <w:tab w:val="left" w:pos="6712"/>
        </w:tabs>
        <w:ind w:left="0"/>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BFC" w:rsidRDefault="00273BFC" w:rsidP="00F8092B">
      <w:pPr>
        <w:spacing w:after="0" w:line="240" w:lineRule="auto"/>
      </w:pPr>
      <w:r>
        <w:separator/>
      </w:r>
    </w:p>
  </w:footnote>
  <w:footnote w:type="continuationSeparator" w:id="0">
    <w:p w:rsidR="00273BFC" w:rsidRDefault="00273BFC" w:rsidP="00F809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73A8"/>
    <w:multiLevelType w:val="hybridMultilevel"/>
    <w:tmpl w:val="BD84F842"/>
    <w:lvl w:ilvl="0" w:tplc="2C0A000B">
      <w:start w:val="1"/>
      <w:numFmt w:val="bullet"/>
      <w:lvlText w:val=""/>
      <w:lvlJc w:val="left"/>
      <w:pPr>
        <w:ind w:left="1428" w:hanging="360"/>
      </w:pPr>
      <w:rPr>
        <w:rFonts w:ascii="Wingdings" w:hAnsi="Wingdings" w:hint="default"/>
      </w:rPr>
    </w:lvl>
    <w:lvl w:ilvl="1" w:tplc="2C0A0003" w:tentative="1">
      <w:start w:val="1"/>
      <w:numFmt w:val="bullet"/>
      <w:lvlText w:val="o"/>
      <w:lvlJc w:val="left"/>
      <w:pPr>
        <w:ind w:left="2148" w:hanging="360"/>
      </w:pPr>
      <w:rPr>
        <w:rFonts w:ascii="Courier New" w:hAnsi="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
    <w:nsid w:val="109B3969"/>
    <w:multiLevelType w:val="hybridMultilevel"/>
    <w:tmpl w:val="528676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2600FE3"/>
    <w:multiLevelType w:val="hybridMultilevel"/>
    <w:tmpl w:val="C8B67FF8"/>
    <w:lvl w:ilvl="0" w:tplc="2C0A000B">
      <w:start w:val="1"/>
      <w:numFmt w:val="bullet"/>
      <w:lvlText w:val=""/>
      <w:lvlJc w:val="left"/>
      <w:pPr>
        <w:ind w:left="1428" w:hanging="360"/>
      </w:pPr>
      <w:rPr>
        <w:rFonts w:ascii="Wingdings" w:hAnsi="Wingdings" w:hint="default"/>
      </w:rPr>
    </w:lvl>
    <w:lvl w:ilvl="1" w:tplc="2C0A0003" w:tentative="1">
      <w:start w:val="1"/>
      <w:numFmt w:val="bullet"/>
      <w:lvlText w:val="o"/>
      <w:lvlJc w:val="left"/>
      <w:pPr>
        <w:ind w:left="2148" w:hanging="360"/>
      </w:pPr>
      <w:rPr>
        <w:rFonts w:ascii="Courier New" w:hAnsi="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3">
    <w:nsid w:val="3E312402"/>
    <w:multiLevelType w:val="hybridMultilevel"/>
    <w:tmpl w:val="DC7056F8"/>
    <w:lvl w:ilvl="0" w:tplc="2C0A0001">
      <w:start w:val="1"/>
      <w:numFmt w:val="bullet"/>
      <w:lvlText w:val=""/>
      <w:lvlJc w:val="left"/>
      <w:pPr>
        <w:ind w:left="720" w:hanging="360"/>
      </w:pPr>
      <w:rPr>
        <w:rFonts w:ascii="Symbol" w:hAnsi="Symbol" w:hint="default"/>
      </w:rPr>
    </w:lvl>
    <w:lvl w:ilvl="1" w:tplc="2C0A000B">
      <w:start w:val="1"/>
      <w:numFmt w:val="bullet"/>
      <w:lvlText w:val=""/>
      <w:lvlJc w:val="left"/>
      <w:pPr>
        <w:ind w:left="1440" w:hanging="360"/>
      </w:pPr>
      <w:rPr>
        <w:rFonts w:ascii="Wingdings" w:hAnsi="Wingdings"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1D22354"/>
    <w:multiLevelType w:val="hybridMultilevel"/>
    <w:tmpl w:val="4F388F9C"/>
    <w:lvl w:ilvl="0" w:tplc="2C0A0009">
      <w:start w:val="1"/>
      <w:numFmt w:val="bullet"/>
      <w:lvlText w:val=""/>
      <w:lvlJc w:val="left"/>
      <w:pPr>
        <w:ind w:left="2856" w:hanging="360"/>
      </w:pPr>
      <w:rPr>
        <w:rFonts w:ascii="Wingdings" w:hAnsi="Wingdings" w:hint="default"/>
      </w:rPr>
    </w:lvl>
    <w:lvl w:ilvl="1" w:tplc="2C0A0003" w:tentative="1">
      <w:start w:val="1"/>
      <w:numFmt w:val="bullet"/>
      <w:lvlText w:val="o"/>
      <w:lvlJc w:val="left"/>
      <w:pPr>
        <w:ind w:left="3576" w:hanging="360"/>
      </w:pPr>
      <w:rPr>
        <w:rFonts w:ascii="Courier New" w:hAnsi="Courier New" w:hint="default"/>
      </w:rPr>
    </w:lvl>
    <w:lvl w:ilvl="2" w:tplc="2C0A0005" w:tentative="1">
      <w:start w:val="1"/>
      <w:numFmt w:val="bullet"/>
      <w:lvlText w:val=""/>
      <w:lvlJc w:val="left"/>
      <w:pPr>
        <w:ind w:left="4296" w:hanging="360"/>
      </w:pPr>
      <w:rPr>
        <w:rFonts w:ascii="Wingdings" w:hAnsi="Wingdings" w:hint="default"/>
      </w:rPr>
    </w:lvl>
    <w:lvl w:ilvl="3" w:tplc="2C0A0001" w:tentative="1">
      <w:start w:val="1"/>
      <w:numFmt w:val="bullet"/>
      <w:lvlText w:val=""/>
      <w:lvlJc w:val="left"/>
      <w:pPr>
        <w:ind w:left="5016" w:hanging="360"/>
      </w:pPr>
      <w:rPr>
        <w:rFonts w:ascii="Symbol" w:hAnsi="Symbol" w:hint="default"/>
      </w:rPr>
    </w:lvl>
    <w:lvl w:ilvl="4" w:tplc="2C0A0003" w:tentative="1">
      <w:start w:val="1"/>
      <w:numFmt w:val="bullet"/>
      <w:lvlText w:val="o"/>
      <w:lvlJc w:val="left"/>
      <w:pPr>
        <w:ind w:left="5736" w:hanging="360"/>
      </w:pPr>
      <w:rPr>
        <w:rFonts w:ascii="Courier New" w:hAnsi="Courier New" w:hint="default"/>
      </w:rPr>
    </w:lvl>
    <w:lvl w:ilvl="5" w:tplc="2C0A0005" w:tentative="1">
      <w:start w:val="1"/>
      <w:numFmt w:val="bullet"/>
      <w:lvlText w:val=""/>
      <w:lvlJc w:val="left"/>
      <w:pPr>
        <w:ind w:left="6456" w:hanging="360"/>
      </w:pPr>
      <w:rPr>
        <w:rFonts w:ascii="Wingdings" w:hAnsi="Wingdings" w:hint="default"/>
      </w:rPr>
    </w:lvl>
    <w:lvl w:ilvl="6" w:tplc="2C0A0001" w:tentative="1">
      <w:start w:val="1"/>
      <w:numFmt w:val="bullet"/>
      <w:lvlText w:val=""/>
      <w:lvlJc w:val="left"/>
      <w:pPr>
        <w:ind w:left="7176" w:hanging="360"/>
      </w:pPr>
      <w:rPr>
        <w:rFonts w:ascii="Symbol" w:hAnsi="Symbol" w:hint="default"/>
      </w:rPr>
    </w:lvl>
    <w:lvl w:ilvl="7" w:tplc="2C0A0003" w:tentative="1">
      <w:start w:val="1"/>
      <w:numFmt w:val="bullet"/>
      <w:lvlText w:val="o"/>
      <w:lvlJc w:val="left"/>
      <w:pPr>
        <w:ind w:left="7896" w:hanging="360"/>
      </w:pPr>
      <w:rPr>
        <w:rFonts w:ascii="Courier New" w:hAnsi="Courier New" w:hint="default"/>
      </w:rPr>
    </w:lvl>
    <w:lvl w:ilvl="8" w:tplc="2C0A0005" w:tentative="1">
      <w:start w:val="1"/>
      <w:numFmt w:val="bullet"/>
      <w:lvlText w:val=""/>
      <w:lvlJc w:val="left"/>
      <w:pPr>
        <w:ind w:left="8616" w:hanging="360"/>
      </w:pPr>
      <w:rPr>
        <w:rFonts w:ascii="Wingdings" w:hAnsi="Wingdings" w:hint="default"/>
      </w:rPr>
    </w:lvl>
  </w:abstractNum>
  <w:abstractNum w:abstractNumId="5">
    <w:nsid w:val="539F3C06"/>
    <w:multiLevelType w:val="hybridMultilevel"/>
    <w:tmpl w:val="D2129AEC"/>
    <w:lvl w:ilvl="0" w:tplc="2C0A0001">
      <w:start w:val="1"/>
      <w:numFmt w:val="bullet"/>
      <w:lvlText w:val=""/>
      <w:lvlJc w:val="left"/>
      <w:pPr>
        <w:ind w:left="720" w:hanging="360"/>
      </w:pPr>
      <w:rPr>
        <w:rFonts w:ascii="Symbol" w:hAnsi="Symbol" w:hint="default"/>
      </w:rPr>
    </w:lvl>
    <w:lvl w:ilvl="1" w:tplc="2C0A000B">
      <w:start w:val="1"/>
      <w:numFmt w:val="bullet"/>
      <w:lvlText w:val=""/>
      <w:lvlJc w:val="left"/>
      <w:pPr>
        <w:ind w:left="1440" w:hanging="360"/>
      </w:pPr>
      <w:rPr>
        <w:rFonts w:ascii="Wingdings" w:hAnsi="Wingdings"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7510241"/>
    <w:multiLevelType w:val="hybridMultilevel"/>
    <w:tmpl w:val="38B619D4"/>
    <w:lvl w:ilvl="0" w:tplc="2C0A000B">
      <w:start w:val="1"/>
      <w:numFmt w:val="bullet"/>
      <w:lvlText w:val=""/>
      <w:lvlJc w:val="left"/>
      <w:pPr>
        <w:ind w:left="1776" w:hanging="360"/>
      </w:pPr>
      <w:rPr>
        <w:rFonts w:ascii="Wingdings" w:hAnsi="Wingdings" w:hint="default"/>
      </w:rPr>
    </w:lvl>
    <w:lvl w:ilvl="1" w:tplc="2C0A0003" w:tentative="1">
      <w:start w:val="1"/>
      <w:numFmt w:val="bullet"/>
      <w:lvlText w:val="o"/>
      <w:lvlJc w:val="left"/>
      <w:pPr>
        <w:ind w:left="2496" w:hanging="360"/>
      </w:pPr>
      <w:rPr>
        <w:rFonts w:ascii="Courier New" w:hAnsi="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7">
    <w:nsid w:val="58DD59D3"/>
    <w:multiLevelType w:val="hybridMultilevel"/>
    <w:tmpl w:val="9E2A5C56"/>
    <w:lvl w:ilvl="0" w:tplc="2C0A0009">
      <w:start w:val="1"/>
      <w:numFmt w:val="bullet"/>
      <w:lvlText w:val=""/>
      <w:lvlJc w:val="left"/>
      <w:pPr>
        <w:ind w:left="2844" w:hanging="360"/>
      </w:pPr>
      <w:rPr>
        <w:rFonts w:ascii="Wingdings" w:hAnsi="Wingdings" w:hint="default"/>
      </w:rPr>
    </w:lvl>
    <w:lvl w:ilvl="1" w:tplc="2C0A0003" w:tentative="1">
      <w:start w:val="1"/>
      <w:numFmt w:val="bullet"/>
      <w:lvlText w:val="o"/>
      <w:lvlJc w:val="left"/>
      <w:pPr>
        <w:ind w:left="3564" w:hanging="360"/>
      </w:pPr>
      <w:rPr>
        <w:rFonts w:ascii="Courier New" w:hAnsi="Courier New" w:hint="default"/>
      </w:rPr>
    </w:lvl>
    <w:lvl w:ilvl="2" w:tplc="2C0A0005" w:tentative="1">
      <w:start w:val="1"/>
      <w:numFmt w:val="bullet"/>
      <w:lvlText w:val=""/>
      <w:lvlJc w:val="left"/>
      <w:pPr>
        <w:ind w:left="4284" w:hanging="360"/>
      </w:pPr>
      <w:rPr>
        <w:rFonts w:ascii="Wingdings" w:hAnsi="Wingdings" w:hint="default"/>
      </w:rPr>
    </w:lvl>
    <w:lvl w:ilvl="3" w:tplc="2C0A0001" w:tentative="1">
      <w:start w:val="1"/>
      <w:numFmt w:val="bullet"/>
      <w:lvlText w:val=""/>
      <w:lvlJc w:val="left"/>
      <w:pPr>
        <w:ind w:left="5004" w:hanging="360"/>
      </w:pPr>
      <w:rPr>
        <w:rFonts w:ascii="Symbol" w:hAnsi="Symbol" w:hint="default"/>
      </w:rPr>
    </w:lvl>
    <w:lvl w:ilvl="4" w:tplc="2C0A0003" w:tentative="1">
      <w:start w:val="1"/>
      <w:numFmt w:val="bullet"/>
      <w:lvlText w:val="o"/>
      <w:lvlJc w:val="left"/>
      <w:pPr>
        <w:ind w:left="5724" w:hanging="360"/>
      </w:pPr>
      <w:rPr>
        <w:rFonts w:ascii="Courier New" w:hAnsi="Courier New" w:hint="default"/>
      </w:rPr>
    </w:lvl>
    <w:lvl w:ilvl="5" w:tplc="2C0A0005" w:tentative="1">
      <w:start w:val="1"/>
      <w:numFmt w:val="bullet"/>
      <w:lvlText w:val=""/>
      <w:lvlJc w:val="left"/>
      <w:pPr>
        <w:ind w:left="6444" w:hanging="360"/>
      </w:pPr>
      <w:rPr>
        <w:rFonts w:ascii="Wingdings" w:hAnsi="Wingdings" w:hint="default"/>
      </w:rPr>
    </w:lvl>
    <w:lvl w:ilvl="6" w:tplc="2C0A0001" w:tentative="1">
      <w:start w:val="1"/>
      <w:numFmt w:val="bullet"/>
      <w:lvlText w:val=""/>
      <w:lvlJc w:val="left"/>
      <w:pPr>
        <w:ind w:left="7164" w:hanging="360"/>
      </w:pPr>
      <w:rPr>
        <w:rFonts w:ascii="Symbol" w:hAnsi="Symbol" w:hint="default"/>
      </w:rPr>
    </w:lvl>
    <w:lvl w:ilvl="7" w:tplc="2C0A0003" w:tentative="1">
      <w:start w:val="1"/>
      <w:numFmt w:val="bullet"/>
      <w:lvlText w:val="o"/>
      <w:lvlJc w:val="left"/>
      <w:pPr>
        <w:ind w:left="7884" w:hanging="360"/>
      </w:pPr>
      <w:rPr>
        <w:rFonts w:ascii="Courier New" w:hAnsi="Courier New" w:hint="default"/>
      </w:rPr>
    </w:lvl>
    <w:lvl w:ilvl="8" w:tplc="2C0A0005" w:tentative="1">
      <w:start w:val="1"/>
      <w:numFmt w:val="bullet"/>
      <w:lvlText w:val=""/>
      <w:lvlJc w:val="left"/>
      <w:pPr>
        <w:ind w:left="8604" w:hanging="360"/>
      </w:pPr>
      <w:rPr>
        <w:rFonts w:ascii="Wingdings" w:hAnsi="Wingdings" w:hint="default"/>
      </w:rPr>
    </w:lvl>
  </w:abstractNum>
  <w:abstractNum w:abstractNumId="8">
    <w:nsid w:val="5EF65186"/>
    <w:multiLevelType w:val="hybridMultilevel"/>
    <w:tmpl w:val="7932E172"/>
    <w:lvl w:ilvl="0" w:tplc="2C0A0009">
      <w:start w:val="1"/>
      <w:numFmt w:val="bullet"/>
      <w:lvlText w:val=""/>
      <w:lvlJc w:val="left"/>
      <w:pPr>
        <w:ind w:left="1800" w:hanging="360"/>
      </w:pPr>
      <w:rPr>
        <w:rFonts w:ascii="Wingdings" w:hAnsi="Wingdings" w:hint="default"/>
      </w:rPr>
    </w:lvl>
    <w:lvl w:ilvl="1" w:tplc="2C0A0003">
      <w:start w:val="1"/>
      <w:numFmt w:val="bullet"/>
      <w:lvlText w:val="o"/>
      <w:lvlJc w:val="left"/>
      <w:pPr>
        <w:ind w:left="2520" w:hanging="360"/>
      </w:pPr>
      <w:rPr>
        <w:rFonts w:ascii="Courier New" w:hAnsi="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9">
    <w:nsid w:val="612233CC"/>
    <w:multiLevelType w:val="hybridMultilevel"/>
    <w:tmpl w:val="9C90F06A"/>
    <w:lvl w:ilvl="0" w:tplc="2C0A0001">
      <w:start w:val="1"/>
      <w:numFmt w:val="bullet"/>
      <w:lvlText w:val=""/>
      <w:lvlJc w:val="left"/>
      <w:pPr>
        <w:ind w:left="1776" w:hanging="360"/>
      </w:pPr>
      <w:rPr>
        <w:rFonts w:ascii="Symbol" w:hAnsi="Symbol" w:hint="default"/>
      </w:rPr>
    </w:lvl>
    <w:lvl w:ilvl="1" w:tplc="2C0A0003" w:tentative="1">
      <w:start w:val="1"/>
      <w:numFmt w:val="bullet"/>
      <w:lvlText w:val="o"/>
      <w:lvlJc w:val="left"/>
      <w:pPr>
        <w:ind w:left="2496" w:hanging="360"/>
      </w:pPr>
      <w:rPr>
        <w:rFonts w:ascii="Courier New" w:hAnsi="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0">
    <w:nsid w:val="6D6C2825"/>
    <w:multiLevelType w:val="hybridMultilevel"/>
    <w:tmpl w:val="4A1EBDE8"/>
    <w:lvl w:ilvl="0" w:tplc="2C0A000B">
      <w:start w:val="1"/>
      <w:numFmt w:val="bullet"/>
      <w:lvlText w:val=""/>
      <w:lvlJc w:val="left"/>
      <w:pPr>
        <w:ind w:left="1428" w:hanging="360"/>
      </w:pPr>
      <w:rPr>
        <w:rFonts w:ascii="Wingdings" w:hAnsi="Wingdings" w:hint="default"/>
      </w:rPr>
    </w:lvl>
    <w:lvl w:ilvl="1" w:tplc="2C0A0009">
      <w:start w:val="1"/>
      <w:numFmt w:val="bullet"/>
      <w:lvlText w:val=""/>
      <w:lvlJc w:val="left"/>
      <w:pPr>
        <w:ind w:left="2148" w:hanging="360"/>
      </w:pPr>
      <w:rPr>
        <w:rFonts w:ascii="Wingdings" w:hAnsi="Wingdings"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1">
    <w:nsid w:val="6DA23286"/>
    <w:multiLevelType w:val="hybridMultilevel"/>
    <w:tmpl w:val="917E16EC"/>
    <w:lvl w:ilvl="0" w:tplc="2C0A0001">
      <w:start w:val="1"/>
      <w:numFmt w:val="bullet"/>
      <w:lvlText w:val=""/>
      <w:lvlJc w:val="left"/>
      <w:pPr>
        <w:ind w:left="720" w:hanging="360"/>
      </w:pPr>
      <w:rPr>
        <w:rFonts w:ascii="Symbol" w:hAnsi="Symbol" w:hint="default"/>
      </w:rPr>
    </w:lvl>
    <w:lvl w:ilvl="1" w:tplc="2C0A000B">
      <w:start w:val="1"/>
      <w:numFmt w:val="bullet"/>
      <w:lvlText w:val=""/>
      <w:lvlJc w:val="left"/>
      <w:pPr>
        <w:ind w:left="1440" w:hanging="360"/>
      </w:pPr>
      <w:rPr>
        <w:rFonts w:ascii="Wingdings" w:hAnsi="Wingdings" w:hint="default"/>
      </w:rPr>
    </w:lvl>
    <w:lvl w:ilvl="2" w:tplc="2C0A000B">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11"/>
  </w:num>
  <w:num w:numId="5">
    <w:abstractNumId w:val="0"/>
  </w:num>
  <w:num w:numId="6">
    <w:abstractNumId w:val="8"/>
  </w:num>
  <w:num w:numId="7">
    <w:abstractNumId w:val="7"/>
  </w:num>
  <w:num w:numId="8">
    <w:abstractNumId w:val="6"/>
  </w:num>
  <w:num w:numId="9">
    <w:abstractNumId w:val="10"/>
  </w:num>
  <w:num w:numId="10">
    <w:abstractNumId w:val="4"/>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1CA3"/>
    <w:rsid w:val="000230B5"/>
    <w:rsid w:val="00034F20"/>
    <w:rsid w:val="00051CA3"/>
    <w:rsid w:val="000540BF"/>
    <w:rsid w:val="000D3654"/>
    <w:rsid w:val="00101B22"/>
    <w:rsid w:val="00171786"/>
    <w:rsid w:val="001874A2"/>
    <w:rsid w:val="00253D6F"/>
    <w:rsid w:val="00253F8F"/>
    <w:rsid w:val="00254194"/>
    <w:rsid w:val="00273BFC"/>
    <w:rsid w:val="002B375A"/>
    <w:rsid w:val="002F4B4D"/>
    <w:rsid w:val="00400F28"/>
    <w:rsid w:val="00413F05"/>
    <w:rsid w:val="00436FE2"/>
    <w:rsid w:val="00445AF3"/>
    <w:rsid w:val="0045059D"/>
    <w:rsid w:val="0045367F"/>
    <w:rsid w:val="0046104A"/>
    <w:rsid w:val="004B0D4C"/>
    <w:rsid w:val="00525657"/>
    <w:rsid w:val="005318F3"/>
    <w:rsid w:val="00540E59"/>
    <w:rsid w:val="00582146"/>
    <w:rsid w:val="0058702C"/>
    <w:rsid w:val="005E4E56"/>
    <w:rsid w:val="00615249"/>
    <w:rsid w:val="00666F7A"/>
    <w:rsid w:val="00683AA3"/>
    <w:rsid w:val="006A4EAE"/>
    <w:rsid w:val="006E0925"/>
    <w:rsid w:val="006E442A"/>
    <w:rsid w:val="00703D4D"/>
    <w:rsid w:val="00721F70"/>
    <w:rsid w:val="00752296"/>
    <w:rsid w:val="00771DC0"/>
    <w:rsid w:val="007749B0"/>
    <w:rsid w:val="007943AD"/>
    <w:rsid w:val="007B5C5B"/>
    <w:rsid w:val="00803FE8"/>
    <w:rsid w:val="008425D9"/>
    <w:rsid w:val="00853293"/>
    <w:rsid w:val="00893E18"/>
    <w:rsid w:val="00927F9B"/>
    <w:rsid w:val="00953268"/>
    <w:rsid w:val="00A75A3A"/>
    <w:rsid w:val="00A82B11"/>
    <w:rsid w:val="00AA5CAA"/>
    <w:rsid w:val="00C9234F"/>
    <w:rsid w:val="00CA6C8E"/>
    <w:rsid w:val="00CC7091"/>
    <w:rsid w:val="00CE2802"/>
    <w:rsid w:val="00D07D21"/>
    <w:rsid w:val="00D60D53"/>
    <w:rsid w:val="00D62ABF"/>
    <w:rsid w:val="00D80287"/>
    <w:rsid w:val="00D95AC0"/>
    <w:rsid w:val="00DF7643"/>
    <w:rsid w:val="00E11B0E"/>
    <w:rsid w:val="00E548B0"/>
    <w:rsid w:val="00E90220"/>
    <w:rsid w:val="00E95792"/>
    <w:rsid w:val="00F00107"/>
    <w:rsid w:val="00F03F54"/>
    <w:rsid w:val="00F8092B"/>
    <w:rsid w:val="00FA00AA"/>
    <w:rsid w:val="00FC4CCD"/>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20"/>
    <w:pPr>
      <w:spacing w:after="160" w:line="259" w:lineRule="auto"/>
    </w:pPr>
    <w:rPr>
      <w:lang w:val="es-AR" w:eastAsia="en-US"/>
    </w:rPr>
  </w:style>
  <w:style w:type="paragraph" w:styleId="Heading1">
    <w:name w:val="heading 1"/>
    <w:basedOn w:val="Normal"/>
    <w:next w:val="Normal"/>
    <w:link w:val="Heading1Char"/>
    <w:uiPriority w:val="99"/>
    <w:qFormat/>
    <w:rsid w:val="00171786"/>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1786"/>
    <w:rPr>
      <w:rFonts w:ascii="Calibri Light" w:hAnsi="Calibri Light" w:cs="Times New Roman"/>
      <w:color w:val="2F5496"/>
      <w:sz w:val="32"/>
      <w:szCs w:val="32"/>
    </w:rPr>
  </w:style>
  <w:style w:type="paragraph" w:styleId="ListParagraph">
    <w:name w:val="List Paragraph"/>
    <w:basedOn w:val="Normal"/>
    <w:uiPriority w:val="99"/>
    <w:qFormat/>
    <w:rsid w:val="00853293"/>
    <w:pPr>
      <w:ind w:left="720"/>
      <w:contextualSpacing/>
    </w:pPr>
  </w:style>
  <w:style w:type="paragraph" w:styleId="ListContinue2">
    <w:name w:val="List Continue 2"/>
    <w:basedOn w:val="Normal"/>
    <w:uiPriority w:val="99"/>
    <w:rsid w:val="00171786"/>
    <w:pPr>
      <w:spacing w:after="120"/>
      <w:ind w:left="720"/>
      <w:contextualSpacing/>
    </w:pPr>
  </w:style>
  <w:style w:type="paragraph" w:styleId="BodyText">
    <w:name w:val="Body Text"/>
    <w:basedOn w:val="Normal"/>
    <w:link w:val="BodyTextChar"/>
    <w:uiPriority w:val="99"/>
    <w:rsid w:val="00171786"/>
    <w:pPr>
      <w:spacing w:after="120"/>
    </w:pPr>
  </w:style>
  <w:style w:type="character" w:customStyle="1" w:styleId="BodyTextChar">
    <w:name w:val="Body Text Char"/>
    <w:basedOn w:val="DefaultParagraphFont"/>
    <w:link w:val="BodyText"/>
    <w:uiPriority w:val="99"/>
    <w:locked/>
    <w:rsid w:val="00171786"/>
    <w:rPr>
      <w:rFonts w:cs="Times New Roman"/>
    </w:rPr>
  </w:style>
  <w:style w:type="paragraph" w:styleId="Caption">
    <w:name w:val="caption"/>
    <w:basedOn w:val="Normal"/>
    <w:next w:val="Normal"/>
    <w:uiPriority w:val="99"/>
    <w:qFormat/>
    <w:rsid w:val="00927F9B"/>
    <w:pPr>
      <w:spacing w:after="200" w:line="240" w:lineRule="auto"/>
    </w:pPr>
    <w:rPr>
      <w:i/>
      <w:iCs/>
      <w:color w:val="44546A"/>
      <w:sz w:val="18"/>
      <w:szCs w:val="18"/>
    </w:rPr>
  </w:style>
  <w:style w:type="character" w:styleId="Emphasis">
    <w:name w:val="Emphasis"/>
    <w:basedOn w:val="DefaultParagraphFont"/>
    <w:uiPriority w:val="99"/>
    <w:qFormat/>
    <w:rsid w:val="00413F05"/>
    <w:rPr>
      <w:rFonts w:cs="Times New Roman"/>
      <w:i/>
      <w:iCs/>
    </w:rPr>
  </w:style>
  <w:style w:type="paragraph" w:styleId="Title">
    <w:name w:val="Title"/>
    <w:basedOn w:val="Normal"/>
    <w:next w:val="Normal"/>
    <w:link w:val="TitleChar"/>
    <w:uiPriority w:val="99"/>
    <w:qFormat/>
    <w:rsid w:val="00E548B0"/>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E548B0"/>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E548B0"/>
    <w:pPr>
      <w:numPr>
        <w:ilvl w:val="1"/>
      </w:numPr>
    </w:pPr>
    <w:rPr>
      <w:rFonts w:eastAsia="Times New Roman"/>
      <w:color w:val="5A5A5A"/>
      <w:spacing w:val="15"/>
    </w:rPr>
  </w:style>
  <w:style w:type="character" w:customStyle="1" w:styleId="SubtitleChar">
    <w:name w:val="Subtitle Char"/>
    <w:basedOn w:val="DefaultParagraphFont"/>
    <w:link w:val="Subtitle"/>
    <w:uiPriority w:val="99"/>
    <w:locked/>
    <w:rsid w:val="00E548B0"/>
    <w:rPr>
      <w:rFonts w:eastAsia="Times New Roman" w:cs="Times New Roman"/>
      <w:color w:val="5A5A5A"/>
      <w:spacing w:val="15"/>
    </w:rPr>
  </w:style>
  <w:style w:type="paragraph" w:styleId="Header">
    <w:name w:val="header"/>
    <w:basedOn w:val="Normal"/>
    <w:link w:val="HeaderChar"/>
    <w:uiPriority w:val="99"/>
    <w:rsid w:val="00F8092B"/>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F8092B"/>
    <w:rPr>
      <w:rFonts w:cs="Times New Roman"/>
    </w:rPr>
  </w:style>
  <w:style w:type="paragraph" w:styleId="Footer">
    <w:name w:val="footer"/>
    <w:basedOn w:val="Normal"/>
    <w:link w:val="FooterChar"/>
    <w:uiPriority w:val="99"/>
    <w:rsid w:val="00F8092B"/>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F8092B"/>
    <w:rPr>
      <w:rFonts w:cs="Times New Roman"/>
    </w:rPr>
  </w:style>
  <w:style w:type="character" w:styleId="CommentReference">
    <w:name w:val="annotation reference"/>
    <w:basedOn w:val="DefaultParagraphFont"/>
    <w:uiPriority w:val="99"/>
    <w:semiHidden/>
    <w:rsid w:val="00F8092B"/>
    <w:rPr>
      <w:rFonts w:cs="Times New Roman"/>
      <w:sz w:val="16"/>
      <w:szCs w:val="16"/>
    </w:rPr>
  </w:style>
  <w:style w:type="paragraph" w:styleId="CommentText">
    <w:name w:val="annotation text"/>
    <w:basedOn w:val="Normal"/>
    <w:link w:val="CommentTextChar"/>
    <w:uiPriority w:val="99"/>
    <w:semiHidden/>
    <w:rsid w:val="00F8092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8092B"/>
    <w:rPr>
      <w:rFonts w:cs="Times New Roman"/>
      <w:sz w:val="20"/>
      <w:szCs w:val="20"/>
    </w:rPr>
  </w:style>
  <w:style w:type="paragraph" w:styleId="CommentSubject">
    <w:name w:val="annotation subject"/>
    <w:basedOn w:val="CommentText"/>
    <w:next w:val="CommentText"/>
    <w:link w:val="CommentSubjectChar"/>
    <w:uiPriority w:val="99"/>
    <w:semiHidden/>
    <w:rsid w:val="00F8092B"/>
    <w:rPr>
      <w:b/>
      <w:bCs/>
    </w:rPr>
  </w:style>
  <w:style w:type="character" w:customStyle="1" w:styleId="CommentSubjectChar">
    <w:name w:val="Comment Subject Char"/>
    <w:basedOn w:val="CommentTextChar"/>
    <w:link w:val="CommentSubject"/>
    <w:uiPriority w:val="99"/>
    <w:semiHidden/>
    <w:locked/>
    <w:rsid w:val="00F8092B"/>
    <w:rPr>
      <w:b/>
      <w:bCs/>
    </w:rPr>
  </w:style>
  <w:style w:type="paragraph" w:styleId="EndnoteText">
    <w:name w:val="endnote text"/>
    <w:basedOn w:val="Normal"/>
    <w:link w:val="EndnoteTextChar"/>
    <w:uiPriority w:val="99"/>
    <w:semiHidden/>
    <w:rsid w:val="00F8092B"/>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F8092B"/>
    <w:rPr>
      <w:rFonts w:cs="Times New Roman"/>
      <w:sz w:val="20"/>
      <w:szCs w:val="20"/>
    </w:rPr>
  </w:style>
  <w:style w:type="character" w:styleId="EndnoteReference">
    <w:name w:val="endnote reference"/>
    <w:basedOn w:val="DefaultParagraphFont"/>
    <w:uiPriority w:val="99"/>
    <w:semiHidden/>
    <w:rsid w:val="00F8092B"/>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1748774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797</TotalTime>
  <Pages>11</Pages>
  <Words>2844</Words>
  <Characters>15645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 Resúmen, Cátedra: Buacar</dc:title>
  <dc:subject/>
  <dc:creator>asiutilisandrocolegio@gmail.com</dc:creator>
  <cp:keywords/>
  <dc:description/>
  <cp:lastModifiedBy>WinuE</cp:lastModifiedBy>
  <cp:revision>23</cp:revision>
  <dcterms:created xsi:type="dcterms:W3CDTF">2024-08-28T23:56:00Z</dcterms:created>
  <dcterms:modified xsi:type="dcterms:W3CDTF">2024-09-16T15:23:00Z</dcterms:modified>
</cp:coreProperties>
</file>