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i1025" type="#_x0000_t75" style="width:307.5pt;height:98.25pt;visibility:visible">
            <v:imagedata r:id="rId4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0.png" o:spid="_x0000_i1026" type="#_x0000_t75" style="width:307.5pt;height:92.25pt;visibility:visible">
            <v:imagedata r:id="rId5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9.png" o:spid="_x0000_i1027" type="#_x0000_t75" style="width:307.5pt;height:98.25pt;visibility:visible">
            <v:imagedata r:id="rId6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2.png" o:spid="_x0000_i1028" type="#_x0000_t75" style="width:297pt;height:120.75pt;visibility:visible">
            <v:imagedata r:id="rId7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1.png" o:spid="_x0000_i1029" type="#_x0000_t75" style="width:297pt;height:109.5pt;visibility:visible">
            <v:imagedata r:id="rId8" o:title=""/>
          </v:shape>
        </w:pict>
      </w:r>
    </w:p>
    <w:p w:rsidR="009D2310" w:rsidRDefault="009D2310">
      <w:pPr>
        <w:pStyle w:val="normal0"/>
        <w:tabs>
          <w:tab w:val="left" w:pos="4395"/>
        </w:tabs>
      </w:pPr>
      <w:r w:rsidRPr="00E12F8C">
        <w:rPr>
          <w:noProof/>
          <w:lang w:val="es-ES_tradnl"/>
        </w:rPr>
        <w:pict>
          <v:shape id="image14.png" o:spid="_x0000_i1030" type="#_x0000_t75" style="width:297pt;height:103.5pt;visibility:visible">
            <v:imagedata r:id="rId9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3.png" o:spid="_x0000_i1031" type="#_x0000_t75" style="width:307.5pt;height:98.25pt;visibility:visible">
            <v:imagedata r:id="rId10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6.png" o:spid="_x0000_i1032" type="#_x0000_t75" style="width:307.5pt;height:126.75pt;visibility:visible">
            <v:imagedata r:id="rId11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5.png" o:spid="_x0000_i1033" type="#_x0000_t75" style="width:307.5pt;height:103.5pt;visibility:visible">
            <v:imagedata r:id="rId12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9.png" o:spid="_x0000_i1034" type="#_x0000_t75" style="width:307.5pt;height:150pt;visibility:visible">
            <v:imagedata r:id="rId13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7.png" o:spid="_x0000_i1035" type="#_x0000_t75" style="width:307.5pt;height:103.5pt;visibility:visible">
            <v:imagedata r:id="rId14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8.png" o:spid="_x0000_i1036" type="#_x0000_t75" style="width:297pt;height:86.25pt;visibility:visible">
            <v:imagedata r:id="rId15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20.png" o:spid="_x0000_i1037" type="#_x0000_t75" style="width:297pt;height:103.5pt;visibility:visible">
            <v:imagedata r:id="rId16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21.png" o:spid="_x0000_i1038" type="#_x0000_t75" style="width:297pt;height:86.25pt;visibility:visible">
            <v:imagedata r:id="rId17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22.png" o:spid="_x0000_i1039" type="#_x0000_t75" style="width:297pt;height:98.25pt;visibility:visible">
            <v:imagedata r:id="rId18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23.png" o:spid="_x0000_i1040" type="#_x0000_t75" style="width:297pt;height:86.25pt;visibility:visible">
            <v:imagedata r:id="rId19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24.png" o:spid="_x0000_i1041" type="#_x0000_t75" style="width:297pt;height:115.5pt;visibility:visible">
            <v:imagedata r:id="rId20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25.png" o:spid="_x0000_i1042" type="#_x0000_t75" style="width:307.5pt;height:98.25pt;visibility:visible">
            <v:imagedata r:id="rId21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26.png" o:spid="_x0000_i1043" type="#_x0000_t75" style="width:307.5pt;height:115.5pt;visibility:visible">
            <v:imagedata r:id="rId22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27.png" o:spid="_x0000_i1044" type="#_x0000_t75" style="width:297pt;height:103.5pt;visibility:visible">
            <v:imagedata r:id="rId23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1.png" o:spid="_x0000_i1045" type="#_x0000_t75" style="width:307.5pt;height:98.25pt;visibility:visible">
            <v:imagedata r:id="rId24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2.png" o:spid="_x0000_i1046" type="#_x0000_t75" style="width:297pt;height:115.5pt;visibility:visible">
            <v:imagedata r:id="rId25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3.png" o:spid="_x0000_i1047" type="#_x0000_t75" style="width:307.5pt;height:109.5pt;visibility:visible">
            <v:imagedata r:id="rId26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4.png" o:spid="_x0000_i1048" type="#_x0000_t75" style="width:307.5pt;height:109.5pt;visibility:visible">
            <v:imagedata r:id="rId27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5.png" o:spid="_x0000_i1049" type="#_x0000_t75" style="width:307.5pt;height:115.5pt;visibility:visible">
            <v:imagedata r:id="rId28" o:title=""/>
          </v:shape>
        </w:pict>
      </w: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6.png" o:spid="_x0000_i1050" type="#_x0000_t75" style="width:307.5pt;height:98.25pt;visibility:visible">
            <v:imagedata r:id="rId29" o:title=""/>
          </v:shape>
        </w:pict>
      </w:r>
    </w:p>
    <w:p w:rsidR="009D2310" w:rsidRDefault="009D2310">
      <w:pPr>
        <w:pStyle w:val="normal0"/>
      </w:pPr>
    </w:p>
    <w:p w:rsidR="009D2310" w:rsidRDefault="009D2310">
      <w:pPr>
        <w:pStyle w:val="normal0"/>
      </w:pPr>
      <w:r w:rsidRPr="00E12F8C">
        <w:rPr>
          <w:noProof/>
          <w:lang w:val="es-ES_tradnl"/>
        </w:rPr>
        <w:pict>
          <v:shape id="image7.png" o:spid="_x0000_i1051" type="#_x0000_t75" style="width:297pt;height:103.5pt;visibility:visible">
            <v:imagedata r:id="rId30" o:title=""/>
          </v:shape>
        </w:pict>
      </w:r>
    </w:p>
    <w:sectPr w:rsidR="009D2310" w:rsidSect="00C6147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47F"/>
    <w:rsid w:val="007B738B"/>
    <w:rsid w:val="009D2310"/>
    <w:rsid w:val="00C6147F"/>
    <w:rsid w:val="00E12F8C"/>
    <w:rsid w:val="00F7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val="es-AR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61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614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614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614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61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614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58D"/>
    <w:rPr>
      <w:rFonts w:asciiTheme="majorHAnsi" w:eastAsiaTheme="majorEastAsia" w:hAnsiTheme="majorHAnsi" w:cstheme="majorBidi"/>
      <w:b/>
      <w:bCs/>
      <w:kern w:val="32"/>
      <w:sz w:val="32"/>
      <w:szCs w:val="32"/>
      <w:lang w:val="es-A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58D"/>
    <w:rPr>
      <w:rFonts w:asciiTheme="majorHAnsi" w:eastAsiaTheme="majorEastAsia" w:hAnsiTheme="majorHAnsi" w:cstheme="majorBidi"/>
      <w:b/>
      <w:bCs/>
      <w:i/>
      <w:iCs/>
      <w:sz w:val="28"/>
      <w:szCs w:val="28"/>
      <w:lang w:val="es-A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58D"/>
    <w:rPr>
      <w:rFonts w:asciiTheme="majorHAnsi" w:eastAsiaTheme="majorEastAsia" w:hAnsiTheme="majorHAnsi" w:cstheme="majorBidi"/>
      <w:b/>
      <w:bCs/>
      <w:sz w:val="26"/>
      <w:szCs w:val="26"/>
      <w:lang w:val="es-A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58D"/>
    <w:rPr>
      <w:rFonts w:asciiTheme="minorHAnsi" w:eastAsiaTheme="minorEastAsia" w:hAnsiTheme="minorHAnsi" w:cstheme="minorBidi"/>
      <w:b/>
      <w:bCs/>
      <w:sz w:val="28"/>
      <w:szCs w:val="28"/>
      <w:lang w:val="es-A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58D"/>
    <w:rPr>
      <w:rFonts w:asciiTheme="minorHAnsi" w:eastAsiaTheme="minorEastAsia" w:hAnsiTheme="minorHAnsi" w:cstheme="minorBidi"/>
      <w:b/>
      <w:bCs/>
      <w:i/>
      <w:iCs/>
      <w:sz w:val="26"/>
      <w:szCs w:val="26"/>
      <w:lang w:val="es-A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58D"/>
    <w:rPr>
      <w:rFonts w:asciiTheme="minorHAnsi" w:eastAsiaTheme="minorEastAsia" w:hAnsiTheme="minorHAnsi" w:cstheme="minorBidi"/>
      <w:b/>
      <w:bCs/>
      <w:lang w:val="es-AR"/>
    </w:rPr>
  </w:style>
  <w:style w:type="paragraph" w:customStyle="1" w:styleId="normal0">
    <w:name w:val="normal"/>
    <w:uiPriority w:val="99"/>
    <w:rsid w:val="00C6147F"/>
    <w:pPr>
      <w:spacing w:after="160" w:line="259" w:lineRule="auto"/>
    </w:pPr>
    <w:rPr>
      <w:sz w:val="24"/>
      <w:szCs w:val="24"/>
      <w:lang w:val="es-AR"/>
    </w:rPr>
  </w:style>
  <w:style w:type="paragraph" w:styleId="Title">
    <w:name w:val="Title"/>
    <w:basedOn w:val="normal0"/>
    <w:next w:val="normal0"/>
    <w:link w:val="TitleChar"/>
    <w:uiPriority w:val="99"/>
    <w:qFormat/>
    <w:rsid w:val="00C614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158D"/>
    <w:rPr>
      <w:rFonts w:asciiTheme="majorHAnsi" w:eastAsiaTheme="majorEastAsia" w:hAnsiTheme="majorHAnsi" w:cstheme="majorBidi"/>
      <w:b/>
      <w:bCs/>
      <w:kern w:val="28"/>
      <w:sz w:val="32"/>
      <w:szCs w:val="32"/>
      <w:lang w:val="es-AR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6147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2158D"/>
    <w:rPr>
      <w:rFonts w:asciiTheme="majorHAnsi" w:eastAsiaTheme="majorEastAsia" w:hAnsiTheme="majorHAnsi" w:cstheme="majorBidi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8</Words>
  <Characters>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WinuE</cp:lastModifiedBy>
  <cp:revision>2</cp:revision>
  <dcterms:created xsi:type="dcterms:W3CDTF">2022-10-13T15:37:00Z</dcterms:created>
  <dcterms:modified xsi:type="dcterms:W3CDTF">2022-10-13T15:41:00Z</dcterms:modified>
</cp:coreProperties>
</file>