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La finalidad santificar de la iglesia se caracteriza por una de estas cualidades: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6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Sobre naturalidad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7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Filantropía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28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Organicidad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2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29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El inicio de la realización histórica de la iglesia     la encontramos: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0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En Abraham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1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En moisés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2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En los profetas del antiguo testamento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3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3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Como miembros de la Iglesia están llamados a la santidad: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4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Todos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5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Los pastores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6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Los laicos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7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d. Los religiosos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4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38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La iglesia es católica porque: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39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Porque para sido enviada por Cristo o en misión para todos los hombres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0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En estar conformada por los apóstoles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1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Es un grupo selecto de creyentes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5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2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En la iglesia los obispos son sucesores de los apóstoles y tienen fundamentalmente estas funciones y: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3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Enseñar, santificar y gobernar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4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Enseñar, dirigir la caridad, dictar leyes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5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Organizar los aspectos organizativos de la iglesia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6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46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La virgen María reciben una singular veneración en la iglesia en virtud de: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7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Ser miembro de ella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8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Ser su miembro más insigne por su perfección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49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Por prefigurar grandes figuras del antiguo testamento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7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0,00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0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Los consejos evangélicos buscados como perfección de la caridad es la tarea que compete a los: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1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Religiosos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2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Laicos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3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Obispos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incorrecta.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8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0,00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4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Indicar cuál de estas expresiones es verdadera: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5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La iglesia visible mantiene un orden jerárquico democrático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6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La iglesia es una sociedad organizada con criterios humanos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7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La organización de la iglesia depende estrictamente de su misión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incorrecta.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9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0,00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58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Los presbíteros en la Iglesia prolongan la misión de Jesús bajo estos aspectos: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59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Sacerdotes, profetas y pastores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0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Sacerdotes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1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Administradores parroquiales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incorrecta.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10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2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La palabra iglesia proviene de: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3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Un Origen desconocido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4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El término ekklesia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5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Antiguo término sánscrito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11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66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¿Quién es el fundador de la iglesia?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7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El espíritu Santo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8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San Pablo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69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Jesucristo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12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0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La finalidad de la iglesia, según el querer de Dios, consiste en: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1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La salvación del género humano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2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El sostenimiento de obras de caridad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3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El mantenimiento del espíritu filantrópico en la historia humana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13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4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En el origen de la jerarquía de la iglesia se encuentra un mandato divino a los apóstoles: 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5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El mandamiento del amor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6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Ser testigos de la vida, muerte y resurrección de Jesús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7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Ser difusores del culto a la Virgen María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14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78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La iglesia de Jesucristo puede entenderse como: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79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El ministerio de comunión nacido en la Trinidad para incorporar a los hombres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0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La iniciativa humana por superar los límites de la vida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1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Una fraternidad social de personas afines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15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2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El Sumo pontífice tiene la autoridad máxima en la Iglesia. Eso significa: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3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Potestad ejecutiva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4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Potestad legislativa y judicial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5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Potestad legislativa, ejecutiva y judicial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16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86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 entiende por laico: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7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Para todos los fieles cristianos que incorporados a Cristo o por el bautismo se asemejan al edil que es sacerdote, profeta y rey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8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A los miembros de los grupos parroquiales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89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A los que se comprometen con la edificación de un mundo mejor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17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90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La misión principal que de compete a los laicos consiste en: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1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Iluminar y ordenar los asuntos temporales según el evangelio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2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Trabajar comprometidamente en grupos parroquiales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3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Obedecer a los pastores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18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94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La infalibilidad del romano Pontífice significa que sus expresiones nunca yerran en caso de explicar: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5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Cuestiones de fe y moral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6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Cuestiones de política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7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Cuestiones históricas vinculadas a la iglesia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19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5,00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098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Podemos incluir como imágenes de la iglesia varios conceptos. Uno entre ellos sería: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099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Templo del espíritu Santo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0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Asamblea estatal básica de la humanidad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  <w:lang w:val="en-US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1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  <w:lang w:val="en-US"/>
        </w:rPr>
        <w:t>c. Pueblo del libro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</w:rPr>
      </w:pPr>
      <w:r w:rsidRPr="004670C1">
        <w:rPr>
          <w:rFonts w:ascii="Century Gothic" w:hAnsi="Century Gothic"/>
          <w:color w:val="7D5A29"/>
          <w:sz w:val="23"/>
          <w:szCs w:val="23"/>
        </w:rPr>
        <w:t>Respuesta correcta</w:t>
      </w:r>
    </w:p>
    <w:p w:rsidR="00801970" w:rsidRPr="004670C1" w:rsidRDefault="00801970" w:rsidP="004670C1">
      <w:pPr>
        <w:shd w:val="clear" w:color="auto" w:fill="DEE2E6"/>
        <w:spacing w:after="0" w:line="240" w:lineRule="auto"/>
        <w:outlineLvl w:val="2"/>
        <w:rPr>
          <w:rFonts w:ascii="Century Gothic" w:hAnsi="Century Gothic"/>
          <w:color w:val="08970F"/>
          <w:sz w:val="18"/>
          <w:szCs w:val="18"/>
        </w:rPr>
      </w:pPr>
      <w:r w:rsidRPr="004670C1">
        <w:rPr>
          <w:rFonts w:ascii="Century Gothic" w:hAnsi="Century Gothic"/>
          <w:color w:val="08970F"/>
          <w:sz w:val="18"/>
          <w:szCs w:val="18"/>
        </w:rPr>
        <w:t>Pregunta </w:t>
      </w:r>
      <w:r w:rsidRPr="004670C1">
        <w:rPr>
          <w:rFonts w:ascii="Century Gothic" w:hAnsi="Century Gothic"/>
          <w:b/>
          <w:bCs/>
          <w:color w:val="08970F"/>
          <w:sz w:val="27"/>
          <w:szCs w:val="27"/>
        </w:rPr>
        <w:t>20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Finalizado</w:t>
      </w:r>
    </w:p>
    <w:p w:rsidR="00801970" w:rsidRPr="004670C1" w:rsidRDefault="00801970" w:rsidP="004670C1">
      <w:pPr>
        <w:shd w:val="clear" w:color="auto" w:fill="DEE2E6"/>
        <w:spacing w:after="0" w:line="240" w:lineRule="auto"/>
        <w:rPr>
          <w:rFonts w:ascii="Century Gothic" w:hAnsi="Century Gothic"/>
          <w:color w:val="656565"/>
          <w:sz w:val="18"/>
          <w:szCs w:val="18"/>
        </w:rPr>
      </w:pPr>
      <w:r w:rsidRPr="004670C1">
        <w:rPr>
          <w:rFonts w:ascii="Century Gothic" w:hAnsi="Century Gothic"/>
          <w:color w:val="656565"/>
          <w:sz w:val="18"/>
          <w:szCs w:val="18"/>
        </w:rPr>
        <w:t>Puntúa 0,00 sobre 5,00</w:t>
      </w:r>
    </w:p>
    <w:p w:rsidR="00801970" w:rsidRPr="004670C1" w:rsidRDefault="00801970" w:rsidP="004670C1">
      <w:pPr>
        <w:shd w:val="clear" w:color="auto" w:fill="DEE2E6"/>
        <w:spacing w:line="240" w:lineRule="auto"/>
        <w:rPr>
          <w:rFonts w:ascii="Century Gothic" w:hAnsi="Century Gothic"/>
          <w:color w:val="656565"/>
          <w:sz w:val="18"/>
          <w:szCs w:val="18"/>
        </w:rPr>
      </w:pPr>
      <w:r w:rsidRPr="00A9428A">
        <w:rPr>
          <w:rFonts w:ascii="Century Gothic" w:hAnsi="Century Gothic"/>
          <w:color w:val="656565"/>
          <w:sz w:val="18"/>
          <w:szCs w:val="18"/>
          <w:lang w:val="en-US"/>
        </w:rPr>
        <w:pict>
          <v:shape id="_x0000_i1102" type="#_x0000_t75" style="width:1in;height:1in">
            <v:imagedata r:id="rId4" o:title=""/>
          </v:shape>
        </w:pict>
      </w:r>
      <w:r w:rsidRPr="004670C1">
        <w:rPr>
          <w:rFonts w:ascii="Century Gothic" w:hAnsi="Century Gothic"/>
          <w:color w:val="656565"/>
          <w:sz w:val="18"/>
          <w:szCs w:val="18"/>
        </w:rPr>
        <w:t>Marcar pregunta</w:t>
      </w:r>
    </w:p>
    <w:p w:rsidR="00801970" w:rsidRPr="004670C1" w:rsidRDefault="00801970" w:rsidP="004670C1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</w:rPr>
      </w:pPr>
      <w:r w:rsidRPr="004670C1">
        <w:rPr>
          <w:rFonts w:ascii="Century Gothic" w:hAnsi="Century Gothic"/>
          <w:color w:val="08970F"/>
          <w:sz w:val="24"/>
          <w:szCs w:val="24"/>
        </w:rPr>
        <w:t>Enunciado de la pregunta</w:t>
      </w:r>
    </w:p>
    <w:p w:rsidR="00801970" w:rsidRPr="004670C1" w:rsidRDefault="00801970" w:rsidP="004670C1">
      <w:pPr>
        <w:shd w:val="clear" w:color="auto" w:fill="DEF2F8"/>
        <w:spacing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La iglesia es Santa Porque:</w:t>
      </w:r>
    </w:p>
    <w:p w:rsidR="00801970" w:rsidRPr="004670C1" w:rsidRDefault="00801970" w:rsidP="004670C1">
      <w:pPr>
        <w:shd w:val="clear" w:color="auto" w:fill="DEF2F8"/>
        <w:spacing w:after="0" w:line="240" w:lineRule="auto"/>
        <w:rPr>
          <w:rFonts w:ascii="Century Gothic" w:hAnsi="Century Gothic"/>
          <w:color w:val="2F6473"/>
          <w:sz w:val="23"/>
          <w:szCs w:val="23"/>
        </w:rPr>
      </w:pPr>
      <w:r w:rsidRPr="004670C1">
        <w:rPr>
          <w:rFonts w:ascii="Century Gothic" w:hAnsi="Century Gothic"/>
          <w:color w:val="2F6473"/>
          <w:sz w:val="23"/>
          <w:szCs w:val="23"/>
        </w:rPr>
        <w:t>Seleccione una: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3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a. Cristo, el solo Santo, la armó como a su esposa</w:t>
      </w:r>
    </w:p>
    <w:p w:rsidR="00801970" w:rsidRPr="004670C1" w:rsidRDefault="00801970" w:rsidP="004670C1">
      <w:pPr>
        <w:shd w:val="clear" w:color="auto" w:fill="DEF2F8"/>
        <w:spacing w:after="0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4" type="#_x0000_t75" style="width:20.25pt;height:17.25pt">
            <v:imagedata r:id="rId6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b. Posee una gran unidad</w:t>
      </w:r>
    </w:p>
    <w:p w:rsidR="00801970" w:rsidRPr="004670C1" w:rsidRDefault="00801970" w:rsidP="004670C1">
      <w:pPr>
        <w:shd w:val="clear" w:color="auto" w:fill="DEF2F8"/>
        <w:spacing w:after="72" w:line="240" w:lineRule="auto"/>
        <w:ind w:hanging="375"/>
        <w:rPr>
          <w:rFonts w:ascii="Century Gothic" w:hAnsi="Century Gothic"/>
          <w:color w:val="2F6473"/>
          <w:sz w:val="23"/>
          <w:szCs w:val="23"/>
        </w:rPr>
      </w:pPr>
      <w:r w:rsidRPr="00A9428A">
        <w:rPr>
          <w:rFonts w:ascii="Century Gothic" w:hAnsi="Century Gothic"/>
          <w:color w:val="2F6473"/>
          <w:sz w:val="23"/>
          <w:szCs w:val="23"/>
          <w:lang w:val="en-US"/>
        </w:rPr>
        <w:pict>
          <v:shape id="_x0000_i1105" type="#_x0000_t75" style="width:20.25pt;height:17.25pt">
            <v:imagedata r:id="rId5" o:title=""/>
          </v:shape>
        </w:pict>
      </w:r>
      <w:r w:rsidRPr="004670C1">
        <w:rPr>
          <w:rFonts w:ascii="Century Gothic" w:hAnsi="Century Gothic"/>
          <w:color w:val="2F6473"/>
          <w:sz w:val="23"/>
          <w:szCs w:val="23"/>
        </w:rPr>
        <w:t>c. Los miembros que la componen son Santos</w:t>
      </w:r>
    </w:p>
    <w:p w:rsidR="00801970" w:rsidRPr="004670C1" w:rsidRDefault="00801970" w:rsidP="004670C1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/>
          <w:color w:val="08970F"/>
          <w:sz w:val="24"/>
          <w:szCs w:val="24"/>
          <w:lang w:val="en-US"/>
        </w:rPr>
      </w:pPr>
      <w:r w:rsidRPr="004670C1">
        <w:rPr>
          <w:rFonts w:ascii="Century Gothic" w:hAnsi="Century Gothic"/>
          <w:color w:val="08970F"/>
          <w:sz w:val="24"/>
          <w:szCs w:val="24"/>
          <w:lang w:val="en-US"/>
        </w:rPr>
        <w:t>Retroalimentación</w:t>
      </w:r>
    </w:p>
    <w:p w:rsidR="00801970" w:rsidRPr="004670C1" w:rsidRDefault="00801970" w:rsidP="004670C1">
      <w:pPr>
        <w:shd w:val="clear" w:color="auto" w:fill="FCEFDC"/>
        <w:spacing w:line="240" w:lineRule="auto"/>
        <w:rPr>
          <w:rFonts w:ascii="Century Gothic" w:hAnsi="Century Gothic"/>
          <w:color w:val="7D5A29"/>
          <w:sz w:val="23"/>
          <w:szCs w:val="23"/>
          <w:lang w:val="en-US"/>
        </w:rPr>
      </w:pPr>
      <w:r w:rsidRPr="004670C1">
        <w:rPr>
          <w:rFonts w:ascii="Century Gothic" w:hAnsi="Century Gothic"/>
          <w:color w:val="7D5A29"/>
          <w:sz w:val="23"/>
          <w:szCs w:val="23"/>
          <w:lang w:val="en-US"/>
        </w:rPr>
        <w:t>Respuesta incorrecta.</w:t>
      </w:r>
    </w:p>
    <w:p w:rsidR="00801970" w:rsidRDefault="00801970">
      <w:bookmarkStart w:id="0" w:name="_GoBack"/>
      <w:bookmarkEnd w:id="0"/>
    </w:p>
    <w:sectPr w:rsidR="00801970" w:rsidSect="00A942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0C1"/>
    <w:rsid w:val="002C36B6"/>
    <w:rsid w:val="004670C1"/>
    <w:rsid w:val="00567FCC"/>
    <w:rsid w:val="0075753C"/>
    <w:rsid w:val="00801970"/>
    <w:rsid w:val="00A9428A"/>
    <w:rsid w:val="00BA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8A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28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97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1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07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8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429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6430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8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9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28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87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8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31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311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0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64302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29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0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8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9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1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9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0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30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31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6429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9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1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11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1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1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9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431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6429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9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8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1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9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8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429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30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0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1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429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1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8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8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28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8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0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64317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29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1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85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14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30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1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430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89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30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1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6431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0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64296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8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30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08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0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94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0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8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02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8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29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6430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0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02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8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28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6429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30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30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0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9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1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1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14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9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0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430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30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29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16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18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9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1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431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0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1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88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8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28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296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9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1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431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04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0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08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30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0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6429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9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31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7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9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28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09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1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64313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8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8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431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8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29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9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9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30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29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431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8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8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1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94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1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1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9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0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6431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0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03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31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6430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3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314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64317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31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9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1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0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96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28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430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317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8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9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431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9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86429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29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0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29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8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86430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431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312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864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1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</Pages>
  <Words>994</Words>
  <Characters>5468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Equipamientos</dc:creator>
  <cp:keywords/>
  <dc:description/>
  <cp:lastModifiedBy>WinuE</cp:lastModifiedBy>
  <cp:revision>2</cp:revision>
  <dcterms:created xsi:type="dcterms:W3CDTF">2020-09-18T19:52:00Z</dcterms:created>
  <dcterms:modified xsi:type="dcterms:W3CDTF">2020-11-17T12:42:00Z</dcterms:modified>
</cp:coreProperties>
</file>