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00"/>
        <w:gridCol w:w="12918"/>
      </w:tblGrid>
      <w:tr w:rsidR="000D3E63" w:rsidRPr="0073701D" w:rsidTr="0051740D">
        <w:tc>
          <w:tcPr>
            <w:tcW w:w="2400" w:type="dxa"/>
            <w:tcBorders>
              <w:top w:val="single" w:sz="6" w:space="0" w:color="DEE2E6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0D3E63" w:rsidRPr="0051740D" w:rsidRDefault="000D3E63" w:rsidP="0051740D">
            <w:pPr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1D2125"/>
                <w:sz w:val="23"/>
                <w:szCs w:val="23"/>
                <w:lang w:val="es-ES" w:eastAsia="es-ES"/>
              </w:rPr>
            </w:pPr>
            <w:r w:rsidRPr="0051740D">
              <w:rPr>
                <w:rFonts w:ascii="Segoe UI" w:hAnsi="Segoe UI" w:cs="Segoe UI"/>
                <w:b/>
                <w:bCs/>
                <w:color w:val="1D2125"/>
                <w:sz w:val="23"/>
                <w:szCs w:val="23"/>
                <w:lang w:val="es-ES" w:eastAsia="es-ES"/>
              </w:rPr>
              <w:t>Comenzado el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0D3E63" w:rsidRPr="0051740D" w:rsidRDefault="000D3E63" w:rsidP="0051740D">
            <w:pPr>
              <w:spacing w:after="0" w:line="240" w:lineRule="auto"/>
              <w:rPr>
                <w:rFonts w:ascii="Segoe UI" w:hAnsi="Segoe UI" w:cs="Segoe UI"/>
                <w:color w:val="1D2125"/>
                <w:sz w:val="23"/>
                <w:szCs w:val="23"/>
                <w:lang w:val="es-ES" w:eastAsia="es-ES"/>
              </w:rPr>
            </w:pPr>
            <w:r w:rsidRPr="0051740D">
              <w:rPr>
                <w:rFonts w:ascii="Segoe UI" w:hAnsi="Segoe UI" w:cs="Segoe UI"/>
                <w:color w:val="1D2125"/>
                <w:sz w:val="23"/>
                <w:szCs w:val="23"/>
                <w:lang w:val="es-ES" w:eastAsia="es-ES"/>
              </w:rPr>
              <w:t>martes, 19 de octubre de 2021, 20:11</w:t>
            </w:r>
          </w:p>
        </w:tc>
      </w:tr>
      <w:tr w:rsidR="000D3E63" w:rsidRPr="0073701D" w:rsidTr="0051740D">
        <w:tc>
          <w:tcPr>
            <w:tcW w:w="2400" w:type="dxa"/>
            <w:tcBorders>
              <w:top w:val="single" w:sz="6" w:space="0" w:color="DEE2E6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0D3E63" w:rsidRPr="0051740D" w:rsidRDefault="000D3E63" w:rsidP="0051740D">
            <w:pPr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1D2125"/>
                <w:sz w:val="23"/>
                <w:szCs w:val="23"/>
                <w:lang w:val="es-ES" w:eastAsia="es-ES"/>
              </w:rPr>
            </w:pPr>
            <w:r w:rsidRPr="0051740D">
              <w:rPr>
                <w:rFonts w:ascii="Segoe UI" w:hAnsi="Segoe UI" w:cs="Segoe UI"/>
                <w:b/>
                <w:bCs/>
                <w:color w:val="1D2125"/>
                <w:sz w:val="23"/>
                <w:szCs w:val="23"/>
                <w:lang w:val="es-ES" w:eastAsia="es-ES"/>
              </w:rPr>
              <w:t>Estado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0D3E63" w:rsidRPr="0051740D" w:rsidRDefault="000D3E63" w:rsidP="0051740D">
            <w:pPr>
              <w:spacing w:after="0" w:line="240" w:lineRule="auto"/>
              <w:rPr>
                <w:rFonts w:ascii="Segoe UI" w:hAnsi="Segoe UI" w:cs="Segoe UI"/>
                <w:color w:val="1D2125"/>
                <w:sz w:val="23"/>
                <w:szCs w:val="23"/>
                <w:lang w:val="es-ES" w:eastAsia="es-ES"/>
              </w:rPr>
            </w:pPr>
            <w:r w:rsidRPr="0051740D">
              <w:rPr>
                <w:rFonts w:ascii="Segoe UI" w:hAnsi="Segoe UI" w:cs="Segoe UI"/>
                <w:color w:val="1D2125"/>
                <w:sz w:val="23"/>
                <w:szCs w:val="23"/>
                <w:lang w:val="es-ES" w:eastAsia="es-ES"/>
              </w:rPr>
              <w:t>Finalizado</w:t>
            </w:r>
          </w:p>
        </w:tc>
      </w:tr>
      <w:tr w:rsidR="000D3E63" w:rsidRPr="0073701D" w:rsidTr="0051740D">
        <w:tc>
          <w:tcPr>
            <w:tcW w:w="2400" w:type="dxa"/>
            <w:tcBorders>
              <w:top w:val="single" w:sz="6" w:space="0" w:color="DEE2E6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0D3E63" w:rsidRPr="0051740D" w:rsidRDefault="000D3E63" w:rsidP="0051740D">
            <w:pPr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1D2125"/>
                <w:sz w:val="23"/>
                <w:szCs w:val="23"/>
                <w:lang w:val="es-ES" w:eastAsia="es-ES"/>
              </w:rPr>
            </w:pPr>
            <w:r w:rsidRPr="0051740D">
              <w:rPr>
                <w:rFonts w:ascii="Segoe UI" w:hAnsi="Segoe UI" w:cs="Segoe UI"/>
                <w:b/>
                <w:bCs/>
                <w:color w:val="1D2125"/>
                <w:sz w:val="23"/>
                <w:szCs w:val="23"/>
                <w:lang w:val="es-ES" w:eastAsia="es-ES"/>
              </w:rPr>
              <w:t>Finalizado en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0D3E63" w:rsidRPr="0051740D" w:rsidRDefault="000D3E63" w:rsidP="0051740D">
            <w:pPr>
              <w:spacing w:after="0" w:line="240" w:lineRule="auto"/>
              <w:rPr>
                <w:rFonts w:ascii="Segoe UI" w:hAnsi="Segoe UI" w:cs="Segoe UI"/>
                <w:color w:val="1D2125"/>
                <w:sz w:val="23"/>
                <w:szCs w:val="23"/>
                <w:lang w:val="es-ES" w:eastAsia="es-ES"/>
              </w:rPr>
            </w:pPr>
            <w:r w:rsidRPr="0051740D">
              <w:rPr>
                <w:rFonts w:ascii="Segoe UI" w:hAnsi="Segoe UI" w:cs="Segoe UI"/>
                <w:color w:val="1D2125"/>
                <w:sz w:val="23"/>
                <w:szCs w:val="23"/>
                <w:lang w:val="es-ES" w:eastAsia="es-ES"/>
              </w:rPr>
              <w:t>martes, 19 de octubre de 2021, 20:27</w:t>
            </w:r>
          </w:p>
        </w:tc>
      </w:tr>
      <w:tr w:rsidR="000D3E63" w:rsidRPr="0073701D" w:rsidTr="0051740D">
        <w:tc>
          <w:tcPr>
            <w:tcW w:w="2400" w:type="dxa"/>
            <w:tcBorders>
              <w:top w:val="single" w:sz="6" w:space="0" w:color="DEE2E6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0D3E63" w:rsidRPr="0051740D" w:rsidRDefault="000D3E63" w:rsidP="0051740D">
            <w:pPr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1D2125"/>
                <w:sz w:val="23"/>
                <w:szCs w:val="23"/>
                <w:lang w:val="es-ES" w:eastAsia="es-ES"/>
              </w:rPr>
            </w:pPr>
            <w:r w:rsidRPr="0051740D">
              <w:rPr>
                <w:rFonts w:ascii="Segoe UI" w:hAnsi="Segoe UI" w:cs="Segoe UI"/>
                <w:b/>
                <w:bCs/>
                <w:color w:val="1D2125"/>
                <w:sz w:val="23"/>
                <w:szCs w:val="23"/>
                <w:lang w:val="es-ES" w:eastAsia="es-ES"/>
              </w:rPr>
              <w:t>Tiempo empleado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0D3E63" w:rsidRPr="0051740D" w:rsidRDefault="000D3E63" w:rsidP="0051740D">
            <w:pPr>
              <w:spacing w:after="0" w:line="240" w:lineRule="auto"/>
              <w:rPr>
                <w:rFonts w:ascii="Segoe UI" w:hAnsi="Segoe UI" w:cs="Segoe UI"/>
                <w:color w:val="1D2125"/>
                <w:sz w:val="23"/>
                <w:szCs w:val="23"/>
                <w:lang w:val="es-ES" w:eastAsia="es-ES"/>
              </w:rPr>
            </w:pPr>
            <w:r w:rsidRPr="0051740D">
              <w:rPr>
                <w:rFonts w:ascii="Segoe UI" w:hAnsi="Segoe UI" w:cs="Segoe UI"/>
                <w:color w:val="1D2125"/>
                <w:sz w:val="23"/>
                <w:szCs w:val="23"/>
                <w:lang w:val="es-ES" w:eastAsia="es-ES"/>
              </w:rPr>
              <w:t>15 minutos 58 segundos</w:t>
            </w:r>
          </w:p>
        </w:tc>
      </w:tr>
      <w:tr w:rsidR="000D3E63" w:rsidRPr="0073701D" w:rsidTr="0051740D">
        <w:tc>
          <w:tcPr>
            <w:tcW w:w="2400" w:type="dxa"/>
            <w:tcBorders>
              <w:top w:val="single" w:sz="6" w:space="0" w:color="DEE2E6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0D3E63" w:rsidRPr="0051740D" w:rsidRDefault="000D3E63" w:rsidP="0051740D">
            <w:pPr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1D2125"/>
                <w:sz w:val="23"/>
                <w:szCs w:val="23"/>
                <w:lang w:val="es-ES" w:eastAsia="es-ES"/>
              </w:rPr>
            </w:pPr>
            <w:r w:rsidRPr="0051740D">
              <w:rPr>
                <w:rFonts w:ascii="Segoe UI" w:hAnsi="Segoe UI" w:cs="Segoe UI"/>
                <w:b/>
                <w:bCs/>
                <w:color w:val="1D2125"/>
                <w:sz w:val="23"/>
                <w:szCs w:val="23"/>
                <w:lang w:val="es-ES" w:eastAsia="es-ES"/>
              </w:rPr>
              <w:t>Puntos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0D3E63" w:rsidRPr="0051740D" w:rsidRDefault="000D3E63" w:rsidP="0051740D">
            <w:pPr>
              <w:spacing w:after="0" w:line="240" w:lineRule="auto"/>
              <w:rPr>
                <w:rFonts w:ascii="Segoe UI" w:hAnsi="Segoe UI" w:cs="Segoe UI"/>
                <w:color w:val="1D2125"/>
                <w:sz w:val="23"/>
                <w:szCs w:val="23"/>
                <w:lang w:val="es-ES" w:eastAsia="es-ES"/>
              </w:rPr>
            </w:pPr>
            <w:r w:rsidRPr="0051740D">
              <w:rPr>
                <w:rFonts w:ascii="Segoe UI" w:hAnsi="Segoe UI" w:cs="Segoe UI"/>
                <w:color w:val="1D2125"/>
                <w:sz w:val="23"/>
                <w:szCs w:val="23"/>
                <w:lang w:val="es-ES" w:eastAsia="es-ES"/>
              </w:rPr>
              <w:t>-7,00/20,00</w:t>
            </w:r>
          </w:p>
        </w:tc>
      </w:tr>
      <w:tr w:rsidR="000D3E63" w:rsidRPr="0073701D" w:rsidTr="0051740D">
        <w:tc>
          <w:tcPr>
            <w:tcW w:w="2400" w:type="dxa"/>
            <w:tcBorders>
              <w:top w:val="single" w:sz="6" w:space="0" w:color="DEE2E6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0D3E63" w:rsidRPr="0051740D" w:rsidRDefault="000D3E63" w:rsidP="0051740D">
            <w:pPr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1D2125"/>
                <w:sz w:val="23"/>
                <w:szCs w:val="23"/>
                <w:lang w:val="es-ES" w:eastAsia="es-ES"/>
              </w:rPr>
            </w:pPr>
            <w:r w:rsidRPr="0051740D">
              <w:rPr>
                <w:rFonts w:ascii="Segoe UI" w:hAnsi="Segoe UI" w:cs="Segoe UI"/>
                <w:b/>
                <w:bCs/>
                <w:color w:val="1D2125"/>
                <w:sz w:val="23"/>
                <w:szCs w:val="23"/>
                <w:lang w:val="es-ES" w:eastAsia="es-ES"/>
              </w:rPr>
              <w:t>Calificación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0D3E63" w:rsidRPr="0051740D" w:rsidRDefault="000D3E63" w:rsidP="0051740D">
            <w:pPr>
              <w:spacing w:after="0" w:line="240" w:lineRule="auto"/>
              <w:rPr>
                <w:rFonts w:ascii="Segoe UI" w:hAnsi="Segoe UI" w:cs="Segoe UI"/>
                <w:color w:val="1D2125"/>
                <w:sz w:val="23"/>
                <w:szCs w:val="23"/>
                <w:lang w:val="es-ES" w:eastAsia="es-ES"/>
              </w:rPr>
            </w:pPr>
            <w:r w:rsidRPr="0051740D">
              <w:rPr>
                <w:rFonts w:ascii="Segoe UI" w:hAnsi="Segoe UI" w:cs="Segoe UI"/>
                <w:b/>
                <w:bCs/>
                <w:color w:val="1D2125"/>
                <w:sz w:val="23"/>
                <w:szCs w:val="23"/>
                <w:lang w:val="es-ES" w:eastAsia="es-ES"/>
              </w:rPr>
              <w:t>-35,00</w:t>
            </w:r>
            <w:r w:rsidRPr="0051740D">
              <w:rPr>
                <w:rFonts w:ascii="Segoe UI" w:hAnsi="Segoe UI" w:cs="Segoe UI"/>
                <w:color w:val="1D2125"/>
                <w:sz w:val="23"/>
                <w:szCs w:val="23"/>
                <w:lang w:val="es-ES" w:eastAsia="es-ES"/>
              </w:rPr>
              <w:t> de 100,00</w:t>
            </w:r>
          </w:p>
        </w:tc>
      </w:tr>
    </w:tbl>
    <w:p w:rsidR="000D3E63" w:rsidRPr="0051740D" w:rsidRDefault="000D3E63" w:rsidP="0051740D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val="es-ES" w:eastAsia="es-ES"/>
        </w:rPr>
      </w:pPr>
      <w:r w:rsidRPr="0051740D">
        <w:rPr>
          <w:rFonts w:ascii="Arial" w:hAnsi="Arial" w:cs="Arial"/>
          <w:vanish/>
          <w:sz w:val="16"/>
          <w:szCs w:val="16"/>
          <w:lang w:val="es-ES" w:eastAsia="es-ES"/>
        </w:rPr>
        <w:t>Principio del formulario</w:t>
      </w:r>
    </w:p>
    <w:p w:rsidR="000D3E63" w:rsidRPr="0051740D" w:rsidRDefault="000D3E63" w:rsidP="0051740D">
      <w:pPr>
        <w:shd w:val="clear" w:color="auto" w:fill="F8F9FA"/>
        <w:spacing w:after="0"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Finalizado</w:t>
      </w:r>
    </w:p>
    <w:p w:rsidR="000D3E63" w:rsidRPr="0051740D" w:rsidRDefault="000D3E63" w:rsidP="0051740D">
      <w:pPr>
        <w:shd w:val="clear" w:color="auto" w:fill="F8F9FA"/>
        <w:spacing w:after="0"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Se puntúa 1,00 sobre 1,00</w:t>
      </w:r>
    </w:p>
    <w:p w:rsidR="000D3E63" w:rsidRPr="0051740D" w:rsidRDefault="000D3E63" w:rsidP="0051740D">
      <w:pPr>
        <w:shd w:val="clear" w:color="auto" w:fill="F8F9FA"/>
        <w:spacing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467BBA">
        <w:rPr>
          <w:rFonts w:ascii="Segoe UI" w:hAnsi="Segoe UI" w:cs="Segoe UI"/>
          <w:color w:val="1D2125"/>
          <w:sz w:val="18"/>
          <w:szCs w:val="18"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in">
            <v:imagedata r:id="rId4" o:title=""/>
          </v:shape>
        </w:pict>
      </w: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Marcar pregunta</w:t>
      </w:r>
    </w:p>
    <w:p w:rsidR="000D3E63" w:rsidRPr="0051740D" w:rsidRDefault="000D3E63" w:rsidP="0051740D">
      <w:pPr>
        <w:spacing w:after="0" w:line="240" w:lineRule="auto"/>
        <w:ind w:left="2025" w:right="-15"/>
        <w:outlineLvl w:val="3"/>
        <w:rPr>
          <w:rFonts w:ascii="Segoe UI" w:hAnsi="Segoe UI" w:cs="Segoe UI"/>
          <w:color w:val="000000"/>
          <w:sz w:val="24"/>
          <w:szCs w:val="24"/>
          <w:lang w:val="es-ES" w:eastAsia="es-ES"/>
        </w:rPr>
      </w:pPr>
      <w:r w:rsidRPr="0051740D">
        <w:rPr>
          <w:rFonts w:ascii="Segoe UI" w:hAnsi="Segoe UI" w:cs="Segoe UI"/>
          <w:color w:val="000000"/>
          <w:sz w:val="24"/>
          <w:szCs w:val="24"/>
          <w:lang w:val="es-ES" w:eastAsia="es-ES"/>
        </w:rPr>
        <w:t>Enunciado de la pregunta</w:t>
      </w:r>
    </w:p>
    <w:p w:rsidR="000D3E63" w:rsidRPr="0051740D" w:rsidRDefault="000D3E63" w:rsidP="0051740D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La Asamblea del Año XIII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26" type="#_x0000_t75" style="width:20.25pt;height:18pt">
            <v:imagedata r:id="rId5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a.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Suprime los títulos de nobleza y el mayorazgo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27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b.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Permite los títulos de nobleza americanos y el mayorazgo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28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c.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Permite los títulos de nobleza europeos y el mayorazgo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29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d.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Permite los títulos de nobleza europeos y americanos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30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e.</w:t>
      </w:r>
    </w:p>
    <w:p w:rsidR="000D3E63" w:rsidRPr="0051740D" w:rsidRDefault="000D3E63" w:rsidP="0051740D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Ninguna opción es correcta</w:t>
      </w:r>
    </w:p>
    <w:p w:rsidR="000D3E63" w:rsidRPr="0051740D" w:rsidRDefault="000D3E63" w:rsidP="0051740D">
      <w:pPr>
        <w:shd w:val="clear" w:color="auto" w:fill="F8F9FA"/>
        <w:spacing w:after="0"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Finalizado</w:t>
      </w:r>
    </w:p>
    <w:p w:rsidR="000D3E63" w:rsidRPr="0051740D" w:rsidRDefault="000D3E63" w:rsidP="0051740D">
      <w:pPr>
        <w:shd w:val="clear" w:color="auto" w:fill="F8F9FA"/>
        <w:spacing w:after="0"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Se puntúa -1,00 sobre 1,00</w:t>
      </w:r>
    </w:p>
    <w:p w:rsidR="000D3E63" w:rsidRPr="0051740D" w:rsidRDefault="000D3E63" w:rsidP="0051740D">
      <w:pPr>
        <w:shd w:val="clear" w:color="auto" w:fill="F8F9FA"/>
        <w:spacing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467BBA">
        <w:rPr>
          <w:rFonts w:ascii="Segoe UI" w:hAnsi="Segoe UI" w:cs="Segoe UI"/>
          <w:color w:val="1D2125"/>
          <w:sz w:val="18"/>
          <w:szCs w:val="18"/>
          <w:lang w:val="es-ES" w:eastAsia="es-ES"/>
        </w:rPr>
        <w:pict>
          <v:shape id="_x0000_i1031" type="#_x0000_t75" style="width:1in;height:1in">
            <v:imagedata r:id="rId4" o:title=""/>
          </v:shape>
        </w:pict>
      </w: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Marcar pregunta</w:t>
      </w:r>
    </w:p>
    <w:p w:rsidR="000D3E63" w:rsidRPr="0051740D" w:rsidRDefault="000D3E63" w:rsidP="0051740D">
      <w:pPr>
        <w:spacing w:after="0" w:line="240" w:lineRule="auto"/>
        <w:ind w:left="2025" w:right="-15"/>
        <w:outlineLvl w:val="3"/>
        <w:rPr>
          <w:rFonts w:ascii="Segoe UI" w:hAnsi="Segoe UI" w:cs="Segoe UI"/>
          <w:color w:val="000000"/>
          <w:sz w:val="24"/>
          <w:szCs w:val="24"/>
          <w:lang w:val="es-ES" w:eastAsia="es-ES"/>
        </w:rPr>
      </w:pPr>
      <w:r w:rsidRPr="0051740D">
        <w:rPr>
          <w:rFonts w:ascii="Segoe UI" w:hAnsi="Segoe UI" w:cs="Segoe UI"/>
          <w:color w:val="000000"/>
          <w:sz w:val="24"/>
          <w:szCs w:val="24"/>
          <w:lang w:val="es-ES" w:eastAsia="es-ES"/>
        </w:rPr>
        <w:t>Enunciado de la pregunta</w:t>
      </w:r>
    </w:p>
    <w:p w:rsidR="000D3E63" w:rsidRPr="0051740D" w:rsidRDefault="000D3E63" w:rsidP="0051740D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b/>
          <w:bCs/>
          <w:color w:val="000000"/>
          <w:sz w:val="23"/>
          <w:szCs w:val="23"/>
          <w:lang w:val="es-ES" w:eastAsia="es-ES"/>
        </w:rPr>
        <w:t>¿Cuál de los siguientes fue un factor que influyó en el fracaso de "El Requerimiento"?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32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a.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El texto estaba escrito en latín.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33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b.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La valla idiomática con los indios.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34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c.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Ninguna de las opciones es correcta.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35" type="#_x0000_t75" style="width:20.25pt;height:18pt">
            <v:imagedata r:id="rId5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d.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No fue un texto legal aprobado oficialmente por la Corona.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36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e.</w:t>
      </w:r>
    </w:p>
    <w:p w:rsidR="000D3E63" w:rsidRPr="0051740D" w:rsidRDefault="000D3E63" w:rsidP="0051740D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Los funcionarios indianos lo rechazaron en virtud de la suplicación de leyes de indias. </w:t>
      </w:r>
    </w:p>
    <w:p w:rsidR="000D3E63" w:rsidRPr="0051740D" w:rsidRDefault="000D3E63" w:rsidP="0051740D">
      <w:pPr>
        <w:shd w:val="clear" w:color="auto" w:fill="F8F9FA"/>
        <w:spacing w:after="0"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Finalizado</w:t>
      </w:r>
    </w:p>
    <w:p w:rsidR="000D3E63" w:rsidRPr="0051740D" w:rsidRDefault="000D3E63" w:rsidP="0051740D">
      <w:pPr>
        <w:shd w:val="clear" w:color="auto" w:fill="F8F9FA"/>
        <w:spacing w:after="0"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Se puntúa -1,00 sobre 1,00</w:t>
      </w:r>
    </w:p>
    <w:p w:rsidR="000D3E63" w:rsidRPr="0051740D" w:rsidRDefault="000D3E63" w:rsidP="0051740D">
      <w:pPr>
        <w:shd w:val="clear" w:color="auto" w:fill="F8F9FA"/>
        <w:spacing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467BBA">
        <w:rPr>
          <w:rFonts w:ascii="Segoe UI" w:hAnsi="Segoe UI" w:cs="Segoe UI"/>
          <w:color w:val="1D2125"/>
          <w:sz w:val="18"/>
          <w:szCs w:val="18"/>
          <w:lang w:val="es-ES" w:eastAsia="es-ES"/>
        </w:rPr>
        <w:pict>
          <v:shape id="_x0000_i1037" type="#_x0000_t75" style="width:1in;height:1in">
            <v:imagedata r:id="rId4" o:title=""/>
          </v:shape>
        </w:pict>
      </w: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Marcar pregunta</w:t>
      </w:r>
    </w:p>
    <w:p w:rsidR="000D3E63" w:rsidRPr="0051740D" w:rsidRDefault="000D3E63" w:rsidP="0051740D">
      <w:pPr>
        <w:spacing w:after="0" w:line="240" w:lineRule="auto"/>
        <w:ind w:left="2025" w:right="-15"/>
        <w:outlineLvl w:val="3"/>
        <w:rPr>
          <w:rFonts w:ascii="Segoe UI" w:hAnsi="Segoe UI" w:cs="Segoe UI"/>
          <w:color w:val="000000"/>
          <w:sz w:val="24"/>
          <w:szCs w:val="24"/>
          <w:lang w:val="es-ES" w:eastAsia="es-ES"/>
        </w:rPr>
      </w:pPr>
      <w:r w:rsidRPr="0051740D">
        <w:rPr>
          <w:rFonts w:ascii="Segoe UI" w:hAnsi="Segoe UI" w:cs="Segoe UI"/>
          <w:color w:val="000000"/>
          <w:sz w:val="24"/>
          <w:szCs w:val="24"/>
          <w:lang w:val="es-ES" w:eastAsia="es-ES"/>
        </w:rPr>
        <w:t>Enunciado de la pregunta</w:t>
      </w:r>
    </w:p>
    <w:p w:rsidR="000D3E63" w:rsidRPr="0051740D" w:rsidRDefault="000D3E63" w:rsidP="0051740D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Los Obispados que había en el actual territorio argentino al momento de la Revolución de Mayo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38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a.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eran Salta, Córdoba y Buenos Aires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39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b.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eran Cuyo, Buenos Aires y Santiago del Estero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40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c.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eran Cuyo, Córdoba y Charcas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41" type="#_x0000_t75" style="width:20.25pt;height:18pt">
            <v:imagedata r:id="rId5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d.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eran Buenos Aires y Cuyo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42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e.</w:t>
      </w:r>
    </w:p>
    <w:p w:rsidR="000D3E63" w:rsidRPr="0051740D" w:rsidRDefault="000D3E63" w:rsidP="0051740D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Ninguna de las otras opciones es correcta</w:t>
      </w:r>
    </w:p>
    <w:p w:rsidR="000D3E63" w:rsidRPr="0051740D" w:rsidRDefault="000D3E63" w:rsidP="0051740D">
      <w:pPr>
        <w:shd w:val="clear" w:color="auto" w:fill="F8F9FA"/>
        <w:spacing w:after="0"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Finalizado</w:t>
      </w:r>
    </w:p>
    <w:p w:rsidR="000D3E63" w:rsidRPr="0051740D" w:rsidRDefault="000D3E63" w:rsidP="0051740D">
      <w:pPr>
        <w:shd w:val="clear" w:color="auto" w:fill="F8F9FA"/>
        <w:spacing w:after="0"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Se puntúa -1,00 sobre 1,00</w:t>
      </w:r>
    </w:p>
    <w:p w:rsidR="000D3E63" w:rsidRPr="0051740D" w:rsidRDefault="000D3E63" w:rsidP="0051740D">
      <w:pPr>
        <w:shd w:val="clear" w:color="auto" w:fill="F8F9FA"/>
        <w:spacing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467BBA">
        <w:rPr>
          <w:rFonts w:ascii="Segoe UI" w:hAnsi="Segoe UI" w:cs="Segoe UI"/>
          <w:color w:val="1D2125"/>
          <w:sz w:val="18"/>
          <w:szCs w:val="18"/>
          <w:lang w:val="es-ES" w:eastAsia="es-ES"/>
        </w:rPr>
        <w:pict>
          <v:shape id="_x0000_i1043" type="#_x0000_t75" style="width:1in;height:1in">
            <v:imagedata r:id="rId4" o:title=""/>
          </v:shape>
        </w:pict>
      </w: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Marcar pregunta</w:t>
      </w:r>
    </w:p>
    <w:p w:rsidR="000D3E63" w:rsidRPr="0051740D" w:rsidRDefault="000D3E63" w:rsidP="0051740D">
      <w:pPr>
        <w:spacing w:after="0" w:line="240" w:lineRule="auto"/>
        <w:ind w:left="2025" w:right="-15"/>
        <w:outlineLvl w:val="3"/>
        <w:rPr>
          <w:rFonts w:ascii="Segoe UI" w:hAnsi="Segoe UI" w:cs="Segoe UI"/>
          <w:color w:val="000000"/>
          <w:sz w:val="24"/>
          <w:szCs w:val="24"/>
          <w:lang w:val="es-ES" w:eastAsia="es-ES"/>
        </w:rPr>
      </w:pPr>
      <w:r w:rsidRPr="0051740D">
        <w:rPr>
          <w:rFonts w:ascii="Segoe UI" w:hAnsi="Segoe UI" w:cs="Segoe UI"/>
          <w:color w:val="000000"/>
          <w:sz w:val="24"/>
          <w:szCs w:val="24"/>
          <w:lang w:val="es-ES" w:eastAsia="es-ES"/>
        </w:rPr>
        <w:t>Enunciado de la pregunta</w:t>
      </w:r>
    </w:p>
    <w:p w:rsidR="000D3E63" w:rsidRPr="0051740D" w:rsidRDefault="000D3E63" w:rsidP="0051740D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El Estatuto Provisional de 1815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44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a.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Ordena que el Directorio convoque a un Congreso en Tucumán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45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b.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Ordena que el Directorio convoque a un Congreso en Buenos Aires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46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c.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Envía una misión diplomática a EEUU y a Europa para que reconozcan la Independencia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47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d.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Envía una misión diplomática a Europa para que reconozcan la Independencia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48" type="#_x0000_t75" style="width:20.25pt;height:18pt">
            <v:imagedata r:id="rId5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e.</w:t>
      </w:r>
    </w:p>
    <w:p w:rsidR="000D3E63" w:rsidRPr="0051740D" w:rsidRDefault="000D3E63" w:rsidP="0051740D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Ninguna de las opciones es correcta</w:t>
      </w:r>
    </w:p>
    <w:p w:rsidR="000D3E63" w:rsidRPr="0051740D" w:rsidRDefault="000D3E63" w:rsidP="0051740D">
      <w:pPr>
        <w:shd w:val="clear" w:color="auto" w:fill="F8F9FA"/>
        <w:spacing w:after="0"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Finalizado</w:t>
      </w:r>
    </w:p>
    <w:p w:rsidR="000D3E63" w:rsidRPr="0051740D" w:rsidRDefault="000D3E63" w:rsidP="0051740D">
      <w:pPr>
        <w:shd w:val="clear" w:color="auto" w:fill="F8F9FA"/>
        <w:spacing w:after="0"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Se puntúa -1,00 sobre 1,00</w:t>
      </w:r>
    </w:p>
    <w:p w:rsidR="000D3E63" w:rsidRPr="0051740D" w:rsidRDefault="000D3E63" w:rsidP="0051740D">
      <w:pPr>
        <w:shd w:val="clear" w:color="auto" w:fill="F8F9FA"/>
        <w:spacing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467BBA">
        <w:rPr>
          <w:rFonts w:ascii="Segoe UI" w:hAnsi="Segoe UI" w:cs="Segoe UI"/>
          <w:color w:val="1D2125"/>
          <w:sz w:val="18"/>
          <w:szCs w:val="18"/>
          <w:lang w:val="es-ES" w:eastAsia="es-ES"/>
        </w:rPr>
        <w:pict>
          <v:shape id="_x0000_i1049" type="#_x0000_t75" style="width:1in;height:1in">
            <v:imagedata r:id="rId4" o:title=""/>
          </v:shape>
        </w:pict>
      </w: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Marcar pregunta</w:t>
      </w:r>
    </w:p>
    <w:p w:rsidR="000D3E63" w:rsidRPr="0051740D" w:rsidRDefault="000D3E63" w:rsidP="0051740D">
      <w:pPr>
        <w:spacing w:after="0" w:line="240" w:lineRule="auto"/>
        <w:ind w:left="2025" w:right="-15"/>
        <w:outlineLvl w:val="3"/>
        <w:rPr>
          <w:rFonts w:ascii="Segoe UI" w:hAnsi="Segoe UI" w:cs="Segoe UI"/>
          <w:color w:val="000000"/>
          <w:sz w:val="24"/>
          <w:szCs w:val="24"/>
          <w:lang w:val="es-ES" w:eastAsia="es-ES"/>
        </w:rPr>
      </w:pPr>
      <w:r w:rsidRPr="0051740D">
        <w:rPr>
          <w:rFonts w:ascii="Segoe UI" w:hAnsi="Segoe UI" w:cs="Segoe UI"/>
          <w:color w:val="000000"/>
          <w:sz w:val="24"/>
          <w:szCs w:val="24"/>
          <w:lang w:val="es-ES" w:eastAsia="es-ES"/>
        </w:rPr>
        <w:t>Enunciado de la pregunta</w:t>
      </w:r>
    </w:p>
    <w:p w:rsidR="000D3E63" w:rsidRPr="0051740D" w:rsidRDefault="000D3E63" w:rsidP="0051740D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b/>
          <w:bCs/>
          <w:color w:val="000000"/>
          <w:sz w:val="23"/>
          <w:szCs w:val="23"/>
          <w:lang w:val="es-ES" w:eastAsia="es-ES"/>
        </w:rPr>
        <w:t>¿Qué herramientas preveía el sistema judicial indiano ante conflictos que involucraran indios?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50" type="#_x0000_t75" style="width:20.25pt;height:18pt">
            <v:imagedata r:id="rId5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a.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La intervención del cacique y/o cabildos de indios en el proceso judicial indiano.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51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b.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Un sistema de acceso plenamente gratuito a la justicia indiana.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52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c.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La asistencia de un procurador de indios.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53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d.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Procesos judiciales largos de conocimiento.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54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e.</w:t>
      </w:r>
    </w:p>
    <w:p w:rsidR="000D3E63" w:rsidRPr="0051740D" w:rsidRDefault="000D3E63" w:rsidP="0051740D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La intervención directa de la Real Audiencia de la ciudad. </w:t>
      </w:r>
    </w:p>
    <w:p w:rsidR="000D3E63" w:rsidRPr="0051740D" w:rsidRDefault="000D3E63" w:rsidP="0051740D">
      <w:pPr>
        <w:shd w:val="clear" w:color="auto" w:fill="F8F9FA"/>
        <w:spacing w:after="0"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Finalizado</w:t>
      </w:r>
    </w:p>
    <w:p w:rsidR="000D3E63" w:rsidRPr="0051740D" w:rsidRDefault="000D3E63" w:rsidP="0051740D">
      <w:pPr>
        <w:shd w:val="clear" w:color="auto" w:fill="F8F9FA"/>
        <w:spacing w:after="0"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Se puntúa -1,00 sobre 1,00</w:t>
      </w:r>
    </w:p>
    <w:p w:rsidR="000D3E63" w:rsidRPr="0051740D" w:rsidRDefault="000D3E63" w:rsidP="0051740D">
      <w:pPr>
        <w:shd w:val="clear" w:color="auto" w:fill="F8F9FA"/>
        <w:spacing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467BBA">
        <w:rPr>
          <w:rFonts w:ascii="Segoe UI" w:hAnsi="Segoe UI" w:cs="Segoe UI"/>
          <w:color w:val="1D2125"/>
          <w:sz w:val="18"/>
          <w:szCs w:val="18"/>
          <w:lang w:val="es-ES" w:eastAsia="es-ES"/>
        </w:rPr>
        <w:pict>
          <v:shape id="_x0000_i1055" type="#_x0000_t75" style="width:1in;height:1in">
            <v:imagedata r:id="rId4" o:title=""/>
          </v:shape>
        </w:pict>
      </w: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Marcar pregunta</w:t>
      </w:r>
    </w:p>
    <w:p w:rsidR="000D3E63" w:rsidRPr="0051740D" w:rsidRDefault="000D3E63" w:rsidP="0051740D">
      <w:pPr>
        <w:spacing w:after="0" w:line="240" w:lineRule="auto"/>
        <w:ind w:left="2025" w:right="-15"/>
        <w:outlineLvl w:val="3"/>
        <w:rPr>
          <w:rFonts w:ascii="Segoe UI" w:hAnsi="Segoe UI" w:cs="Segoe UI"/>
          <w:color w:val="000000"/>
          <w:sz w:val="24"/>
          <w:szCs w:val="24"/>
          <w:lang w:val="es-ES" w:eastAsia="es-ES"/>
        </w:rPr>
      </w:pPr>
      <w:r w:rsidRPr="0051740D">
        <w:rPr>
          <w:rFonts w:ascii="Segoe UI" w:hAnsi="Segoe UI" w:cs="Segoe UI"/>
          <w:color w:val="000000"/>
          <w:sz w:val="24"/>
          <w:szCs w:val="24"/>
          <w:lang w:val="es-ES" w:eastAsia="es-ES"/>
        </w:rPr>
        <w:t>Enunciado de la pregunta</w:t>
      </w:r>
    </w:p>
    <w:p w:rsidR="000D3E63" w:rsidRPr="0051740D" w:rsidRDefault="000D3E63" w:rsidP="0051740D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b/>
          <w:bCs/>
          <w:color w:val="000000"/>
          <w:sz w:val="23"/>
          <w:szCs w:val="23"/>
          <w:lang w:val="es-ES" w:eastAsia="es-ES"/>
        </w:rPr>
        <w:t>Respecto de los españoles en la sociedad de Indias: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56" type="#_x0000_t75" style="width:20.25pt;height:18pt">
            <v:imagedata r:id="rId5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a.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Ocuparon sin excepción cargos públicos en la administración indiana.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57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b.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Tuvieron siempre acceso a derechos y privilegios como las mercedes regias y las encomiendas.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58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c.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No hubo prácticamente rivalidad entre españoles peninsulares y españoles americanos.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59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d.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Hubo españoles que no ocuparon cargos públicos y se dedicaban a la ganadería y al comercio.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60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e.</w:t>
      </w:r>
    </w:p>
    <w:p w:rsidR="000D3E63" w:rsidRPr="0051740D" w:rsidRDefault="000D3E63" w:rsidP="0051740D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Ninguna de las otras opciones es correcta. </w:t>
      </w:r>
    </w:p>
    <w:p w:rsidR="000D3E63" w:rsidRPr="0051740D" w:rsidRDefault="000D3E63" w:rsidP="0051740D">
      <w:pPr>
        <w:shd w:val="clear" w:color="auto" w:fill="F8F9FA"/>
        <w:spacing w:after="0"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Finalizado</w:t>
      </w:r>
    </w:p>
    <w:p w:rsidR="000D3E63" w:rsidRPr="0051740D" w:rsidRDefault="000D3E63" w:rsidP="0051740D">
      <w:pPr>
        <w:shd w:val="clear" w:color="auto" w:fill="F8F9FA"/>
        <w:spacing w:after="0"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Se puntúa -1,00 sobre 1,00</w:t>
      </w:r>
    </w:p>
    <w:p w:rsidR="000D3E63" w:rsidRPr="0051740D" w:rsidRDefault="000D3E63" w:rsidP="0051740D">
      <w:pPr>
        <w:shd w:val="clear" w:color="auto" w:fill="F8F9FA"/>
        <w:spacing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467BBA">
        <w:rPr>
          <w:rFonts w:ascii="Segoe UI" w:hAnsi="Segoe UI" w:cs="Segoe UI"/>
          <w:color w:val="1D2125"/>
          <w:sz w:val="18"/>
          <w:szCs w:val="18"/>
          <w:lang w:val="es-ES" w:eastAsia="es-ES"/>
        </w:rPr>
        <w:pict>
          <v:shape id="_x0000_i1061" type="#_x0000_t75" style="width:1in;height:1in">
            <v:imagedata r:id="rId4" o:title=""/>
          </v:shape>
        </w:pict>
      </w: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Marcar pregunta</w:t>
      </w:r>
    </w:p>
    <w:p w:rsidR="000D3E63" w:rsidRPr="0051740D" w:rsidRDefault="000D3E63" w:rsidP="0051740D">
      <w:pPr>
        <w:spacing w:after="0" w:line="240" w:lineRule="auto"/>
        <w:ind w:left="2025" w:right="-15"/>
        <w:outlineLvl w:val="3"/>
        <w:rPr>
          <w:rFonts w:ascii="Segoe UI" w:hAnsi="Segoe UI" w:cs="Segoe UI"/>
          <w:color w:val="000000"/>
          <w:sz w:val="24"/>
          <w:szCs w:val="24"/>
          <w:lang w:val="es-ES" w:eastAsia="es-ES"/>
        </w:rPr>
      </w:pPr>
      <w:r w:rsidRPr="0051740D">
        <w:rPr>
          <w:rFonts w:ascii="Segoe UI" w:hAnsi="Segoe UI" w:cs="Segoe UI"/>
          <w:color w:val="000000"/>
          <w:sz w:val="24"/>
          <w:szCs w:val="24"/>
          <w:lang w:val="es-ES" w:eastAsia="es-ES"/>
        </w:rPr>
        <w:t>Enunciado de la pregunta</w:t>
      </w:r>
    </w:p>
    <w:p w:rsidR="000D3E63" w:rsidRPr="0051740D" w:rsidRDefault="000D3E63" w:rsidP="0051740D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b/>
          <w:bCs/>
          <w:color w:val="000000"/>
          <w:sz w:val="23"/>
          <w:szCs w:val="23"/>
          <w:lang w:val="es-ES" w:eastAsia="es-ES"/>
        </w:rPr>
        <w:t>La ley indiana promovió las políticas de segregación racial entre españoles, criollos e indios.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62" type="#_x0000_t75" style="width:20.25pt;height:18pt">
            <v:imagedata r:id="rId5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a.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Verdadero.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63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b.</w:t>
      </w:r>
    </w:p>
    <w:p w:rsidR="000D3E63" w:rsidRPr="0051740D" w:rsidRDefault="000D3E63" w:rsidP="0051740D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Falso. </w:t>
      </w:r>
    </w:p>
    <w:p w:rsidR="000D3E63" w:rsidRPr="0051740D" w:rsidRDefault="000D3E63" w:rsidP="0051740D">
      <w:pPr>
        <w:shd w:val="clear" w:color="auto" w:fill="F8F9FA"/>
        <w:spacing w:after="0"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Finalizado</w:t>
      </w:r>
    </w:p>
    <w:p w:rsidR="000D3E63" w:rsidRPr="0051740D" w:rsidRDefault="000D3E63" w:rsidP="0051740D">
      <w:pPr>
        <w:shd w:val="clear" w:color="auto" w:fill="F8F9FA"/>
        <w:spacing w:after="0"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Se puntúa 1,00 sobre 1,00</w:t>
      </w:r>
    </w:p>
    <w:p w:rsidR="000D3E63" w:rsidRPr="0051740D" w:rsidRDefault="000D3E63" w:rsidP="0051740D">
      <w:pPr>
        <w:shd w:val="clear" w:color="auto" w:fill="F8F9FA"/>
        <w:spacing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467BBA">
        <w:rPr>
          <w:rFonts w:ascii="Segoe UI" w:hAnsi="Segoe UI" w:cs="Segoe UI"/>
          <w:color w:val="1D2125"/>
          <w:sz w:val="18"/>
          <w:szCs w:val="18"/>
          <w:lang w:val="es-ES" w:eastAsia="es-ES"/>
        </w:rPr>
        <w:pict>
          <v:shape id="_x0000_i1064" type="#_x0000_t75" style="width:1in;height:1in">
            <v:imagedata r:id="rId4" o:title=""/>
          </v:shape>
        </w:pict>
      </w: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Marcar pregunta</w:t>
      </w:r>
    </w:p>
    <w:p w:rsidR="000D3E63" w:rsidRPr="0051740D" w:rsidRDefault="000D3E63" w:rsidP="0051740D">
      <w:pPr>
        <w:spacing w:after="0" w:line="240" w:lineRule="auto"/>
        <w:ind w:left="2025" w:right="-15"/>
        <w:outlineLvl w:val="3"/>
        <w:rPr>
          <w:rFonts w:ascii="Segoe UI" w:hAnsi="Segoe UI" w:cs="Segoe UI"/>
          <w:color w:val="000000"/>
          <w:sz w:val="24"/>
          <w:szCs w:val="24"/>
          <w:lang w:val="es-ES" w:eastAsia="es-ES"/>
        </w:rPr>
      </w:pPr>
      <w:r w:rsidRPr="0051740D">
        <w:rPr>
          <w:rFonts w:ascii="Segoe UI" w:hAnsi="Segoe UI" w:cs="Segoe UI"/>
          <w:color w:val="000000"/>
          <w:sz w:val="24"/>
          <w:szCs w:val="24"/>
          <w:lang w:val="es-ES" w:eastAsia="es-ES"/>
        </w:rPr>
        <w:t>Enunciado de la pregunta</w:t>
      </w:r>
    </w:p>
    <w:p w:rsidR="000D3E63" w:rsidRPr="0051740D" w:rsidRDefault="000D3E63" w:rsidP="0051740D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b/>
          <w:bCs/>
          <w:color w:val="000000"/>
          <w:sz w:val="23"/>
          <w:szCs w:val="23"/>
          <w:lang w:val="es-ES" w:eastAsia="es-ES"/>
        </w:rPr>
        <w:t>Sobre las encomiendas: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65" type="#_x0000_t75" style="width:20.25pt;height:18pt">
            <v:imagedata r:id="rId5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a.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Tuvieron su origen en las reducciones de indios.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66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b.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Eran transferibles a título oneroso y arrendables.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67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c.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Eran disponibles a título gratuito.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68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d.</w:t>
      </w:r>
    </w:p>
    <w:p w:rsidR="000D3E63" w:rsidRPr="0051740D" w:rsidRDefault="000D3E63" w:rsidP="0051740D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Ninguna de las opciones es correcta</w:t>
      </w:r>
    </w:p>
    <w:p w:rsidR="000D3E63" w:rsidRPr="0051740D" w:rsidRDefault="000D3E63" w:rsidP="0051740D">
      <w:pPr>
        <w:shd w:val="clear" w:color="auto" w:fill="F8F9FA"/>
        <w:spacing w:after="0"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Sin contestar</w:t>
      </w:r>
    </w:p>
    <w:p w:rsidR="000D3E63" w:rsidRPr="0051740D" w:rsidRDefault="000D3E63" w:rsidP="0051740D">
      <w:pPr>
        <w:shd w:val="clear" w:color="auto" w:fill="F8F9FA"/>
        <w:spacing w:after="0"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Puntúa como 1,00</w:t>
      </w:r>
    </w:p>
    <w:p w:rsidR="000D3E63" w:rsidRPr="0051740D" w:rsidRDefault="000D3E63" w:rsidP="0051740D">
      <w:pPr>
        <w:shd w:val="clear" w:color="auto" w:fill="F8F9FA"/>
        <w:spacing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467BBA">
        <w:rPr>
          <w:rFonts w:ascii="Segoe UI" w:hAnsi="Segoe UI" w:cs="Segoe UI"/>
          <w:color w:val="1D2125"/>
          <w:sz w:val="18"/>
          <w:szCs w:val="18"/>
          <w:lang w:val="es-ES" w:eastAsia="es-ES"/>
        </w:rPr>
        <w:pict>
          <v:shape id="_x0000_i1069" type="#_x0000_t75" style="width:1in;height:1in">
            <v:imagedata r:id="rId4" o:title=""/>
          </v:shape>
        </w:pict>
      </w: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Marcar pregunta</w:t>
      </w:r>
    </w:p>
    <w:p w:rsidR="000D3E63" w:rsidRPr="0051740D" w:rsidRDefault="000D3E63" w:rsidP="0051740D">
      <w:pPr>
        <w:spacing w:after="0" w:line="240" w:lineRule="auto"/>
        <w:ind w:left="2025" w:right="-15"/>
        <w:outlineLvl w:val="3"/>
        <w:rPr>
          <w:rFonts w:ascii="Segoe UI" w:hAnsi="Segoe UI" w:cs="Segoe UI"/>
          <w:color w:val="000000"/>
          <w:sz w:val="24"/>
          <w:szCs w:val="24"/>
          <w:lang w:val="es-ES" w:eastAsia="es-ES"/>
        </w:rPr>
      </w:pPr>
      <w:r w:rsidRPr="0051740D">
        <w:rPr>
          <w:rFonts w:ascii="Segoe UI" w:hAnsi="Segoe UI" w:cs="Segoe UI"/>
          <w:color w:val="000000"/>
          <w:sz w:val="24"/>
          <w:szCs w:val="24"/>
          <w:lang w:val="es-ES" w:eastAsia="es-ES"/>
        </w:rPr>
        <w:t>Enunciado de la pregunta</w:t>
      </w:r>
    </w:p>
    <w:p w:rsidR="000D3E63" w:rsidRPr="0051740D" w:rsidRDefault="000D3E63" w:rsidP="0051740D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b/>
          <w:bCs/>
          <w:color w:val="000000"/>
          <w:sz w:val="23"/>
          <w:szCs w:val="23"/>
          <w:lang w:val="es-ES" w:eastAsia="es-ES"/>
        </w:rPr>
        <w:t>¿Cuáles de las siguientes fuentes legislativas regularon los derechos y obligaciones de los indios en el trabajo?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70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a.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Las Leyes de Burgos y Ordenanzas de Valladolid.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71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b.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Las Partidas y la Novísima Recopilación.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72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c.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El ordenamiento de Alcalá, las Leyes de Toro y las ordenanzas de Burgos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73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d.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Los decretos gubernamentales de los virreyes y de la Real Audiencia.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74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e.</w:t>
      </w:r>
    </w:p>
    <w:p w:rsidR="000D3E63" w:rsidRPr="0051740D" w:rsidRDefault="000D3E63" w:rsidP="0051740D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Las decretales y bulas papales que conformaban el Derecho Canónico. </w:t>
      </w:r>
    </w:p>
    <w:p w:rsidR="000D3E63" w:rsidRPr="0051740D" w:rsidRDefault="000D3E63" w:rsidP="0051740D">
      <w:pPr>
        <w:shd w:val="clear" w:color="auto" w:fill="F8F9FA"/>
        <w:spacing w:after="0"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Finalizado</w:t>
      </w:r>
    </w:p>
    <w:p w:rsidR="000D3E63" w:rsidRPr="0051740D" w:rsidRDefault="000D3E63" w:rsidP="0051740D">
      <w:pPr>
        <w:shd w:val="clear" w:color="auto" w:fill="F8F9FA"/>
        <w:spacing w:after="0"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Se puntúa -1,00 sobre 1,00</w:t>
      </w:r>
    </w:p>
    <w:p w:rsidR="000D3E63" w:rsidRPr="0051740D" w:rsidRDefault="000D3E63" w:rsidP="0051740D">
      <w:pPr>
        <w:shd w:val="clear" w:color="auto" w:fill="F8F9FA"/>
        <w:spacing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467BBA">
        <w:rPr>
          <w:rFonts w:ascii="Segoe UI" w:hAnsi="Segoe UI" w:cs="Segoe UI"/>
          <w:color w:val="1D2125"/>
          <w:sz w:val="18"/>
          <w:szCs w:val="18"/>
          <w:lang w:val="es-ES" w:eastAsia="es-ES"/>
        </w:rPr>
        <w:pict>
          <v:shape id="_x0000_i1075" type="#_x0000_t75" style="width:1in;height:1in">
            <v:imagedata r:id="rId4" o:title=""/>
          </v:shape>
        </w:pict>
      </w: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Marcar pregunta</w:t>
      </w:r>
    </w:p>
    <w:p w:rsidR="000D3E63" w:rsidRPr="0051740D" w:rsidRDefault="000D3E63" w:rsidP="0051740D">
      <w:pPr>
        <w:spacing w:after="0" w:line="240" w:lineRule="auto"/>
        <w:ind w:left="2025" w:right="-15"/>
        <w:outlineLvl w:val="3"/>
        <w:rPr>
          <w:rFonts w:ascii="Segoe UI" w:hAnsi="Segoe UI" w:cs="Segoe UI"/>
          <w:color w:val="000000"/>
          <w:sz w:val="24"/>
          <w:szCs w:val="24"/>
          <w:lang w:val="es-ES" w:eastAsia="es-ES"/>
        </w:rPr>
      </w:pPr>
      <w:r w:rsidRPr="0051740D">
        <w:rPr>
          <w:rFonts w:ascii="Segoe UI" w:hAnsi="Segoe UI" w:cs="Segoe UI"/>
          <w:color w:val="000000"/>
          <w:sz w:val="24"/>
          <w:szCs w:val="24"/>
          <w:lang w:val="es-ES" w:eastAsia="es-ES"/>
        </w:rPr>
        <w:t>Enunciado de la pregunta</w:t>
      </w:r>
    </w:p>
    <w:p w:rsidR="000D3E63" w:rsidRPr="0051740D" w:rsidRDefault="000D3E63" w:rsidP="0051740D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El Decreto de Seguridad Individual es un antecedente del estado de sitio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76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a.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VERDADERO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77" type="#_x0000_t75" style="width:20.25pt;height:18pt">
            <v:imagedata r:id="rId5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b.</w:t>
      </w:r>
    </w:p>
    <w:p w:rsidR="000D3E63" w:rsidRPr="0051740D" w:rsidRDefault="000D3E63" w:rsidP="0051740D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FALSO</w:t>
      </w:r>
    </w:p>
    <w:p w:rsidR="000D3E63" w:rsidRPr="0051740D" w:rsidRDefault="000D3E63" w:rsidP="0051740D">
      <w:pPr>
        <w:shd w:val="clear" w:color="auto" w:fill="F8F9FA"/>
        <w:spacing w:after="0"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Finalizado</w:t>
      </w:r>
    </w:p>
    <w:p w:rsidR="000D3E63" w:rsidRPr="0051740D" w:rsidRDefault="000D3E63" w:rsidP="0051740D">
      <w:pPr>
        <w:shd w:val="clear" w:color="auto" w:fill="F8F9FA"/>
        <w:spacing w:after="0"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Se puntúa -1,00 sobre 1,00</w:t>
      </w:r>
    </w:p>
    <w:p w:rsidR="000D3E63" w:rsidRPr="0051740D" w:rsidRDefault="000D3E63" w:rsidP="0051740D">
      <w:pPr>
        <w:shd w:val="clear" w:color="auto" w:fill="F8F9FA"/>
        <w:spacing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467BBA">
        <w:rPr>
          <w:rFonts w:ascii="Segoe UI" w:hAnsi="Segoe UI" w:cs="Segoe UI"/>
          <w:color w:val="1D2125"/>
          <w:sz w:val="18"/>
          <w:szCs w:val="18"/>
          <w:lang w:val="es-ES" w:eastAsia="es-ES"/>
        </w:rPr>
        <w:pict>
          <v:shape id="_x0000_i1078" type="#_x0000_t75" style="width:1in;height:1in">
            <v:imagedata r:id="rId4" o:title=""/>
          </v:shape>
        </w:pict>
      </w: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Marcar pregunta</w:t>
      </w:r>
    </w:p>
    <w:p w:rsidR="000D3E63" w:rsidRPr="0051740D" w:rsidRDefault="000D3E63" w:rsidP="0051740D">
      <w:pPr>
        <w:spacing w:after="0" w:line="240" w:lineRule="auto"/>
        <w:ind w:left="2025" w:right="-15"/>
        <w:outlineLvl w:val="3"/>
        <w:rPr>
          <w:rFonts w:ascii="Segoe UI" w:hAnsi="Segoe UI" w:cs="Segoe UI"/>
          <w:color w:val="000000"/>
          <w:sz w:val="24"/>
          <w:szCs w:val="24"/>
          <w:lang w:val="es-ES" w:eastAsia="es-ES"/>
        </w:rPr>
      </w:pPr>
      <w:r w:rsidRPr="0051740D">
        <w:rPr>
          <w:rFonts w:ascii="Segoe UI" w:hAnsi="Segoe UI" w:cs="Segoe UI"/>
          <w:color w:val="000000"/>
          <w:sz w:val="24"/>
          <w:szCs w:val="24"/>
          <w:lang w:val="es-ES" w:eastAsia="es-ES"/>
        </w:rPr>
        <w:t>Enunciado de la pregunta</w:t>
      </w:r>
    </w:p>
    <w:p w:rsidR="000D3E63" w:rsidRPr="0051740D" w:rsidRDefault="000D3E63" w:rsidP="0051740D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b/>
          <w:bCs/>
          <w:color w:val="000000"/>
          <w:sz w:val="23"/>
          <w:szCs w:val="23"/>
          <w:lang w:val="es-ES" w:eastAsia="es-ES"/>
        </w:rPr>
        <w:t>Respecto de la inserción del indio en el sistema hispánico ¿Qué idearon legalmente los españoles?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79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a.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Un régimen de tutela y asistencia para llevar adelante su vida diaria en el régimen indiano.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80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b.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Un régimen de sometimiento obligatorio al trabajo gratuito.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81" type="#_x0000_t75" style="width:20.25pt;height:18pt">
            <v:imagedata r:id="rId5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c.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Un régimen de trabajo</w:t>
      </w:r>
      <w:r w:rsidRPr="0051740D">
        <w:rPr>
          <w:rFonts w:ascii="Segoe UI" w:hAnsi="Segoe UI" w:cs="Segoe UI"/>
          <w:i/>
          <w:iCs/>
          <w:color w:val="000000"/>
          <w:sz w:val="23"/>
          <w:szCs w:val="23"/>
          <w:lang w:val="es-ES" w:eastAsia="es-ES"/>
        </w:rPr>
        <w:t> ad honorem</w:t>
      </w: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, a cambio de alimentos y viviendas.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82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d.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Un régimen de sometimiento a encomiendas, sin posibilidad de recurrir a la justicia ni a la administración indiana.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83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e.</w:t>
      </w:r>
    </w:p>
    <w:p w:rsidR="000D3E63" w:rsidRPr="0051740D" w:rsidRDefault="000D3E63" w:rsidP="0051740D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Ninguna de las opciones es correcta. </w:t>
      </w:r>
    </w:p>
    <w:p w:rsidR="000D3E63" w:rsidRPr="0051740D" w:rsidRDefault="000D3E63" w:rsidP="0051740D">
      <w:pPr>
        <w:shd w:val="clear" w:color="auto" w:fill="F8F9FA"/>
        <w:spacing w:after="0"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Finalizado</w:t>
      </w:r>
    </w:p>
    <w:p w:rsidR="000D3E63" w:rsidRPr="0051740D" w:rsidRDefault="000D3E63" w:rsidP="0051740D">
      <w:pPr>
        <w:shd w:val="clear" w:color="auto" w:fill="F8F9FA"/>
        <w:spacing w:after="0"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Se puntúa 1,00 sobre 1,00</w:t>
      </w:r>
    </w:p>
    <w:p w:rsidR="000D3E63" w:rsidRPr="0051740D" w:rsidRDefault="000D3E63" w:rsidP="0051740D">
      <w:pPr>
        <w:shd w:val="clear" w:color="auto" w:fill="F8F9FA"/>
        <w:spacing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467BBA">
        <w:rPr>
          <w:rFonts w:ascii="Segoe UI" w:hAnsi="Segoe UI" w:cs="Segoe UI"/>
          <w:color w:val="1D2125"/>
          <w:sz w:val="18"/>
          <w:szCs w:val="18"/>
          <w:lang w:val="es-ES" w:eastAsia="es-ES"/>
        </w:rPr>
        <w:pict>
          <v:shape id="_x0000_i1084" type="#_x0000_t75" style="width:1in;height:1in">
            <v:imagedata r:id="rId4" o:title=""/>
          </v:shape>
        </w:pict>
      </w: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Marcar pregunta</w:t>
      </w:r>
    </w:p>
    <w:p w:rsidR="000D3E63" w:rsidRPr="0051740D" w:rsidRDefault="000D3E63" w:rsidP="0051740D">
      <w:pPr>
        <w:spacing w:after="0" w:line="240" w:lineRule="auto"/>
        <w:ind w:left="2025" w:right="-15"/>
        <w:outlineLvl w:val="3"/>
        <w:rPr>
          <w:rFonts w:ascii="Segoe UI" w:hAnsi="Segoe UI" w:cs="Segoe UI"/>
          <w:color w:val="000000"/>
          <w:sz w:val="24"/>
          <w:szCs w:val="24"/>
          <w:lang w:val="es-ES" w:eastAsia="es-ES"/>
        </w:rPr>
      </w:pPr>
      <w:r w:rsidRPr="0051740D">
        <w:rPr>
          <w:rFonts w:ascii="Segoe UI" w:hAnsi="Segoe UI" w:cs="Segoe UI"/>
          <w:color w:val="000000"/>
          <w:sz w:val="24"/>
          <w:szCs w:val="24"/>
          <w:lang w:val="es-ES" w:eastAsia="es-ES"/>
        </w:rPr>
        <w:t>Enunciado de la pregunta</w:t>
      </w:r>
    </w:p>
    <w:p w:rsidR="000D3E63" w:rsidRPr="0051740D" w:rsidRDefault="000D3E63" w:rsidP="0051740D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b/>
          <w:bCs/>
          <w:color w:val="000000"/>
          <w:sz w:val="23"/>
          <w:szCs w:val="23"/>
          <w:lang w:val="es-ES" w:eastAsia="es-ES"/>
        </w:rPr>
        <w:t>Quienes alcanzaban el estatus de "libertos" durante la época hispánica, se caracterizaban por: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85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a.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Tener plena capacidad jurídica.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86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b.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Tener plena capacidad de ejercicio.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87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c.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Tenían capacidad superior a los indios.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88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d.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Tenían una capacidad similar a los criollos.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89" type="#_x0000_t75" style="width:20.25pt;height:18pt">
            <v:imagedata r:id="rId5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e.</w:t>
      </w:r>
    </w:p>
    <w:p w:rsidR="000D3E63" w:rsidRPr="0051740D" w:rsidRDefault="000D3E63" w:rsidP="0051740D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Poseían un régimen de libertad </w:t>
      </w:r>
      <w:r w:rsidRPr="0051740D">
        <w:rPr>
          <w:rFonts w:ascii="Segoe UI" w:hAnsi="Segoe UI" w:cs="Segoe UI"/>
          <w:i/>
          <w:iCs/>
          <w:color w:val="000000"/>
          <w:sz w:val="23"/>
          <w:szCs w:val="23"/>
          <w:lang w:val="es-ES" w:eastAsia="es-ES"/>
        </w:rPr>
        <w:t>sui generis</w:t>
      </w: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. </w:t>
      </w:r>
    </w:p>
    <w:p w:rsidR="000D3E63" w:rsidRPr="0051740D" w:rsidRDefault="000D3E63" w:rsidP="0051740D">
      <w:pPr>
        <w:shd w:val="clear" w:color="auto" w:fill="F8F9FA"/>
        <w:spacing w:after="0"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Finalizado</w:t>
      </w:r>
    </w:p>
    <w:p w:rsidR="000D3E63" w:rsidRPr="0051740D" w:rsidRDefault="000D3E63" w:rsidP="0051740D">
      <w:pPr>
        <w:shd w:val="clear" w:color="auto" w:fill="F8F9FA"/>
        <w:spacing w:after="0"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Se puntúa -1,00 sobre 1,00</w:t>
      </w:r>
    </w:p>
    <w:p w:rsidR="000D3E63" w:rsidRPr="0051740D" w:rsidRDefault="000D3E63" w:rsidP="0051740D">
      <w:pPr>
        <w:shd w:val="clear" w:color="auto" w:fill="F8F9FA"/>
        <w:spacing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467BBA">
        <w:rPr>
          <w:rFonts w:ascii="Segoe UI" w:hAnsi="Segoe UI" w:cs="Segoe UI"/>
          <w:color w:val="1D2125"/>
          <w:sz w:val="18"/>
          <w:szCs w:val="18"/>
          <w:lang w:val="es-ES" w:eastAsia="es-ES"/>
        </w:rPr>
        <w:pict>
          <v:shape id="_x0000_i1090" type="#_x0000_t75" style="width:1in;height:1in">
            <v:imagedata r:id="rId4" o:title=""/>
          </v:shape>
        </w:pict>
      </w: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Marcar pregunta</w:t>
      </w:r>
    </w:p>
    <w:p w:rsidR="000D3E63" w:rsidRPr="0051740D" w:rsidRDefault="000D3E63" w:rsidP="0051740D">
      <w:pPr>
        <w:spacing w:after="0" w:line="240" w:lineRule="auto"/>
        <w:ind w:left="2025" w:right="-15"/>
        <w:outlineLvl w:val="3"/>
        <w:rPr>
          <w:rFonts w:ascii="Segoe UI" w:hAnsi="Segoe UI" w:cs="Segoe UI"/>
          <w:color w:val="000000"/>
          <w:sz w:val="24"/>
          <w:szCs w:val="24"/>
          <w:lang w:val="es-ES" w:eastAsia="es-ES"/>
        </w:rPr>
      </w:pPr>
      <w:r w:rsidRPr="0051740D">
        <w:rPr>
          <w:rFonts w:ascii="Segoe UI" w:hAnsi="Segoe UI" w:cs="Segoe UI"/>
          <w:color w:val="000000"/>
          <w:sz w:val="24"/>
          <w:szCs w:val="24"/>
          <w:lang w:val="es-ES" w:eastAsia="es-ES"/>
        </w:rPr>
        <w:t>Enunciado de la pregunta</w:t>
      </w:r>
    </w:p>
    <w:p w:rsidR="000D3E63" w:rsidRPr="0051740D" w:rsidRDefault="000D3E63" w:rsidP="0051740D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El Decreto de Seguridad Individual trata sobre la protección de...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91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a.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los derechos a la vida, el honor, la libertad y la propiedad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92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b.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las personas en las calles y en los domicilios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93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c.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la posibilidad de acceder a una vivienda digna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94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d.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la seguridad en las elecciones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95" type="#_x0000_t75" style="width:20.25pt;height:18pt">
            <v:imagedata r:id="rId5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e.</w:t>
      </w:r>
    </w:p>
    <w:p w:rsidR="000D3E63" w:rsidRPr="0051740D" w:rsidRDefault="000D3E63" w:rsidP="0051740D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Ninguna opción es correcta</w:t>
      </w:r>
    </w:p>
    <w:p w:rsidR="000D3E63" w:rsidRPr="0051740D" w:rsidRDefault="000D3E63" w:rsidP="0051740D">
      <w:pPr>
        <w:shd w:val="clear" w:color="auto" w:fill="F8F9FA"/>
        <w:spacing w:after="0"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Finalizado</w:t>
      </w:r>
    </w:p>
    <w:p w:rsidR="000D3E63" w:rsidRPr="0051740D" w:rsidRDefault="000D3E63" w:rsidP="0051740D">
      <w:pPr>
        <w:shd w:val="clear" w:color="auto" w:fill="F8F9FA"/>
        <w:spacing w:after="0"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Se puntúa -1,00 sobre 1,00</w:t>
      </w:r>
    </w:p>
    <w:p w:rsidR="000D3E63" w:rsidRPr="0051740D" w:rsidRDefault="000D3E63" w:rsidP="0051740D">
      <w:pPr>
        <w:shd w:val="clear" w:color="auto" w:fill="F8F9FA"/>
        <w:spacing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467BBA">
        <w:rPr>
          <w:rFonts w:ascii="Segoe UI" w:hAnsi="Segoe UI" w:cs="Segoe UI"/>
          <w:color w:val="1D2125"/>
          <w:sz w:val="18"/>
          <w:szCs w:val="18"/>
          <w:lang w:val="es-ES" w:eastAsia="es-ES"/>
        </w:rPr>
        <w:pict>
          <v:shape id="_x0000_i1096" type="#_x0000_t75" style="width:1in;height:1in">
            <v:imagedata r:id="rId4" o:title=""/>
          </v:shape>
        </w:pict>
      </w: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Marcar pregunta</w:t>
      </w:r>
    </w:p>
    <w:p w:rsidR="000D3E63" w:rsidRPr="0051740D" w:rsidRDefault="000D3E63" w:rsidP="0051740D">
      <w:pPr>
        <w:spacing w:after="0" w:line="240" w:lineRule="auto"/>
        <w:ind w:left="2025" w:right="-15"/>
        <w:outlineLvl w:val="3"/>
        <w:rPr>
          <w:rFonts w:ascii="Segoe UI" w:hAnsi="Segoe UI" w:cs="Segoe UI"/>
          <w:color w:val="000000"/>
          <w:sz w:val="24"/>
          <w:szCs w:val="24"/>
          <w:lang w:val="es-ES" w:eastAsia="es-ES"/>
        </w:rPr>
      </w:pPr>
      <w:r w:rsidRPr="0051740D">
        <w:rPr>
          <w:rFonts w:ascii="Segoe UI" w:hAnsi="Segoe UI" w:cs="Segoe UI"/>
          <w:color w:val="000000"/>
          <w:sz w:val="24"/>
          <w:szCs w:val="24"/>
          <w:lang w:val="es-ES" w:eastAsia="es-ES"/>
        </w:rPr>
        <w:t>Enunciado de la pregunta</w:t>
      </w:r>
    </w:p>
    <w:p w:rsidR="000D3E63" w:rsidRPr="0051740D" w:rsidRDefault="000D3E63" w:rsidP="0051740D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Los Reglamentos del 24 y el 25 de Mayo de 1810 tratan temas, entre otros, relacionados con....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97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a.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La división de poderes, la periodicidad de las funciones y la publicidad de los actos de gobierno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98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b.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Horarios, cargos, formas de aprobación de las resoluciones y asuntos del Patronato,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099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c.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Libertad de Imprenta y Seguridad Individual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100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d.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Horarios, libertad de imprenta, seguridad individual y asuntos de Patronato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101" type="#_x0000_t75" style="width:20.25pt;height:18pt">
            <v:imagedata r:id="rId5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e.</w:t>
      </w:r>
    </w:p>
    <w:p w:rsidR="000D3E63" w:rsidRPr="0051740D" w:rsidRDefault="000D3E63" w:rsidP="0051740D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Ninguna de las opciones es correcta</w:t>
      </w:r>
    </w:p>
    <w:p w:rsidR="000D3E63" w:rsidRPr="0051740D" w:rsidRDefault="000D3E63" w:rsidP="0051740D">
      <w:pPr>
        <w:shd w:val="clear" w:color="auto" w:fill="F8F9FA"/>
        <w:spacing w:after="0"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Finalizado</w:t>
      </w:r>
    </w:p>
    <w:p w:rsidR="000D3E63" w:rsidRPr="0051740D" w:rsidRDefault="000D3E63" w:rsidP="0051740D">
      <w:pPr>
        <w:shd w:val="clear" w:color="auto" w:fill="F8F9FA"/>
        <w:spacing w:after="0"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Se puntúa -1,00 sobre 1,00</w:t>
      </w:r>
    </w:p>
    <w:p w:rsidR="000D3E63" w:rsidRPr="0051740D" w:rsidRDefault="000D3E63" w:rsidP="0051740D">
      <w:pPr>
        <w:shd w:val="clear" w:color="auto" w:fill="F8F9FA"/>
        <w:spacing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467BBA">
        <w:rPr>
          <w:rFonts w:ascii="Segoe UI" w:hAnsi="Segoe UI" w:cs="Segoe UI"/>
          <w:color w:val="1D2125"/>
          <w:sz w:val="18"/>
          <w:szCs w:val="18"/>
          <w:lang w:val="es-ES" w:eastAsia="es-ES"/>
        </w:rPr>
        <w:pict>
          <v:shape id="_x0000_i1102" type="#_x0000_t75" style="width:1in;height:1in">
            <v:imagedata r:id="rId4" o:title=""/>
          </v:shape>
        </w:pict>
      </w: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Marcar pregunta</w:t>
      </w:r>
    </w:p>
    <w:p w:rsidR="000D3E63" w:rsidRPr="0051740D" w:rsidRDefault="000D3E63" w:rsidP="0051740D">
      <w:pPr>
        <w:spacing w:after="0" w:line="240" w:lineRule="auto"/>
        <w:ind w:left="2025" w:right="-15"/>
        <w:outlineLvl w:val="3"/>
        <w:rPr>
          <w:rFonts w:ascii="Segoe UI" w:hAnsi="Segoe UI" w:cs="Segoe UI"/>
          <w:color w:val="000000"/>
          <w:sz w:val="24"/>
          <w:szCs w:val="24"/>
          <w:lang w:val="es-ES" w:eastAsia="es-ES"/>
        </w:rPr>
      </w:pPr>
      <w:r w:rsidRPr="0051740D">
        <w:rPr>
          <w:rFonts w:ascii="Segoe UI" w:hAnsi="Segoe UI" w:cs="Segoe UI"/>
          <w:color w:val="000000"/>
          <w:sz w:val="24"/>
          <w:szCs w:val="24"/>
          <w:lang w:val="es-ES" w:eastAsia="es-ES"/>
        </w:rPr>
        <w:t>Enunciado de la pregunta</w:t>
      </w:r>
    </w:p>
    <w:p w:rsidR="000D3E63" w:rsidRPr="0051740D" w:rsidRDefault="000D3E63" w:rsidP="0051740D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b/>
          <w:bCs/>
          <w:color w:val="000000"/>
          <w:sz w:val="23"/>
          <w:szCs w:val="23"/>
          <w:lang w:val="es-ES" w:eastAsia="es-ES"/>
        </w:rPr>
        <w:t>Respecto al estatus jurídico de los esclavos durante la vigencia de la sociedad indiana: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103" type="#_x0000_t75" style="width:20.25pt;height:18pt">
            <v:imagedata r:id="rId5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a.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Eran considerados jurídicamente como una mera cosa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104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b.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Tenían un régimen especial como cosa de naturaleza humana.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105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c.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No tenían derecho ni protección alguna.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106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d.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Tenían capacidad de derecho, pero no capacidad de ejercicio.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107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e.</w:t>
      </w:r>
    </w:p>
    <w:p w:rsidR="000D3E63" w:rsidRPr="0051740D" w:rsidRDefault="000D3E63" w:rsidP="0051740D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Tenían plena capacidad jurídica. </w:t>
      </w:r>
    </w:p>
    <w:p w:rsidR="000D3E63" w:rsidRPr="0051740D" w:rsidRDefault="000D3E63" w:rsidP="0051740D">
      <w:pPr>
        <w:shd w:val="clear" w:color="auto" w:fill="F8F9FA"/>
        <w:spacing w:after="0"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Finalizado</w:t>
      </w:r>
    </w:p>
    <w:p w:rsidR="000D3E63" w:rsidRPr="0051740D" w:rsidRDefault="000D3E63" w:rsidP="0051740D">
      <w:pPr>
        <w:shd w:val="clear" w:color="auto" w:fill="F8F9FA"/>
        <w:spacing w:after="0"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Se puntúa -1,00 sobre 1,00</w:t>
      </w:r>
    </w:p>
    <w:p w:rsidR="000D3E63" w:rsidRPr="0051740D" w:rsidRDefault="000D3E63" w:rsidP="0051740D">
      <w:pPr>
        <w:shd w:val="clear" w:color="auto" w:fill="F8F9FA"/>
        <w:spacing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467BBA">
        <w:rPr>
          <w:rFonts w:ascii="Segoe UI" w:hAnsi="Segoe UI" w:cs="Segoe UI"/>
          <w:color w:val="1D2125"/>
          <w:sz w:val="18"/>
          <w:szCs w:val="18"/>
          <w:lang w:val="es-ES" w:eastAsia="es-ES"/>
        </w:rPr>
        <w:pict>
          <v:shape id="_x0000_i1108" type="#_x0000_t75" style="width:1in;height:1in">
            <v:imagedata r:id="rId4" o:title=""/>
          </v:shape>
        </w:pict>
      </w: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Marcar pregunta</w:t>
      </w:r>
    </w:p>
    <w:p w:rsidR="000D3E63" w:rsidRPr="0051740D" w:rsidRDefault="000D3E63" w:rsidP="0051740D">
      <w:pPr>
        <w:spacing w:after="0" w:line="240" w:lineRule="auto"/>
        <w:ind w:left="2025" w:right="-15"/>
        <w:outlineLvl w:val="3"/>
        <w:rPr>
          <w:rFonts w:ascii="Segoe UI" w:hAnsi="Segoe UI" w:cs="Segoe UI"/>
          <w:color w:val="000000"/>
          <w:sz w:val="24"/>
          <w:szCs w:val="24"/>
          <w:lang w:val="es-ES" w:eastAsia="es-ES"/>
        </w:rPr>
      </w:pPr>
      <w:r w:rsidRPr="0051740D">
        <w:rPr>
          <w:rFonts w:ascii="Segoe UI" w:hAnsi="Segoe UI" w:cs="Segoe UI"/>
          <w:color w:val="000000"/>
          <w:sz w:val="24"/>
          <w:szCs w:val="24"/>
          <w:lang w:val="es-ES" w:eastAsia="es-ES"/>
        </w:rPr>
        <w:t>Enunciado de la pregunta</w:t>
      </w:r>
    </w:p>
    <w:p w:rsidR="000D3E63" w:rsidRPr="0051740D" w:rsidRDefault="000D3E63" w:rsidP="0051740D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b/>
          <w:bCs/>
          <w:color w:val="000000"/>
          <w:sz w:val="23"/>
          <w:szCs w:val="23"/>
          <w:lang w:val="es-ES" w:eastAsia="es-ES"/>
        </w:rPr>
        <w:t>¿Qué dispuso la legislación indiana respecto de la jornada laboral y el trabajo de los indios?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109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a.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Que los indios obreros trabajaran 8 horas seguidas, con descanso de dos días. 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110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b.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Que los indios obreros trabajaran 8 horas, cuatro a la mañana y cuatro a la tarde.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111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c.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Que las indias embarazadas debían trabajar intensivamente hasta un mes antes de parir, reincorporándose tres meses después. 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112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d.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Que debían cumplir las jornadas laborales hasta el sábado a la tarde inclusive.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113" type="#_x0000_t75" style="width:20.25pt;height:18pt">
            <v:imagedata r:id="rId5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e.</w:t>
      </w:r>
    </w:p>
    <w:p w:rsidR="000D3E63" w:rsidRPr="0051740D" w:rsidRDefault="000D3E63" w:rsidP="0051740D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Ninguna de las opciones es correcta. </w:t>
      </w:r>
    </w:p>
    <w:p w:rsidR="000D3E63" w:rsidRPr="0051740D" w:rsidRDefault="000D3E63" w:rsidP="0051740D">
      <w:pPr>
        <w:shd w:val="clear" w:color="auto" w:fill="F8F9FA"/>
        <w:spacing w:after="0"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Finalizado</w:t>
      </w:r>
    </w:p>
    <w:p w:rsidR="000D3E63" w:rsidRPr="0051740D" w:rsidRDefault="000D3E63" w:rsidP="0051740D">
      <w:pPr>
        <w:shd w:val="clear" w:color="auto" w:fill="F8F9FA"/>
        <w:spacing w:after="0"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Se puntúa 1,00 sobre 1,00</w:t>
      </w:r>
    </w:p>
    <w:p w:rsidR="000D3E63" w:rsidRPr="0051740D" w:rsidRDefault="000D3E63" w:rsidP="0051740D">
      <w:pPr>
        <w:shd w:val="clear" w:color="auto" w:fill="F8F9FA"/>
        <w:spacing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467BBA">
        <w:rPr>
          <w:rFonts w:ascii="Segoe UI" w:hAnsi="Segoe UI" w:cs="Segoe UI"/>
          <w:color w:val="1D2125"/>
          <w:sz w:val="18"/>
          <w:szCs w:val="18"/>
          <w:lang w:val="es-ES" w:eastAsia="es-ES"/>
        </w:rPr>
        <w:pict>
          <v:shape id="_x0000_i1114" type="#_x0000_t75" style="width:1in;height:1in">
            <v:imagedata r:id="rId4" o:title=""/>
          </v:shape>
        </w:pict>
      </w: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Marcar pregunta</w:t>
      </w:r>
    </w:p>
    <w:p w:rsidR="000D3E63" w:rsidRPr="0051740D" w:rsidRDefault="000D3E63" w:rsidP="0051740D">
      <w:pPr>
        <w:spacing w:after="0" w:line="240" w:lineRule="auto"/>
        <w:ind w:left="2025" w:right="-15"/>
        <w:outlineLvl w:val="3"/>
        <w:rPr>
          <w:rFonts w:ascii="Segoe UI" w:hAnsi="Segoe UI" w:cs="Segoe UI"/>
          <w:color w:val="000000"/>
          <w:sz w:val="24"/>
          <w:szCs w:val="24"/>
          <w:lang w:val="es-ES" w:eastAsia="es-ES"/>
        </w:rPr>
      </w:pPr>
      <w:r w:rsidRPr="0051740D">
        <w:rPr>
          <w:rFonts w:ascii="Segoe UI" w:hAnsi="Segoe UI" w:cs="Segoe UI"/>
          <w:color w:val="000000"/>
          <w:sz w:val="24"/>
          <w:szCs w:val="24"/>
          <w:lang w:val="es-ES" w:eastAsia="es-ES"/>
        </w:rPr>
        <w:t>Enunciado de la pregunta</w:t>
      </w:r>
    </w:p>
    <w:p w:rsidR="000D3E63" w:rsidRPr="0051740D" w:rsidRDefault="000D3E63" w:rsidP="0051740D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La Asamblea del Año XIII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115" type="#_x0000_t75" style="width:20.25pt;height:18pt">
            <v:imagedata r:id="rId5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a.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Prohíbe la mita, la encomienda y el yanaconazgo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116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b.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Prohíbe la esclavitud de los aborígenes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117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c.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Permite la mita y la servidumbre personal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118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d.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Permite la mita, el yanaconazgo y la encomienda para los afroamericanos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119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e.</w:t>
      </w:r>
    </w:p>
    <w:p w:rsidR="000D3E63" w:rsidRPr="0051740D" w:rsidRDefault="000D3E63" w:rsidP="0051740D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Ninguna opción es correcta</w:t>
      </w:r>
    </w:p>
    <w:p w:rsidR="000D3E63" w:rsidRPr="0051740D" w:rsidRDefault="000D3E63" w:rsidP="0051740D">
      <w:pPr>
        <w:shd w:val="clear" w:color="auto" w:fill="F8F9FA"/>
        <w:spacing w:after="0"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Finalizado</w:t>
      </w:r>
    </w:p>
    <w:p w:rsidR="000D3E63" w:rsidRPr="0051740D" w:rsidRDefault="000D3E63" w:rsidP="0051740D">
      <w:pPr>
        <w:shd w:val="clear" w:color="auto" w:fill="F8F9FA"/>
        <w:spacing w:after="0"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Se puntúa -1,00 sobre 1,00</w:t>
      </w:r>
    </w:p>
    <w:p w:rsidR="000D3E63" w:rsidRPr="0051740D" w:rsidRDefault="000D3E63" w:rsidP="0051740D">
      <w:pPr>
        <w:shd w:val="clear" w:color="auto" w:fill="F8F9FA"/>
        <w:spacing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467BBA">
        <w:rPr>
          <w:rFonts w:ascii="Segoe UI" w:hAnsi="Segoe UI" w:cs="Segoe UI"/>
          <w:color w:val="1D2125"/>
          <w:sz w:val="18"/>
          <w:szCs w:val="18"/>
          <w:lang w:val="es-ES" w:eastAsia="es-ES"/>
        </w:rPr>
        <w:pict>
          <v:shape id="_x0000_i1120" type="#_x0000_t75" style="width:1in;height:1in">
            <v:imagedata r:id="rId4" o:title=""/>
          </v:shape>
        </w:pict>
      </w: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Marcar pregunta</w:t>
      </w:r>
    </w:p>
    <w:p w:rsidR="000D3E63" w:rsidRPr="0051740D" w:rsidRDefault="000D3E63" w:rsidP="0051740D">
      <w:pPr>
        <w:spacing w:after="0" w:line="240" w:lineRule="auto"/>
        <w:ind w:left="2025" w:right="-15"/>
        <w:outlineLvl w:val="3"/>
        <w:rPr>
          <w:rFonts w:ascii="Segoe UI" w:hAnsi="Segoe UI" w:cs="Segoe UI"/>
          <w:color w:val="000000"/>
          <w:sz w:val="24"/>
          <w:szCs w:val="24"/>
          <w:lang w:val="es-ES" w:eastAsia="es-ES"/>
        </w:rPr>
      </w:pPr>
      <w:r w:rsidRPr="0051740D">
        <w:rPr>
          <w:rFonts w:ascii="Segoe UI" w:hAnsi="Segoe UI" w:cs="Segoe UI"/>
          <w:color w:val="000000"/>
          <w:sz w:val="24"/>
          <w:szCs w:val="24"/>
          <w:lang w:val="es-ES" w:eastAsia="es-ES"/>
        </w:rPr>
        <w:t>Enunciado de la pregunta</w:t>
      </w:r>
    </w:p>
    <w:p w:rsidR="000D3E63" w:rsidRPr="0051740D" w:rsidRDefault="000D3E63" w:rsidP="0051740D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b/>
          <w:bCs/>
          <w:color w:val="000000"/>
          <w:sz w:val="23"/>
          <w:szCs w:val="23"/>
          <w:lang w:val="es-ES" w:eastAsia="es-ES"/>
        </w:rPr>
        <w:t>¿Cuáles de las siguientes premisas fue reconocida por la legislación social indiana?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121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a.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El pago de retribuciones a los indios sobre la base de una justa y razonable estimación.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122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b.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El principio de autodeterminación de los pueblos indígenas.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123" type="#_x0000_t75" style="width:20.25pt;height:18pt">
            <v:imagedata r:id="rId5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c.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El principio de participación de los indios en las ganancias de la encomienda.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124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d.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El libre acceso a los cargos de la Administración Pública Indiana.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125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e.</w:t>
      </w:r>
    </w:p>
    <w:p w:rsidR="000D3E63" w:rsidRPr="0051740D" w:rsidRDefault="000D3E63" w:rsidP="0051740D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La sindicalización de los indios ante los encomenderos. </w:t>
      </w:r>
    </w:p>
    <w:p w:rsidR="000D3E63" w:rsidRPr="0051740D" w:rsidRDefault="000D3E63" w:rsidP="0051740D">
      <w:pPr>
        <w:shd w:val="clear" w:color="auto" w:fill="F8F9FA"/>
        <w:spacing w:after="0"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Finalizado</w:t>
      </w:r>
    </w:p>
    <w:p w:rsidR="000D3E63" w:rsidRPr="0051740D" w:rsidRDefault="000D3E63" w:rsidP="0051740D">
      <w:pPr>
        <w:shd w:val="clear" w:color="auto" w:fill="F8F9FA"/>
        <w:spacing w:after="0"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Se puntúa 1,00 sobre 1,00</w:t>
      </w:r>
    </w:p>
    <w:p w:rsidR="000D3E63" w:rsidRPr="0051740D" w:rsidRDefault="000D3E63" w:rsidP="0051740D">
      <w:pPr>
        <w:shd w:val="clear" w:color="auto" w:fill="F8F9FA"/>
        <w:spacing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467BBA">
        <w:rPr>
          <w:rFonts w:ascii="Segoe UI" w:hAnsi="Segoe UI" w:cs="Segoe UI"/>
          <w:color w:val="1D2125"/>
          <w:sz w:val="18"/>
          <w:szCs w:val="18"/>
          <w:lang w:val="es-ES" w:eastAsia="es-ES"/>
        </w:rPr>
        <w:pict>
          <v:shape id="_x0000_i1126" type="#_x0000_t75" style="width:1in;height:1in">
            <v:imagedata r:id="rId4" o:title=""/>
          </v:shape>
        </w:pict>
      </w: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Marcar pregunta</w:t>
      </w:r>
    </w:p>
    <w:p w:rsidR="000D3E63" w:rsidRPr="0051740D" w:rsidRDefault="000D3E63" w:rsidP="0051740D">
      <w:pPr>
        <w:spacing w:after="0" w:line="240" w:lineRule="auto"/>
        <w:ind w:left="2025" w:right="-15"/>
        <w:outlineLvl w:val="3"/>
        <w:rPr>
          <w:rFonts w:ascii="Segoe UI" w:hAnsi="Segoe UI" w:cs="Segoe UI"/>
          <w:color w:val="000000"/>
          <w:sz w:val="24"/>
          <w:szCs w:val="24"/>
          <w:lang w:val="es-ES" w:eastAsia="es-ES"/>
        </w:rPr>
      </w:pPr>
      <w:r w:rsidRPr="0051740D">
        <w:rPr>
          <w:rFonts w:ascii="Segoe UI" w:hAnsi="Segoe UI" w:cs="Segoe UI"/>
          <w:color w:val="000000"/>
          <w:sz w:val="24"/>
          <w:szCs w:val="24"/>
          <w:lang w:val="es-ES" w:eastAsia="es-ES"/>
        </w:rPr>
        <w:t>Enunciado de la pregunta</w:t>
      </w:r>
    </w:p>
    <w:p w:rsidR="000D3E63" w:rsidRPr="0051740D" w:rsidRDefault="000D3E63" w:rsidP="0051740D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b/>
          <w:bCs/>
          <w:color w:val="000000"/>
          <w:sz w:val="23"/>
          <w:szCs w:val="23"/>
          <w:lang w:val="es-ES" w:eastAsia="es-ES"/>
        </w:rPr>
        <w:t>¿Cómo podría caracterizarse la sociedad de Indias rioplatense del Siglo XVII?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127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a.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Era una sociedad fundada en la existencia de castas y el desprecio de una sobre la otra. 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128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b.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Era una sociedad eminentemente indígena, con opresión de una minoría blanca.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129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c.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Era una sociedad complejizada por las fuertes influencias de los indios y los negros esclavos.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130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d.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Era una sociedad reconocedora, en lo fáctico y en lo jurídico, de los derechos de las clases sometidas, como los indios y los negros.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131" type="#_x0000_t75" style="width:20.25pt;height:18pt">
            <v:imagedata r:id="rId5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e.</w:t>
      </w:r>
    </w:p>
    <w:p w:rsidR="000D3E63" w:rsidRPr="0051740D" w:rsidRDefault="000D3E63" w:rsidP="0051740D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Era una sociedad fundada en las relaciones de poder y contrapoder entre los criollos y españoles, que además reconocían la dignidad de los indios. </w:t>
      </w:r>
    </w:p>
    <w:p w:rsidR="000D3E63" w:rsidRPr="0051740D" w:rsidRDefault="000D3E63" w:rsidP="0051740D">
      <w:pPr>
        <w:shd w:val="clear" w:color="auto" w:fill="F8F9FA"/>
        <w:spacing w:after="0"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Finalizado</w:t>
      </w:r>
    </w:p>
    <w:p w:rsidR="000D3E63" w:rsidRPr="0051740D" w:rsidRDefault="000D3E63" w:rsidP="0051740D">
      <w:pPr>
        <w:shd w:val="clear" w:color="auto" w:fill="F8F9FA"/>
        <w:spacing w:after="0"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Se puntúa 1,00 sobre 1,00</w:t>
      </w:r>
    </w:p>
    <w:p w:rsidR="000D3E63" w:rsidRPr="0051740D" w:rsidRDefault="000D3E63" w:rsidP="0051740D">
      <w:pPr>
        <w:shd w:val="clear" w:color="auto" w:fill="F8F9FA"/>
        <w:spacing w:line="240" w:lineRule="auto"/>
        <w:rPr>
          <w:rFonts w:ascii="Segoe UI" w:hAnsi="Segoe UI" w:cs="Segoe UI"/>
          <w:color w:val="1D2125"/>
          <w:sz w:val="18"/>
          <w:szCs w:val="18"/>
          <w:lang w:val="es-ES" w:eastAsia="es-ES"/>
        </w:rPr>
      </w:pPr>
      <w:r w:rsidRPr="00467BBA">
        <w:rPr>
          <w:rFonts w:ascii="Segoe UI" w:hAnsi="Segoe UI" w:cs="Segoe UI"/>
          <w:color w:val="1D2125"/>
          <w:sz w:val="18"/>
          <w:szCs w:val="18"/>
          <w:lang w:val="es-ES" w:eastAsia="es-ES"/>
        </w:rPr>
        <w:pict>
          <v:shape id="_x0000_i1132" type="#_x0000_t75" style="width:1in;height:1in">
            <v:imagedata r:id="rId4" o:title=""/>
          </v:shape>
        </w:pict>
      </w:r>
      <w:r w:rsidRPr="0051740D">
        <w:rPr>
          <w:rFonts w:ascii="Segoe UI" w:hAnsi="Segoe UI" w:cs="Segoe UI"/>
          <w:color w:val="1D2125"/>
          <w:sz w:val="18"/>
          <w:szCs w:val="18"/>
          <w:lang w:val="es-ES" w:eastAsia="es-ES"/>
        </w:rPr>
        <w:t>Marcar pregunta</w:t>
      </w:r>
    </w:p>
    <w:p w:rsidR="000D3E63" w:rsidRPr="0051740D" w:rsidRDefault="000D3E63" w:rsidP="0051740D">
      <w:pPr>
        <w:spacing w:after="0" w:line="240" w:lineRule="auto"/>
        <w:ind w:left="2025" w:right="-15"/>
        <w:outlineLvl w:val="3"/>
        <w:rPr>
          <w:rFonts w:ascii="Segoe UI" w:hAnsi="Segoe UI" w:cs="Segoe UI"/>
          <w:color w:val="000000"/>
          <w:sz w:val="24"/>
          <w:szCs w:val="24"/>
          <w:lang w:val="es-ES" w:eastAsia="es-ES"/>
        </w:rPr>
      </w:pPr>
      <w:r w:rsidRPr="0051740D">
        <w:rPr>
          <w:rFonts w:ascii="Segoe UI" w:hAnsi="Segoe UI" w:cs="Segoe UI"/>
          <w:color w:val="000000"/>
          <w:sz w:val="24"/>
          <w:szCs w:val="24"/>
          <w:lang w:val="es-ES" w:eastAsia="es-ES"/>
        </w:rPr>
        <w:t>Enunciado de la pregunta</w:t>
      </w:r>
    </w:p>
    <w:p w:rsidR="000D3E63" w:rsidRPr="0051740D" w:rsidRDefault="000D3E63" w:rsidP="0051740D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b/>
          <w:bCs/>
          <w:color w:val="000000"/>
          <w:sz w:val="23"/>
          <w:szCs w:val="23"/>
          <w:lang w:val="es-ES" w:eastAsia="es-ES"/>
        </w:rPr>
        <w:t>Los encomenderos tenían entre sus obligaciones legales: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133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a.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Explotar al indio, sacando el máximo provecho.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134" type="#_x0000_t75" style="width:20.25pt;height:18pt">
            <v:imagedata r:id="rId5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b.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Brindar protección a los indios y defender el territorio.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135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c.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Reorganizar las comunidades indígenas.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136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d.</w:t>
      </w:r>
    </w:p>
    <w:p w:rsidR="000D3E63" w:rsidRPr="0051740D" w:rsidRDefault="000D3E63" w:rsidP="0051740D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Eliminar los cacicazgos del territorio. </w: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467BBA">
        <w:rPr>
          <w:rFonts w:ascii="Segoe UI" w:hAnsi="Segoe UI" w:cs="Segoe UI"/>
          <w:color w:val="000000"/>
          <w:sz w:val="23"/>
          <w:szCs w:val="23"/>
          <w:lang w:val="es-ES" w:eastAsia="es-ES"/>
        </w:rPr>
        <w:pict>
          <v:shape id="_x0000_i1137" type="#_x0000_t75" style="width:20.25pt;height:18pt">
            <v:imagedata r:id="rId6" o:title=""/>
          </v:shape>
        </w:pict>
      </w:r>
    </w:p>
    <w:p w:rsidR="000D3E63" w:rsidRPr="0051740D" w:rsidRDefault="000D3E63" w:rsidP="0051740D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e.</w:t>
      </w:r>
    </w:p>
    <w:p w:rsidR="000D3E63" w:rsidRPr="0051740D" w:rsidRDefault="000D3E63" w:rsidP="0051740D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 w:eastAsia="es-ES"/>
        </w:rPr>
      </w:pPr>
      <w:r w:rsidRPr="0051740D">
        <w:rPr>
          <w:rFonts w:ascii="Segoe UI" w:hAnsi="Segoe UI" w:cs="Segoe UI"/>
          <w:color w:val="000000"/>
          <w:sz w:val="23"/>
          <w:szCs w:val="23"/>
          <w:lang w:val="es-ES" w:eastAsia="es-ES"/>
        </w:rPr>
        <w:t>Ninguna de las opciones es correcta. </w:t>
      </w:r>
    </w:p>
    <w:p w:rsidR="000D3E63" w:rsidRPr="0051740D" w:rsidRDefault="000D3E63" w:rsidP="0051740D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val="es-ES" w:eastAsia="es-ES"/>
        </w:rPr>
      </w:pPr>
      <w:r w:rsidRPr="0051740D">
        <w:rPr>
          <w:rFonts w:ascii="Arial" w:hAnsi="Arial" w:cs="Arial"/>
          <w:vanish/>
          <w:sz w:val="16"/>
          <w:szCs w:val="16"/>
          <w:lang w:val="es-ES" w:eastAsia="es-ES"/>
        </w:rPr>
        <w:t>Final del formulario</w:t>
      </w:r>
    </w:p>
    <w:p w:rsidR="000D3E63" w:rsidRDefault="000D3E63">
      <w:bookmarkStart w:id="0" w:name="_GoBack"/>
      <w:bookmarkEnd w:id="0"/>
    </w:p>
    <w:sectPr w:rsidR="000D3E63" w:rsidSect="00467BBA"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40D"/>
    <w:rsid w:val="000D3E63"/>
    <w:rsid w:val="00256233"/>
    <w:rsid w:val="00467BBA"/>
    <w:rsid w:val="0051740D"/>
    <w:rsid w:val="0055299F"/>
    <w:rsid w:val="00562EB6"/>
    <w:rsid w:val="0073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BB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9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319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319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31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17869349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869353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69320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7869334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346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361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69319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336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3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17869330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869354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69349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7869336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341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361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69322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328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3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17869323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86933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69341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7869315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329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360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69322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347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7869321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350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354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9357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31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17869344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869355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69327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353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3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17869338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69353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869357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7869320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349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362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69329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3236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7869325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333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350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9361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17869341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86935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69330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3422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7869336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342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359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9359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3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17869318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69334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869333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321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7869332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360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361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9342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36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17869354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86935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69338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328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3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17869325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86933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693606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7869332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336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337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69339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3175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7869319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322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337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9327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32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17869337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69338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869342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318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32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17869331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86934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69352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7869341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354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357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69344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318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7869316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345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360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9326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34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1786934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69360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869344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3166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7869347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351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355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9333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36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17869326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69338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869345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333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32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17869335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869359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69335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7869324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339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346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69348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350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7869321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323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333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9359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3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17869332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869343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69350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336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3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1786933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69339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8693575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7869340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344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351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69352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322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7869328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329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350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9345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3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17869323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69351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869356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340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3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17869332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869352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693612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7869315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329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357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69360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345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36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17869321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869322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693568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7869331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340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355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69363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326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7869316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351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362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9332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35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17869323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69358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9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13</Pages>
  <Words>1404</Words>
  <Characters>7724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MS0406 S</dc:creator>
  <cp:keywords/>
  <dc:description/>
  <cp:lastModifiedBy>WinuE</cp:lastModifiedBy>
  <cp:revision>2</cp:revision>
  <dcterms:created xsi:type="dcterms:W3CDTF">2022-02-07T12:35:00Z</dcterms:created>
  <dcterms:modified xsi:type="dcterms:W3CDTF">2022-02-08T12:21:00Z</dcterms:modified>
</cp:coreProperties>
</file>