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FF0" w:rsidRPr="00D21458" w:rsidRDefault="00243FF0" w:rsidP="00D21458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D21458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D21458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1</w:t>
      </w:r>
    </w:p>
    <w:p w:rsidR="00243FF0" w:rsidRPr="00D21458" w:rsidRDefault="00243FF0" w:rsidP="00D21458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D21458">
        <w:rPr>
          <w:rFonts w:ascii="Century Gothic" w:hAnsi="Century Gothic"/>
          <w:color w:val="656565"/>
          <w:sz w:val="18"/>
          <w:szCs w:val="18"/>
          <w:lang w:eastAsia="es-ES"/>
        </w:rPr>
        <w:t>Sin responder aún</w:t>
      </w:r>
    </w:p>
    <w:p w:rsidR="00243FF0" w:rsidRPr="00D21458" w:rsidRDefault="00243FF0" w:rsidP="00D21458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D21458">
        <w:rPr>
          <w:rFonts w:ascii="Century Gothic" w:hAnsi="Century Gothic"/>
          <w:color w:val="656565"/>
          <w:sz w:val="18"/>
          <w:szCs w:val="18"/>
          <w:lang w:eastAsia="es-ES"/>
        </w:rPr>
        <w:t>Puntúa como 1,00</w:t>
      </w:r>
    </w:p>
    <w:p w:rsidR="00243FF0" w:rsidRPr="00D21458" w:rsidRDefault="00243FF0" w:rsidP="00D21458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55037C">
        <w:rPr>
          <w:rFonts w:ascii="Century Gothic" w:hAnsi="Century Gothic"/>
          <w:color w:val="656565"/>
          <w:sz w:val="18"/>
          <w:szCs w:val="18"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in">
            <v:imagedata r:id="rId4" o:title=""/>
          </v:shape>
        </w:pict>
      </w:r>
      <w:r w:rsidRPr="00D21458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243FF0" w:rsidRPr="00D21458" w:rsidRDefault="00243FF0" w:rsidP="00D21458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D21458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Documentos fuentes: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276"/>
        <w:gridCol w:w="3258"/>
      </w:tblGrid>
      <w:tr w:rsidR="00243FF0" w:rsidRPr="00C80892" w:rsidTr="00D21458"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Devolución parcial compra por $ 20.000 a proveedor Juan Pizarro. La compra original se realizó con cheque común propia firma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Respuesta 1</w:t>
            </w:r>
            <w:r w:rsidRPr="0055037C">
              <w:rPr>
                <w:rFonts w:ascii="Times New Roman" w:hAnsi="Times New Roman"/>
                <w:sz w:val="24"/>
                <w:szCs w:val="24"/>
                <w:lang w:eastAsia="es-ES"/>
              </w:rPr>
              <w:pict>
                <v:shape id="_x0000_i1026" type="#_x0000_t75" style="width:138.75pt;height:18pt">
                  <v:imagedata r:id="rId5" o:title=""/>
                </v:shape>
              </w:pict>
            </w:r>
          </w:p>
        </w:tc>
      </w:tr>
      <w:tr w:rsidR="00243FF0" w:rsidRPr="00C80892" w:rsidTr="00D21458"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Compra mercaderías a proveedor “La Textil SA” en cuenta corriente por $ 50.000 con una bonificación del 30%. Descontar anticipo de $ 20.000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Respuesta 2</w:t>
            </w:r>
            <w:r w:rsidRPr="0055037C">
              <w:rPr>
                <w:rFonts w:ascii="Times New Roman" w:hAnsi="Times New Roman"/>
                <w:sz w:val="24"/>
                <w:szCs w:val="24"/>
                <w:lang w:eastAsia="es-ES"/>
              </w:rPr>
              <w:pict>
                <v:shape id="_x0000_i1027" type="#_x0000_t75" style="width:138.75pt;height:18pt">
                  <v:imagedata r:id="rId5" o:title=""/>
                </v:shape>
              </w:pict>
            </w:r>
          </w:p>
        </w:tc>
      </w:tr>
      <w:tr w:rsidR="00243FF0" w:rsidRPr="00C80892" w:rsidTr="00D21458"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Débito a cliente por error de facturación por $ 100. La venta se efectúo con tarjeta de crédito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Respuesta 3</w:t>
            </w:r>
            <w:r w:rsidRPr="0055037C">
              <w:rPr>
                <w:rFonts w:ascii="Times New Roman" w:hAnsi="Times New Roman"/>
                <w:sz w:val="24"/>
                <w:szCs w:val="24"/>
                <w:lang w:eastAsia="es-ES"/>
              </w:rPr>
              <w:pict>
                <v:shape id="_x0000_i1028" type="#_x0000_t75" style="width:138.75pt;height:18pt">
                  <v:imagedata r:id="rId5" o:title=""/>
                </v:shape>
              </w:pict>
            </w:r>
          </w:p>
        </w:tc>
      </w:tr>
      <w:tr w:rsidR="00243FF0" w:rsidRPr="00C80892" w:rsidTr="00D21458"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Retiro de mercaderías por parte del Socio Pérez por $30.000 con una bonificación del 30%. 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Respuesta 4</w:t>
            </w:r>
            <w:r w:rsidRPr="0055037C">
              <w:rPr>
                <w:rFonts w:ascii="Times New Roman" w:hAnsi="Times New Roman"/>
                <w:sz w:val="24"/>
                <w:szCs w:val="24"/>
                <w:lang w:eastAsia="es-ES"/>
              </w:rPr>
              <w:pict>
                <v:shape id="_x0000_i1029" type="#_x0000_t75" style="width:138.75pt;height:18pt">
                  <v:imagedata r:id="rId5" o:title=""/>
                </v:shape>
              </w:pict>
            </w:r>
          </w:p>
        </w:tc>
      </w:tr>
      <w:tr w:rsidR="00243FF0" w:rsidRPr="00C80892" w:rsidTr="00D21458"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Costo de Venta $ 15.000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Respuesta 5</w:t>
            </w:r>
            <w:r w:rsidRPr="0055037C">
              <w:rPr>
                <w:rFonts w:ascii="Times New Roman" w:hAnsi="Times New Roman"/>
                <w:sz w:val="24"/>
                <w:szCs w:val="24"/>
                <w:lang w:eastAsia="es-ES"/>
              </w:rPr>
              <w:pict>
                <v:shape id="_x0000_i1030" type="#_x0000_t75" style="width:138.75pt;height:18pt">
                  <v:imagedata r:id="rId5" o:title=""/>
                </v:shape>
              </w:pict>
            </w:r>
          </w:p>
        </w:tc>
      </w:tr>
      <w:tr w:rsidR="00243FF0" w:rsidRPr="00C80892" w:rsidTr="00D21458"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Crédito proveedor “José Pérez e Hijos. SRL” por error de facturación por $ 600. La compra se efectúo con un cheque diferido propia firma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Respuesta 6</w:t>
            </w:r>
            <w:r w:rsidRPr="0055037C">
              <w:rPr>
                <w:rFonts w:ascii="Times New Roman" w:hAnsi="Times New Roman"/>
                <w:sz w:val="24"/>
                <w:szCs w:val="24"/>
                <w:lang w:eastAsia="es-ES"/>
              </w:rPr>
              <w:pict>
                <v:shape id="_x0000_i1031" type="#_x0000_t75" style="width:138.75pt;height:18pt">
                  <v:imagedata r:id="rId5" o:title=""/>
                </v:shape>
              </w:pict>
            </w:r>
          </w:p>
        </w:tc>
      </w:tr>
      <w:tr w:rsidR="00243FF0" w:rsidRPr="00C80892" w:rsidTr="00D21458"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Devolución parcial cliente de parte de su compra por $ 5.000 acreditada en su cuenta corriente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Respuesta 7</w:t>
            </w:r>
            <w:r w:rsidRPr="0055037C">
              <w:rPr>
                <w:rFonts w:ascii="Times New Roman" w:hAnsi="Times New Roman"/>
                <w:sz w:val="24"/>
                <w:szCs w:val="24"/>
                <w:lang w:eastAsia="es-ES"/>
              </w:rPr>
              <w:pict>
                <v:shape id="_x0000_i1032" type="#_x0000_t75" style="width:138.75pt;height:18pt">
                  <v:imagedata r:id="rId5" o:title=""/>
                </v:shape>
              </w:pict>
            </w:r>
          </w:p>
        </w:tc>
      </w:tr>
      <w:tr w:rsidR="00243FF0" w:rsidRPr="00C80892" w:rsidTr="00D21458"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Débito proveedor “Todo en Telas” por gastos sobre compra a nuestro cargo y pagados por él por $ 2.000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Respuesta 8</w:t>
            </w:r>
            <w:r w:rsidRPr="0055037C">
              <w:rPr>
                <w:rFonts w:ascii="Times New Roman" w:hAnsi="Times New Roman"/>
                <w:sz w:val="24"/>
                <w:szCs w:val="24"/>
                <w:lang w:eastAsia="es-ES"/>
              </w:rPr>
              <w:pict>
                <v:shape id="_x0000_i1033" type="#_x0000_t75" style="width:138.75pt;height:18pt">
                  <v:imagedata r:id="rId6" o:title=""/>
                </v:shape>
              </w:pict>
            </w:r>
          </w:p>
        </w:tc>
      </w:tr>
    </w:tbl>
    <w:p w:rsidR="00243FF0" w:rsidRPr="00D21458" w:rsidRDefault="00243FF0" w:rsidP="00D21458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D21458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D21458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2</w:t>
      </w:r>
    </w:p>
    <w:p w:rsidR="00243FF0" w:rsidRPr="00D21458" w:rsidRDefault="00243FF0" w:rsidP="00D21458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D21458">
        <w:rPr>
          <w:rFonts w:ascii="Century Gothic" w:hAnsi="Century Gothic"/>
          <w:color w:val="656565"/>
          <w:sz w:val="18"/>
          <w:szCs w:val="18"/>
          <w:lang w:eastAsia="es-ES"/>
        </w:rPr>
        <w:t>Sin responder aún</w:t>
      </w:r>
    </w:p>
    <w:p w:rsidR="00243FF0" w:rsidRPr="00D21458" w:rsidRDefault="00243FF0" w:rsidP="00D21458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D21458">
        <w:rPr>
          <w:rFonts w:ascii="Century Gothic" w:hAnsi="Century Gothic"/>
          <w:color w:val="656565"/>
          <w:sz w:val="18"/>
          <w:szCs w:val="18"/>
          <w:lang w:eastAsia="es-ES"/>
        </w:rPr>
        <w:t>Puntúa como 1,00</w:t>
      </w:r>
    </w:p>
    <w:p w:rsidR="00243FF0" w:rsidRPr="00D21458" w:rsidRDefault="00243FF0" w:rsidP="00D21458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55037C">
        <w:rPr>
          <w:rFonts w:ascii="Century Gothic" w:hAnsi="Century Gothic"/>
          <w:color w:val="656565"/>
          <w:sz w:val="18"/>
          <w:szCs w:val="18"/>
          <w:lang w:eastAsia="es-ES"/>
        </w:rPr>
        <w:pict>
          <v:shape id="_x0000_i1034" type="#_x0000_t75" style="width:1in;height:1in">
            <v:imagedata r:id="rId4" o:title=""/>
          </v:shape>
        </w:pict>
      </w:r>
      <w:r w:rsidRPr="00D21458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243FF0" w:rsidRPr="00D21458" w:rsidRDefault="00243FF0" w:rsidP="00D21458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D21458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Variación Patrimonial:</w:t>
      </w:r>
    </w:p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288"/>
        <w:gridCol w:w="2246"/>
      </w:tblGrid>
      <w:tr w:rsidR="00243FF0" w:rsidRPr="00C80892" w:rsidTr="00D21458"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Retiro de mercaderías por parte del Socio Pérez por $30.000 con una bonificación del 30%. 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Respuesta 1</w:t>
            </w:r>
            <w:r w:rsidRPr="0055037C">
              <w:rPr>
                <w:rFonts w:ascii="Times New Roman" w:hAnsi="Times New Roman"/>
                <w:sz w:val="24"/>
                <w:szCs w:val="24"/>
                <w:lang w:eastAsia="es-ES"/>
              </w:rPr>
              <w:pict>
                <v:shape id="_x0000_i1035" type="#_x0000_t75" style="width:84pt;height:18pt">
                  <v:imagedata r:id="rId7" o:title=""/>
                </v:shape>
              </w:pict>
            </w:r>
          </w:p>
        </w:tc>
      </w:tr>
      <w:tr w:rsidR="00243FF0" w:rsidRPr="00C80892" w:rsidTr="00D21458"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Débito a cliente por error de facturación por $ 100. La venta se efectúo con tarjeta de crédito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Respuesta 2</w:t>
            </w:r>
            <w:r w:rsidRPr="0055037C">
              <w:rPr>
                <w:rFonts w:ascii="Times New Roman" w:hAnsi="Times New Roman"/>
                <w:sz w:val="24"/>
                <w:szCs w:val="24"/>
                <w:lang w:eastAsia="es-ES"/>
              </w:rPr>
              <w:pict>
                <v:shape id="_x0000_i1036" type="#_x0000_t75" style="width:84pt;height:18pt">
                  <v:imagedata r:id="rId7" o:title=""/>
                </v:shape>
              </w:pict>
            </w:r>
          </w:p>
        </w:tc>
      </w:tr>
      <w:tr w:rsidR="00243FF0" w:rsidRPr="00C80892" w:rsidTr="00D21458"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Devolución parcial compra por $ 20.000 a proveedor Juan Pizarro. La compra original se realizó con cheque común propia firma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Respuesta 3</w:t>
            </w:r>
            <w:r w:rsidRPr="0055037C">
              <w:rPr>
                <w:rFonts w:ascii="Times New Roman" w:hAnsi="Times New Roman"/>
                <w:sz w:val="24"/>
                <w:szCs w:val="24"/>
                <w:lang w:eastAsia="es-ES"/>
              </w:rPr>
              <w:pict>
                <v:shape id="_x0000_i1037" type="#_x0000_t75" style="width:84pt;height:18pt">
                  <v:imagedata r:id="rId8" o:title=""/>
                </v:shape>
              </w:pict>
            </w:r>
          </w:p>
        </w:tc>
      </w:tr>
      <w:tr w:rsidR="00243FF0" w:rsidRPr="00C80892" w:rsidTr="00D21458"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Costo de Venta $ 2.500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Respuesta 4</w:t>
            </w:r>
            <w:r w:rsidRPr="0055037C">
              <w:rPr>
                <w:rFonts w:ascii="Times New Roman" w:hAnsi="Times New Roman"/>
                <w:sz w:val="24"/>
                <w:szCs w:val="24"/>
                <w:lang w:eastAsia="es-ES"/>
              </w:rPr>
              <w:pict>
                <v:shape id="_x0000_i1038" type="#_x0000_t75" style="width:84pt;height:18pt">
                  <v:imagedata r:id="rId7" o:title=""/>
                </v:shape>
              </w:pict>
            </w:r>
          </w:p>
        </w:tc>
      </w:tr>
      <w:tr w:rsidR="00243FF0" w:rsidRPr="00C80892" w:rsidTr="00D21458"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Compra mercaderías a proveedor “La Textil SA” en cuenta corriente por $ 50.000 con una bonificación del 30%. Descontar anticipo de $ 20.000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Respuesta 5</w:t>
            </w:r>
            <w:r w:rsidRPr="0055037C">
              <w:rPr>
                <w:rFonts w:ascii="Times New Roman" w:hAnsi="Times New Roman"/>
                <w:sz w:val="24"/>
                <w:szCs w:val="24"/>
                <w:lang w:eastAsia="es-ES"/>
              </w:rPr>
              <w:pict>
                <v:shape id="_x0000_i1039" type="#_x0000_t75" style="width:84pt;height:18pt">
                  <v:imagedata r:id="rId7" o:title=""/>
                </v:shape>
              </w:pict>
            </w:r>
          </w:p>
        </w:tc>
      </w:tr>
      <w:tr w:rsidR="00243FF0" w:rsidRPr="00C80892" w:rsidTr="00D21458"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Crédito proveedor “José Pérez e Hijos. SRL” por error de facturación por $ 600. La compra se efectúo con un cheque diferido propia firma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Respuesta 6</w:t>
            </w:r>
            <w:r w:rsidRPr="0055037C">
              <w:rPr>
                <w:rFonts w:ascii="Times New Roman" w:hAnsi="Times New Roman"/>
                <w:sz w:val="24"/>
                <w:szCs w:val="24"/>
                <w:lang w:eastAsia="es-ES"/>
              </w:rPr>
              <w:pict>
                <v:shape id="_x0000_i1040" type="#_x0000_t75" style="width:84pt;height:18pt">
                  <v:imagedata r:id="rId9" o:title=""/>
                </v:shape>
              </w:pict>
            </w:r>
          </w:p>
        </w:tc>
      </w:tr>
      <w:tr w:rsidR="00243FF0" w:rsidRPr="00C80892" w:rsidTr="00D21458"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Devolución parcial cliente de parte de su compra por $ 5.000 acreditada en su cuenta corriente.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Respuesta 7</w:t>
            </w:r>
            <w:r w:rsidRPr="0055037C">
              <w:rPr>
                <w:rFonts w:ascii="Times New Roman" w:hAnsi="Times New Roman"/>
                <w:sz w:val="24"/>
                <w:szCs w:val="24"/>
                <w:lang w:eastAsia="es-ES"/>
              </w:rPr>
              <w:pict>
                <v:shape id="_x0000_i1041" type="#_x0000_t75" style="width:84pt;height:18pt">
                  <v:imagedata r:id="rId10" o:title=""/>
                </v:shape>
              </w:pict>
            </w:r>
          </w:p>
        </w:tc>
      </w:tr>
      <w:tr w:rsidR="00243FF0" w:rsidRPr="00C80892" w:rsidTr="00D21458"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Débito proveedor “Todo en Telas” por gastos sobre compra a nuestro cargo y pagados por él por $ 2.000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Respuesta 8</w:t>
            </w:r>
            <w:r w:rsidRPr="0055037C">
              <w:rPr>
                <w:rFonts w:ascii="Times New Roman" w:hAnsi="Times New Roman"/>
                <w:sz w:val="24"/>
                <w:szCs w:val="24"/>
                <w:lang w:eastAsia="es-ES"/>
              </w:rPr>
              <w:pict>
                <v:shape id="_x0000_i1042" type="#_x0000_t75" style="width:84pt;height:18pt">
                  <v:imagedata r:id="rId11" o:title=""/>
                </v:shape>
              </w:pict>
            </w:r>
          </w:p>
        </w:tc>
      </w:tr>
    </w:tbl>
    <w:p w:rsidR="00243FF0" w:rsidRPr="00D21458" w:rsidRDefault="00243FF0" w:rsidP="00D21458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D21458">
        <w:rPr>
          <w:rFonts w:ascii="Century Gothic" w:hAnsi="Century Gothic"/>
          <w:color w:val="E30316"/>
          <w:sz w:val="18"/>
          <w:szCs w:val="18"/>
          <w:lang w:eastAsia="es-ES"/>
        </w:rPr>
        <w:t>Información</w:t>
      </w:r>
    </w:p>
    <w:p w:rsidR="00243FF0" w:rsidRPr="00D21458" w:rsidRDefault="00243FF0" w:rsidP="00D21458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55037C">
        <w:rPr>
          <w:rFonts w:ascii="Century Gothic" w:hAnsi="Century Gothic"/>
          <w:color w:val="656565"/>
          <w:sz w:val="18"/>
          <w:szCs w:val="18"/>
          <w:lang w:eastAsia="es-ES"/>
        </w:rPr>
        <w:pict>
          <v:shape id="_x0000_i1043" type="#_x0000_t75" style="width:1in;height:1in">
            <v:imagedata r:id="rId4" o:title=""/>
          </v:shape>
        </w:pict>
      </w:r>
      <w:r w:rsidRPr="00D21458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243FF0" w:rsidRPr="00D21458" w:rsidRDefault="00243FF0" w:rsidP="00D21458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D21458">
        <w:rPr>
          <w:rFonts w:ascii="Century Gothic" w:hAnsi="Century Gothic"/>
          <w:color w:val="E30316"/>
          <w:sz w:val="24"/>
          <w:szCs w:val="24"/>
          <w:lang w:eastAsia="es-ES"/>
        </w:rPr>
        <w:t>Texto informativo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b/>
          <w:bCs/>
          <w:color w:val="001A1E"/>
          <w:sz w:val="23"/>
          <w:szCs w:val="23"/>
          <w:lang w:eastAsia="es-ES"/>
        </w:rPr>
        <w:t>TEMARIO: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b/>
          <w:bCs/>
          <w:color w:val="001A1E"/>
          <w:sz w:val="23"/>
          <w:szCs w:val="23"/>
          <w:lang w:eastAsia="es-ES"/>
        </w:rPr>
        <w:t> I: FECHA DE CIERRE DEL EJERCICIO ECONOMICO 31.12.19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i/>
          <w:iCs/>
          <w:color w:val="001A1E"/>
          <w:sz w:val="23"/>
          <w:szCs w:val="23"/>
          <w:lang w:eastAsia="es-ES"/>
        </w:rPr>
        <w:t>Se trata de una SC dedicada a la compraventa de accesorios y repuestos de electrodomésticos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b/>
          <w:bCs/>
          <w:color w:val="001A1E"/>
          <w:sz w:val="23"/>
          <w:szCs w:val="23"/>
          <w:lang w:eastAsia="es-ES"/>
        </w:rPr>
        <w:t>II: Cuentas y saldos contables obtenidos del Balance de Comprobación al 31.12.19; </w:t>
      </w: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01) Caja $ 5.000; 02) Valores a Depositar $ 10.000; 03) Valores a Depositar Endosados $ 6.000; 04) Banco XX cuenta corriente $ 90.000;05) ; 05) Socio Juan Pérez Cuenta Aporte $ 50.000; 06) Socio José Palacios Cuenta Particular $ 60.000 (d); 07 ) Capital Social $ 600.000; 08) Mercaderías $ 765.000; 09) Costo de Ventas $ 650.000;  10) Ventas $1.254.100 ;  11)Deudores por Ventas $ 23.200; 12) Deudores con Tarjetas de Créditos $ 25.000; 13) Valores a Depositar Diferidos $ 30.000; 14) Anticipos de Clientes (cliente José Pérez ) $ 2.000; 15) Proveedores $ 25.000; 16) Valores a Pagar Diferidos $ 73.000; 17) Acreedores Varios $ 5.500; 18) Gastos Generales $ 105.600; 19) Gastos y Comisiones Bancarias $ 3.600; 20) Impuestos $ 3.200; 21) Intereses Perdidos $ 5.000; 22) Intereses Ganados $ 4.500; 23) Descuentos Obtenidos $ 42.000; 24) Descuentos Otorgados $ 10.000; 25) Alquileres Perdidos 160.000; ; 26) Anticipos a Proveedores (La Textil SA)) $ 20.000;  27) Impuestos a Pagar $ 3.500. SUMAS IGUALES $ 2.015.600     </w:t>
      </w:r>
    </w:p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b/>
          <w:bCs/>
          <w:color w:val="001A1E"/>
          <w:sz w:val="23"/>
          <w:szCs w:val="23"/>
          <w:lang w:eastAsia="es-ES"/>
        </w:rPr>
        <w:t>(usar estos datos en los casos que sean necesarios)</w:t>
      </w:r>
    </w:p>
    <w:p w:rsidR="00243FF0" w:rsidRPr="00D21458" w:rsidRDefault="00243FF0" w:rsidP="00D21458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D21458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D21458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3</w:t>
      </w:r>
    </w:p>
    <w:p w:rsidR="00243FF0" w:rsidRPr="00D21458" w:rsidRDefault="00243FF0" w:rsidP="00D21458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D21458">
        <w:rPr>
          <w:rFonts w:ascii="Century Gothic" w:hAnsi="Century Gothic"/>
          <w:color w:val="656565"/>
          <w:sz w:val="18"/>
          <w:szCs w:val="18"/>
          <w:lang w:eastAsia="es-ES"/>
        </w:rPr>
        <w:t>Sin responder aún</w:t>
      </w:r>
    </w:p>
    <w:p w:rsidR="00243FF0" w:rsidRPr="00D21458" w:rsidRDefault="00243FF0" w:rsidP="00D21458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D21458">
        <w:rPr>
          <w:rFonts w:ascii="Century Gothic" w:hAnsi="Century Gothic"/>
          <w:color w:val="656565"/>
          <w:sz w:val="18"/>
          <w:szCs w:val="18"/>
          <w:lang w:eastAsia="es-ES"/>
        </w:rPr>
        <w:t>Puntúa como 1,00</w:t>
      </w:r>
    </w:p>
    <w:p w:rsidR="00243FF0" w:rsidRPr="00D21458" w:rsidRDefault="00243FF0" w:rsidP="00D21458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55037C">
        <w:rPr>
          <w:rFonts w:ascii="Century Gothic" w:hAnsi="Century Gothic"/>
          <w:color w:val="656565"/>
          <w:sz w:val="18"/>
          <w:szCs w:val="18"/>
          <w:lang w:eastAsia="es-ES"/>
        </w:rPr>
        <w:pict>
          <v:shape id="_x0000_i1044" type="#_x0000_t75" style="width:1in;height:1in">
            <v:imagedata r:id="rId4" o:title=""/>
          </v:shape>
        </w:pict>
      </w:r>
      <w:r w:rsidRPr="00D21458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243FF0" w:rsidRPr="00D21458" w:rsidRDefault="00243FF0" w:rsidP="00D21458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D21458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1) El arqueo de la Caja arrojó los siguientes datos a registrar contablemente: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a) Existencia de dinero en efectivo $ 600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b) Factura pagada por gastos transporte y seguro sobre compras mercaderías por 3.000</w:t>
      </w:r>
    </w:p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c) Facturas de servicios pagada correspondientes a la casa particular del Socio José Palacios por $ 1.500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Seleccione una:</w:t>
      </w:r>
    </w:p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45" type="#_x0000_t75" style="width:18pt;height:15pt">
            <v:imagedata r:id="rId12" o:title=""/>
          </v:shape>
        </w:pict>
      </w:r>
    </w:p>
    <w:tbl>
      <w:tblPr>
        <w:tblW w:w="6375" w:type="dxa"/>
        <w:tblCellMar>
          <w:left w:w="0" w:type="dxa"/>
          <w:right w:w="0" w:type="dxa"/>
        </w:tblCellMar>
        <w:tblLook w:val="00A0"/>
      </w:tblPr>
      <w:tblGrid>
        <w:gridCol w:w="3975"/>
        <w:gridCol w:w="1200"/>
        <w:gridCol w:w="1200"/>
      </w:tblGrid>
      <w:tr w:rsidR="00243FF0" w:rsidRPr="00C80892" w:rsidTr="00D21458">
        <w:trPr>
          <w:trHeight w:val="240"/>
        </w:trPr>
        <w:tc>
          <w:tcPr>
            <w:tcW w:w="3975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Mercadería</w:t>
            </w:r>
          </w:p>
        </w:tc>
        <w:tc>
          <w:tcPr>
            <w:tcW w:w="1200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3000</w:t>
            </w:r>
          </w:p>
        </w:tc>
        <w:tc>
          <w:tcPr>
            <w:tcW w:w="1200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</w:tr>
      <w:tr w:rsidR="00243FF0" w:rsidRPr="00C80892" w:rsidTr="00D21458">
        <w:trPr>
          <w:trHeight w:val="240"/>
        </w:trPr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Socio José Palacio c/p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1500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</w:tr>
      <w:tr w:rsidR="00243FF0" w:rsidRPr="00C80892" w:rsidTr="00D21458">
        <w:trPr>
          <w:trHeight w:val="240"/>
        </w:trPr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a Caja 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4500</w:t>
            </w:r>
          </w:p>
        </w:tc>
      </w:tr>
      <w:tr w:rsidR="00243FF0" w:rsidRPr="00C80892" w:rsidTr="00D21458">
        <w:trPr>
          <w:trHeight w:val="240"/>
        </w:trPr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</w:tr>
      <w:tr w:rsidR="00243FF0" w:rsidRPr="00C80892" w:rsidTr="00D21458">
        <w:trPr>
          <w:trHeight w:val="240"/>
        </w:trPr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Caja  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100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</w:tr>
      <w:tr w:rsidR="00243FF0" w:rsidRPr="00C80892" w:rsidTr="00D21458">
        <w:trPr>
          <w:trHeight w:val="240"/>
        </w:trPr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a Sobrante de Caja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100</w:t>
            </w:r>
          </w:p>
        </w:tc>
      </w:tr>
    </w:tbl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46" type="#_x0000_t75" style="width:18pt;height:15pt">
            <v:imagedata r:id="rId12" o:title=""/>
          </v:shape>
        </w:pict>
      </w:r>
    </w:p>
    <w:tbl>
      <w:tblPr>
        <w:tblW w:w="6375" w:type="dxa"/>
        <w:tblCellMar>
          <w:left w:w="0" w:type="dxa"/>
          <w:right w:w="0" w:type="dxa"/>
        </w:tblCellMar>
        <w:tblLook w:val="00A0"/>
      </w:tblPr>
      <w:tblGrid>
        <w:gridCol w:w="3975"/>
        <w:gridCol w:w="1200"/>
        <w:gridCol w:w="1200"/>
      </w:tblGrid>
      <w:tr w:rsidR="00243FF0" w:rsidRPr="00C80892" w:rsidTr="00D21458">
        <w:trPr>
          <w:trHeight w:val="240"/>
        </w:trPr>
        <w:tc>
          <w:tcPr>
            <w:tcW w:w="3975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Compras</w:t>
            </w:r>
          </w:p>
        </w:tc>
        <w:tc>
          <w:tcPr>
            <w:tcW w:w="1200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3000</w:t>
            </w:r>
          </w:p>
        </w:tc>
        <w:tc>
          <w:tcPr>
            <w:tcW w:w="1200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</w:tr>
      <w:tr w:rsidR="00243FF0" w:rsidRPr="00C80892" w:rsidTr="00D21458">
        <w:trPr>
          <w:trHeight w:val="240"/>
        </w:trPr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Socio José Palacio c/p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1500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</w:tr>
      <w:tr w:rsidR="00243FF0" w:rsidRPr="00C80892" w:rsidTr="00D21458">
        <w:trPr>
          <w:trHeight w:val="240"/>
        </w:trPr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a Caja 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4500</w:t>
            </w:r>
          </w:p>
        </w:tc>
      </w:tr>
      <w:tr w:rsidR="00243FF0" w:rsidRPr="00C80892" w:rsidTr="00D21458">
        <w:trPr>
          <w:trHeight w:val="240"/>
        </w:trPr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_________ 1.c_________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</w:tr>
      <w:tr w:rsidR="00243FF0" w:rsidRPr="00C80892" w:rsidTr="00D21458">
        <w:trPr>
          <w:trHeight w:val="240"/>
        </w:trPr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Caja  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100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</w:tr>
      <w:tr w:rsidR="00243FF0" w:rsidRPr="00C80892" w:rsidTr="00D21458">
        <w:trPr>
          <w:trHeight w:val="240"/>
        </w:trPr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a Sobrante de Caja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100</w:t>
            </w:r>
          </w:p>
        </w:tc>
      </w:tr>
    </w:tbl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47" type="#_x0000_t75" style="width:18pt;height:15pt">
            <v:imagedata r:id="rId12" o:title=""/>
          </v:shape>
        </w:pict>
      </w:r>
    </w:p>
    <w:tbl>
      <w:tblPr>
        <w:tblW w:w="6375" w:type="dxa"/>
        <w:tblCellMar>
          <w:left w:w="0" w:type="dxa"/>
          <w:right w:w="0" w:type="dxa"/>
        </w:tblCellMar>
        <w:tblLook w:val="00A0"/>
      </w:tblPr>
      <w:tblGrid>
        <w:gridCol w:w="3975"/>
        <w:gridCol w:w="1200"/>
        <w:gridCol w:w="1200"/>
      </w:tblGrid>
      <w:tr w:rsidR="00243FF0" w:rsidRPr="00C80892" w:rsidTr="00D21458">
        <w:trPr>
          <w:trHeight w:val="240"/>
        </w:trPr>
        <w:tc>
          <w:tcPr>
            <w:tcW w:w="3975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Mercadería</w:t>
            </w:r>
          </w:p>
        </w:tc>
        <w:tc>
          <w:tcPr>
            <w:tcW w:w="1200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3000</w:t>
            </w:r>
          </w:p>
        </w:tc>
        <w:tc>
          <w:tcPr>
            <w:tcW w:w="1200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</w:tr>
      <w:tr w:rsidR="00243FF0" w:rsidRPr="00C80892" w:rsidTr="00D21458">
        <w:trPr>
          <w:trHeight w:val="240"/>
        </w:trPr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Socio José Palacio c/p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1500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</w:tr>
      <w:tr w:rsidR="00243FF0" w:rsidRPr="00C80892" w:rsidTr="00D21458">
        <w:trPr>
          <w:trHeight w:val="240"/>
        </w:trPr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a Caja 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4500</w:t>
            </w:r>
          </w:p>
        </w:tc>
      </w:tr>
    </w:tbl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48" type="#_x0000_t75" style="width:18pt;height:15pt">
            <v:imagedata r:id="rId13" o:title=""/>
          </v:shape>
        </w:pict>
      </w:r>
      <w:hyperlink r:id="rId14" w:history="1">
        <w:r w:rsidRPr="00D21458">
          <w:rPr>
            <w:rFonts w:ascii="Century Gothic" w:hAnsi="Century Gothic"/>
            <w:color w:val="0000FF"/>
            <w:sz w:val="23"/>
            <w:szCs w:val="23"/>
            <w:lang w:eastAsia="es-ES"/>
          </w:rPr>
          <w:t>Quitar mi elección</w:t>
        </w:r>
      </w:hyperlink>
    </w:p>
    <w:p w:rsidR="00243FF0" w:rsidRPr="00D21458" w:rsidRDefault="00243FF0" w:rsidP="00D21458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D21458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D21458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4</w:t>
      </w:r>
    </w:p>
    <w:p w:rsidR="00243FF0" w:rsidRPr="00D21458" w:rsidRDefault="00243FF0" w:rsidP="00D21458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D21458">
        <w:rPr>
          <w:rFonts w:ascii="Century Gothic" w:hAnsi="Century Gothic"/>
          <w:color w:val="656565"/>
          <w:sz w:val="18"/>
          <w:szCs w:val="18"/>
          <w:lang w:eastAsia="es-ES"/>
        </w:rPr>
        <w:t>Sin responder aún</w:t>
      </w:r>
    </w:p>
    <w:p w:rsidR="00243FF0" w:rsidRPr="00D21458" w:rsidRDefault="00243FF0" w:rsidP="00D21458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D21458">
        <w:rPr>
          <w:rFonts w:ascii="Century Gothic" w:hAnsi="Century Gothic"/>
          <w:color w:val="656565"/>
          <w:sz w:val="18"/>
          <w:szCs w:val="18"/>
          <w:lang w:eastAsia="es-ES"/>
        </w:rPr>
        <w:t>Puntúa como 1,00</w:t>
      </w:r>
    </w:p>
    <w:p w:rsidR="00243FF0" w:rsidRPr="00D21458" w:rsidRDefault="00243FF0" w:rsidP="00D21458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55037C">
        <w:rPr>
          <w:rFonts w:ascii="Century Gothic" w:hAnsi="Century Gothic"/>
          <w:color w:val="656565"/>
          <w:sz w:val="18"/>
          <w:szCs w:val="18"/>
          <w:lang w:eastAsia="es-ES"/>
        </w:rPr>
        <w:pict>
          <v:shape id="_x0000_i1049" type="#_x0000_t75" style="width:1in;height:1in">
            <v:imagedata r:id="rId4" o:title=""/>
          </v:shape>
        </w:pict>
      </w:r>
      <w:r w:rsidRPr="00D21458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243FF0" w:rsidRPr="00D21458" w:rsidRDefault="00243FF0" w:rsidP="00D21458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D21458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Existencia de mercaderías según inventarios físicos de control practicados $ </w:t>
      </w:r>
      <w:r w:rsidRPr="00D21458">
        <w:rPr>
          <w:rFonts w:ascii="Century Gothic" w:hAnsi="Century Gothic"/>
          <w:b/>
          <w:bCs/>
          <w:color w:val="001A1E"/>
          <w:sz w:val="23"/>
          <w:szCs w:val="23"/>
          <w:lang w:eastAsia="es-ES"/>
        </w:rPr>
        <w:t>835.000</w:t>
      </w: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 Confeccionar asiento de ajuste si corresponde</w:t>
      </w:r>
    </w:p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b/>
          <w:bCs/>
          <w:color w:val="001A1E"/>
          <w:sz w:val="23"/>
          <w:szCs w:val="23"/>
          <w:lang w:eastAsia="es-ES"/>
        </w:rPr>
        <w:t>(De la mayorización de la cuenta Mercaderías se obtiene que su saldo es deudor: $834900)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Seleccione una: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50" type="#_x0000_t75" style="width:18pt;height:15pt">
            <v:imagedata r:id="rId12" o:title=""/>
          </v:shape>
        </w:pict>
      </w:r>
    </w:p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a.</w:t>
      </w:r>
    </w:p>
    <w:tbl>
      <w:tblPr>
        <w:tblW w:w="6375" w:type="dxa"/>
        <w:tblCellMar>
          <w:left w:w="0" w:type="dxa"/>
          <w:right w:w="0" w:type="dxa"/>
        </w:tblCellMar>
        <w:tblLook w:val="00A0"/>
      </w:tblPr>
      <w:tblGrid>
        <w:gridCol w:w="3975"/>
        <w:gridCol w:w="1200"/>
        <w:gridCol w:w="1200"/>
      </w:tblGrid>
      <w:tr w:rsidR="00243FF0" w:rsidRPr="00C80892" w:rsidTr="00D21458">
        <w:trPr>
          <w:trHeight w:val="240"/>
        </w:trPr>
        <w:tc>
          <w:tcPr>
            <w:tcW w:w="3975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Diferencia de inventario</w:t>
            </w:r>
          </w:p>
        </w:tc>
        <w:tc>
          <w:tcPr>
            <w:tcW w:w="1200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100</w:t>
            </w:r>
          </w:p>
        </w:tc>
        <w:tc>
          <w:tcPr>
            <w:tcW w:w="1200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</w:tr>
      <w:tr w:rsidR="00243FF0" w:rsidRPr="00C80892" w:rsidTr="00D21458">
        <w:trPr>
          <w:trHeight w:val="240"/>
        </w:trPr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a Mercadería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100</w:t>
            </w:r>
          </w:p>
        </w:tc>
      </w:tr>
    </w:tbl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51" type="#_x0000_t75" style="width:18pt;height:15pt">
            <v:imagedata r:id="rId12" o:title=""/>
          </v:shape>
        </w:pict>
      </w:r>
    </w:p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b.</w:t>
      </w:r>
    </w:p>
    <w:tbl>
      <w:tblPr>
        <w:tblW w:w="6375" w:type="dxa"/>
        <w:tblCellMar>
          <w:left w:w="0" w:type="dxa"/>
          <w:right w:w="0" w:type="dxa"/>
        </w:tblCellMar>
        <w:tblLook w:val="00A0"/>
      </w:tblPr>
      <w:tblGrid>
        <w:gridCol w:w="3975"/>
        <w:gridCol w:w="1200"/>
        <w:gridCol w:w="1200"/>
      </w:tblGrid>
      <w:tr w:rsidR="00243FF0" w:rsidRPr="00C80892" w:rsidTr="00D21458">
        <w:trPr>
          <w:trHeight w:val="240"/>
        </w:trPr>
        <w:tc>
          <w:tcPr>
            <w:tcW w:w="3975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Mercadería </w:t>
            </w:r>
          </w:p>
        </w:tc>
        <w:tc>
          <w:tcPr>
            <w:tcW w:w="1200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100</w:t>
            </w:r>
          </w:p>
        </w:tc>
        <w:tc>
          <w:tcPr>
            <w:tcW w:w="1200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</w:tr>
      <w:tr w:rsidR="00243FF0" w:rsidRPr="00C80892" w:rsidTr="00D21458">
        <w:trPr>
          <w:trHeight w:val="240"/>
        </w:trPr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a diferencia de inv.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100</w:t>
            </w:r>
          </w:p>
        </w:tc>
      </w:tr>
    </w:tbl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52" type="#_x0000_t75" style="width:18pt;height:15pt">
            <v:imagedata r:id="rId12" o:title=""/>
          </v:shape>
        </w:pict>
      </w:r>
    </w:p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c.</w:t>
      </w:r>
    </w:p>
    <w:tbl>
      <w:tblPr>
        <w:tblW w:w="6375" w:type="dxa"/>
        <w:tblCellMar>
          <w:left w:w="0" w:type="dxa"/>
          <w:right w:w="0" w:type="dxa"/>
        </w:tblCellMar>
        <w:tblLook w:val="00A0"/>
      </w:tblPr>
      <w:tblGrid>
        <w:gridCol w:w="3975"/>
        <w:gridCol w:w="1200"/>
        <w:gridCol w:w="1200"/>
      </w:tblGrid>
      <w:tr w:rsidR="00243FF0" w:rsidRPr="00C80892" w:rsidTr="00D21458">
        <w:trPr>
          <w:trHeight w:val="240"/>
        </w:trPr>
        <w:tc>
          <w:tcPr>
            <w:tcW w:w="3975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Compras</w:t>
            </w:r>
          </w:p>
        </w:tc>
        <w:tc>
          <w:tcPr>
            <w:tcW w:w="1200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100</w:t>
            </w:r>
          </w:p>
        </w:tc>
        <w:tc>
          <w:tcPr>
            <w:tcW w:w="1200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</w:tr>
      <w:tr w:rsidR="00243FF0" w:rsidRPr="00C80892" w:rsidTr="00D21458">
        <w:trPr>
          <w:trHeight w:val="240"/>
        </w:trPr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a diferencia de inv.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100</w:t>
            </w:r>
          </w:p>
        </w:tc>
      </w:tr>
    </w:tbl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53" type="#_x0000_t75" style="width:18pt;height:15pt">
            <v:imagedata r:id="rId13" o:title=""/>
          </v:shape>
        </w:pict>
      </w:r>
      <w:hyperlink r:id="rId15" w:history="1">
        <w:r w:rsidRPr="00D21458">
          <w:rPr>
            <w:rFonts w:ascii="Century Gothic" w:hAnsi="Century Gothic"/>
            <w:color w:val="0000FF"/>
            <w:sz w:val="23"/>
            <w:szCs w:val="23"/>
            <w:lang w:eastAsia="es-ES"/>
          </w:rPr>
          <w:t>Quitar mi elección</w:t>
        </w:r>
      </w:hyperlink>
    </w:p>
    <w:p w:rsidR="00243FF0" w:rsidRPr="00D21458" w:rsidRDefault="00243FF0" w:rsidP="00D21458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D21458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D21458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5</w:t>
      </w:r>
    </w:p>
    <w:p w:rsidR="00243FF0" w:rsidRPr="00D21458" w:rsidRDefault="00243FF0" w:rsidP="00D21458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D21458">
        <w:rPr>
          <w:rFonts w:ascii="Century Gothic" w:hAnsi="Century Gothic"/>
          <w:color w:val="656565"/>
          <w:sz w:val="18"/>
          <w:szCs w:val="18"/>
          <w:lang w:eastAsia="es-ES"/>
        </w:rPr>
        <w:t>Sin responder aún</w:t>
      </w:r>
    </w:p>
    <w:p w:rsidR="00243FF0" w:rsidRPr="00D21458" w:rsidRDefault="00243FF0" w:rsidP="00D21458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D21458">
        <w:rPr>
          <w:rFonts w:ascii="Century Gothic" w:hAnsi="Century Gothic"/>
          <w:color w:val="656565"/>
          <w:sz w:val="18"/>
          <w:szCs w:val="18"/>
          <w:lang w:eastAsia="es-ES"/>
        </w:rPr>
        <w:t>Puntúa como 1,00</w:t>
      </w:r>
    </w:p>
    <w:p w:rsidR="00243FF0" w:rsidRPr="00D21458" w:rsidRDefault="00243FF0" w:rsidP="00D21458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55037C">
        <w:rPr>
          <w:rFonts w:ascii="Century Gothic" w:hAnsi="Century Gothic"/>
          <w:color w:val="656565"/>
          <w:sz w:val="18"/>
          <w:szCs w:val="18"/>
          <w:lang w:eastAsia="es-ES"/>
        </w:rPr>
        <w:pict>
          <v:shape id="_x0000_i1054" type="#_x0000_t75" style="width:1in;height:1in">
            <v:imagedata r:id="rId4" o:title=""/>
          </v:shape>
        </w:pict>
      </w:r>
      <w:r w:rsidRPr="00D21458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243FF0" w:rsidRPr="00D21458" w:rsidRDefault="00243FF0" w:rsidP="00D21458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D21458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Devolución parcial compra por $ 20.000 a proveedor Juan Pizarro. La compra original se realizó con cheque común propia firma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Seleccione una: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55" type="#_x0000_t75" style="width:18pt;height:15pt">
            <v:imagedata r:id="rId12" o:title=""/>
          </v:shape>
        </w:pict>
      </w:r>
    </w:p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a.</w:t>
      </w:r>
    </w:p>
    <w:tbl>
      <w:tblPr>
        <w:tblW w:w="6375" w:type="dxa"/>
        <w:tblCellMar>
          <w:left w:w="0" w:type="dxa"/>
          <w:right w:w="0" w:type="dxa"/>
        </w:tblCellMar>
        <w:tblLook w:val="00A0"/>
      </w:tblPr>
      <w:tblGrid>
        <w:gridCol w:w="3975"/>
        <w:gridCol w:w="1200"/>
        <w:gridCol w:w="1200"/>
      </w:tblGrid>
      <w:tr w:rsidR="00243FF0" w:rsidRPr="00C80892" w:rsidTr="00D21458">
        <w:trPr>
          <w:trHeight w:val="240"/>
        </w:trPr>
        <w:tc>
          <w:tcPr>
            <w:tcW w:w="3975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Proveedores</w:t>
            </w:r>
          </w:p>
        </w:tc>
        <w:tc>
          <w:tcPr>
            <w:tcW w:w="1200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20000</w:t>
            </w:r>
          </w:p>
        </w:tc>
        <w:tc>
          <w:tcPr>
            <w:tcW w:w="1200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</w:tr>
      <w:tr w:rsidR="00243FF0" w:rsidRPr="00C80892" w:rsidTr="00D21458">
        <w:trPr>
          <w:trHeight w:val="240"/>
        </w:trPr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     a Mercadería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20000</w:t>
            </w:r>
          </w:p>
        </w:tc>
      </w:tr>
    </w:tbl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56" type="#_x0000_t75" style="width:18pt;height:15pt">
            <v:imagedata r:id="rId12" o:title=""/>
          </v:shape>
        </w:pict>
      </w:r>
    </w:p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b.</w:t>
      </w:r>
    </w:p>
    <w:tbl>
      <w:tblPr>
        <w:tblW w:w="6375" w:type="dxa"/>
        <w:tblCellMar>
          <w:left w:w="0" w:type="dxa"/>
          <w:right w:w="0" w:type="dxa"/>
        </w:tblCellMar>
        <w:tblLook w:val="00A0"/>
      </w:tblPr>
      <w:tblGrid>
        <w:gridCol w:w="3975"/>
        <w:gridCol w:w="1200"/>
        <w:gridCol w:w="1200"/>
      </w:tblGrid>
      <w:tr w:rsidR="00243FF0" w:rsidRPr="00C80892" w:rsidTr="00D21458">
        <w:trPr>
          <w:trHeight w:val="240"/>
        </w:trPr>
        <w:tc>
          <w:tcPr>
            <w:tcW w:w="3975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Anticipo a Proveedores</w:t>
            </w:r>
          </w:p>
        </w:tc>
        <w:tc>
          <w:tcPr>
            <w:tcW w:w="1200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20000</w:t>
            </w:r>
          </w:p>
        </w:tc>
        <w:tc>
          <w:tcPr>
            <w:tcW w:w="1200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</w:tr>
      <w:tr w:rsidR="00243FF0" w:rsidRPr="00C80892" w:rsidTr="00D21458">
        <w:trPr>
          <w:trHeight w:val="240"/>
        </w:trPr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a Mercadería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20000</w:t>
            </w:r>
          </w:p>
        </w:tc>
      </w:tr>
    </w:tbl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57" type="#_x0000_t75" style="width:18pt;height:15pt">
            <v:imagedata r:id="rId12" o:title=""/>
          </v:shape>
        </w:pict>
      </w:r>
    </w:p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c.</w:t>
      </w:r>
    </w:p>
    <w:tbl>
      <w:tblPr>
        <w:tblW w:w="6375" w:type="dxa"/>
        <w:tblCellMar>
          <w:left w:w="0" w:type="dxa"/>
          <w:right w:w="0" w:type="dxa"/>
        </w:tblCellMar>
        <w:tblLook w:val="00A0"/>
      </w:tblPr>
      <w:tblGrid>
        <w:gridCol w:w="3975"/>
        <w:gridCol w:w="1200"/>
        <w:gridCol w:w="1200"/>
      </w:tblGrid>
      <w:tr w:rsidR="00243FF0" w:rsidRPr="00C80892" w:rsidTr="00D21458">
        <w:trPr>
          <w:trHeight w:val="240"/>
        </w:trPr>
        <w:tc>
          <w:tcPr>
            <w:tcW w:w="3975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Anticipo a Proveedores</w:t>
            </w:r>
          </w:p>
        </w:tc>
        <w:tc>
          <w:tcPr>
            <w:tcW w:w="1200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20000</w:t>
            </w:r>
          </w:p>
        </w:tc>
        <w:tc>
          <w:tcPr>
            <w:tcW w:w="1200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</w:tr>
      <w:tr w:rsidR="00243FF0" w:rsidRPr="00C80892" w:rsidTr="00D21458">
        <w:trPr>
          <w:trHeight w:val="240"/>
        </w:trPr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   a devoluciones s/cpas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20000</w:t>
            </w:r>
          </w:p>
        </w:tc>
      </w:tr>
    </w:tbl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58" type="#_x0000_t75" style="width:18pt;height:15pt">
            <v:imagedata r:id="rId13" o:title=""/>
          </v:shape>
        </w:pict>
      </w:r>
      <w:hyperlink r:id="rId16" w:history="1">
        <w:r w:rsidRPr="00D21458">
          <w:rPr>
            <w:rFonts w:ascii="Century Gothic" w:hAnsi="Century Gothic"/>
            <w:color w:val="0000FF"/>
            <w:sz w:val="23"/>
            <w:szCs w:val="23"/>
            <w:lang w:eastAsia="es-ES"/>
          </w:rPr>
          <w:t>Quitar mi elección</w:t>
        </w:r>
      </w:hyperlink>
    </w:p>
    <w:p w:rsidR="00243FF0" w:rsidRPr="00D21458" w:rsidRDefault="00243FF0" w:rsidP="00D21458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D21458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D21458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6</w:t>
      </w:r>
    </w:p>
    <w:p w:rsidR="00243FF0" w:rsidRPr="00D21458" w:rsidRDefault="00243FF0" w:rsidP="00D21458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D21458">
        <w:rPr>
          <w:rFonts w:ascii="Century Gothic" w:hAnsi="Century Gothic"/>
          <w:color w:val="656565"/>
          <w:sz w:val="18"/>
          <w:szCs w:val="18"/>
          <w:lang w:eastAsia="es-ES"/>
        </w:rPr>
        <w:t>Sin responder aún</w:t>
      </w:r>
    </w:p>
    <w:p w:rsidR="00243FF0" w:rsidRPr="00D21458" w:rsidRDefault="00243FF0" w:rsidP="00D21458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D21458">
        <w:rPr>
          <w:rFonts w:ascii="Century Gothic" w:hAnsi="Century Gothic"/>
          <w:color w:val="656565"/>
          <w:sz w:val="18"/>
          <w:szCs w:val="18"/>
          <w:lang w:eastAsia="es-ES"/>
        </w:rPr>
        <w:t>Puntúa como 1,00</w:t>
      </w:r>
    </w:p>
    <w:p w:rsidR="00243FF0" w:rsidRPr="00D21458" w:rsidRDefault="00243FF0" w:rsidP="00D21458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55037C">
        <w:rPr>
          <w:rFonts w:ascii="Century Gothic" w:hAnsi="Century Gothic"/>
          <w:color w:val="656565"/>
          <w:sz w:val="18"/>
          <w:szCs w:val="18"/>
          <w:lang w:eastAsia="es-ES"/>
        </w:rPr>
        <w:pict>
          <v:shape id="_x0000_i1059" type="#_x0000_t75" style="width:1in;height:1in">
            <v:imagedata r:id="rId4" o:title=""/>
          </v:shape>
        </w:pict>
      </w:r>
      <w:r w:rsidRPr="00D21458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243FF0" w:rsidRPr="00D21458" w:rsidRDefault="00243FF0" w:rsidP="00D21458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D21458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Crédito proveedor “José Pérez e Hijos. SRL” por error de facturación por $ 600. La compra se efectúo con un cheque diferido propia firma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Seleccione una:</w:t>
      </w:r>
    </w:p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60" type="#_x0000_t75" style="width:18pt;height:15pt">
            <v:imagedata r:id="rId12" o:title=""/>
          </v:shape>
        </w:pict>
      </w:r>
    </w:p>
    <w:tbl>
      <w:tblPr>
        <w:tblW w:w="6375" w:type="dxa"/>
        <w:tblCellMar>
          <w:left w:w="0" w:type="dxa"/>
          <w:right w:w="0" w:type="dxa"/>
        </w:tblCellMar>
        <w:tblLook w:val="00A0"/>
      </w:tblPr>
      <w:tblGrid>
        <w:gridCol w:w="3975"/>
        <w:gridCol w:w="1200"/>
        <w:gridCol w:w="1200"/>
      </w:tblGrid>
      <w:tr w:rsidR="00243FF0" w:rsidRPr="00C80892" w:rsidTr="00D21458">
        <w:trPr>
          <w:trHeight w:val="240"/>
        </w:trPr>
        <w:tc>
          <w:tcPr>
            <w:tcW w:w="3975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Valores a depositar</w:t>
            </w:r>
          </w:p>
        </w:tc>
        <w:tc>
          <w:tcPr>
            <w:tcW w:w="1200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600</w:t>
            </w:r>
          </w:p>
        </w:tc>
        <w:tc>
          <w:tcPr>
            <w:tcW w:w="1200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</w:tr>
      <w:tr w:rsidR="00243FF0" w:rsidRPr="00C80892" w:rsidTr="00D21458">
        <w:trPr>
          <w:trHeight w:val="240"/>
        </w:trPr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a Mercadería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600</w:t>
            </w:r>
          </w:p>
        </w:tc>
      </w:tr>
    </w:tbl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61" type="#_x0000_t75" style="width:18pt;height:15pt">
            <v:imagedata r:id="rId12" o:title=""/>
          </v:shape>
        </w:pict>
      </w:r>
    </w:p>
    <w:tbl>
      <w:tblPr>
        <w:tblW w:w="6375" w:type="dxa"/>
        <w:tblCellMar>
          <w:left w:w="0" w:type="dxa"/>
          <w:right w:w="0" w:type="dxa"/>
        </w:tblCellMar>
        <w:tblLook w:val="00A0"/>
      </w:tblPr>
      <w:tblGrid>
        <w:gridCol w:w="3975"/>
        <w:gridCol w:w="1200"/>
        <w:gridCol w:w="1200"/>
      </w:tblGrid>
      <w:tr w:rsidR="00243FF0" w:rsidRPr="00C80892" w:rsidTr="00D21458">
        <w:trPr>
          <w:trHeight w:val="240"/>
        </w:trPr>
        <w:tc>
          <w:tcPr>
            <w:tcW w:w="3975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Proveedores</w:t>
            </w:r>
          </w:p>
        </w:tc>
        <w:tc>
          <w:tcPr>
            <w:tcW w:w="1200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600</w:t>
            </w:r>
          </w:p>
        </w:tc>
        <w:tc>
          <w:tcPr>
            <w:tcW w:w="1200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</w:tr>
      <w:tr w:rsidR="00243FF0" w:rsidRPr="00C80892" w:rsidTr="00D21458">
        <w:trPr>
          <w:trHeight w:val="240"/>
        </w:trPr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a Mercadería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600</w:t>
            </w:r>
          </w:p>
        </w:tc>
      </w:tr>
    </w:tbl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62" type="#_x0000_t75" style="width:18pt;height:15pt">
            <v:imagedata r:id="rId12" o:title=""/>
          </v:shape>
        </w:pict>
      </w:r>
    </w:p>
    <w:tbl>
      <w:tblPr>
        <w:tblW w:w="6375" w:type="dxa"/>
        <w:tblCellMar>
          <w:left w:w="0" w:type="dxa"/>
          <w:right w:w="0" w:type="dxa"/>
        </w:tblCellMar>
        <w:tblLook w:val="00A0"/>
      </w:tblPr>
      <w:tblGrid>
        <w:gridCol w:w="3975"/>
        <w:gridCol w:w="1200"/>
        <w:gridCol w:w="1200"/>
      </w:tblGrid>
      <w:tr w:rsidR="00243FF0" w:rsidRPr="00C80892" w:rsidTr="00D21458">
        <w:trPr>
          <w:trHeight w:val="240"/>
        </w:trPr>
        <w:tc>
          <w:tcPr>
            <w:tcW w:w="3975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Anticipo a Proveedores</w:t>
            </w:r>
          </w:p>
        </w:tc>
        <w:tc>
          <w:tcPr>
            <w:tcW w:w="1200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600</w:t>
            </w:r>
          </w:p>
        </w:tc>
        <w:tc>
          <w:tcPr>
            <w:tcW w:w="1200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</w:tr>
      <w:tr w:rsidR="00243FF0" w:rsidRPr="00C80892" w:rsidTr="00D21458">
        <w:trPr>
          <w:trHeight w:val="240"/>
        </w:trPr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a Mercadería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600</w:t>
            </w:r>
          </w:p>
        </w:tc>
      </w:tr>
    </w:tbl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63" type="#_x0000_t75" style="width:18pt;height:15pt">
            <v:imagedata r:id="rId13" o:title=""/>
          </v:shape>
        </w:pict>
      </w:r>
      <w:hyperlink r:id="rId17" w:history="1">
        <w:r w:rsidRPr="00D21458">
          <w:rPr>
            <w:rFonts w:ascii="Century Gothic" w:hAnsi="Century Gothic"/>
            <w:color w:val="0000FF"/>
            <w:sz w:val="23"/>
            <w:szCs w:val="23"/>
            <w:lang w:eastAsia="es-ES"/>
          </w:rPr>
          <w:t>Quitar mi elección</w:t>
        </w:r>
      </w:hyperlink>
    </w:p>
    <w:p w:rsidR="00243FF0" w:rsidRPr="00D21458" w:rsidRDefault="00243FF0" w:rsidP="00D21458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D21458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D21458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7</w:t>
      </w:r>
    </w:p>
    <w:p w:rsidR="00243FF0" w:rsidRPr="00D21458" w:rsidRDefault="00243FF0" w:rsidP="00D21458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D21458">
        <w:rPr>
          <w:rFonts w:ascii="Century Gothic" w:hAnsi="Century Gothic"/>
          <w:color w:val="656565"/>
          <w:sz w:val="18"/>
          <w:szCs w:val="18"/>
          <w:lang w:eastAsia="es-ES"/>
        </w:rPr>
        <w:t>Sin responder aún</w:t>
      </w:r>
    </w:p>
    <w:p w:rsidR="00243FF0" w:rsidRPr="00D21458" w:rsidRDefault="00243FF0" w:rsidP="00D21458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D21458">
        <w:rPr>
          <w:rFonts w:ascii="Century Gothic" w:hAnsi="Century Gothic"/>
          <w:color w:val="656565"/>
          <w:sz w:val="18"/>
          <w:szCs w:val="18"/>
          <w:lang w:eastAsia="es-ES"/>
        </w:rPr>
        <w:t>Puntúa como 1,00</w:t>
      </w:r>
    </w:p>
    <w:p w:rsidR="00243FF0" w:rsidRPr="00D21458" w:rsidRDefault="00243FF0" w:rsidP="00D21458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55037C">
        <w:rPr>
          <w:rFonts w:ascii="Century Gothic" w:hAnsi="Century Gothic"/>
          <w:color w:val="656565"/>
          <w:sz w:val="18"/>
          <w:szCs w:val="18"/>
          <w:lang w:eastAsia="es-ES"/>
        </w:rPr>
        <w:pict>
          <v:shape id="_x0000_i1064" type="#_x0000_t75" style="width:1in;height:1in">
            <v:imagedata r:id="rId4" o:title=""/>
          </v:shape>
        </w:pict>
      </w:r>
      <w:r w:rsidRPr="00D21458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243FF0" w:rsidRPr="00D21458" w:rsidRDefault="00243FF0" w:rsidP="00D21458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D21458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Compra mercaderías a proveedor “La Textil SA” en cuenta corriente por $ 50.000 con una bonificación del 30%. Descontar anticipo de $ 20.000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Seleccione una: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65" type="#_x0000_t75" style="width:18pt;height:15pt">
            <v:imagedata r:id="rId12" o:title=""/>
          </v:shape>
        </w:pict>
      </w:r>
    </w:p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a.</w:t>
      </w:r>
    </w:p>
    <w:tbl>
      <w:tblPr>
        <w:tblW w:w="6375" w:type="dxa"/>
        <w:tblCellMar>
          <w:left w:w="0" w:type="dxa"/>
          <w:right w:w="0" w:type="dxa"/>
        </w:tblCellMar>
        <w:tblLook w:val="00A0"/>
      </w:tblPr>
      <w:tblGrid>
        <w:gridCol w:w="3975"/>
        <w:gridCol w:w="1200"/>
        <w:gridCol w:w="1200"/>
      </w:tblGrid>
      <w:tr w:rsidR="00243FF0" w:rsidRPr="00C80892" w:rsidTr="00D21458">
        <w:trPr>
          <w:trHeight w:val="240"/>
        </w:trPr>
        <w:tc>
          <w:tcPr>
            <w:tcW w:w="3975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Compras</w:t>
            </w:r>
          </w:p>
        </w:tc>
        <w:tc>
          <w:tcPr>
            <w:tcW w:w="1200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35000</w:t>
            </w:r>
          </w:p>
        </w:tc>
        <w:tc>
          <w:tcPr>
            <w:tcW w:w="1200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</w:tr>
      <w:tr w:rsidR="00243FF0" w:rsidRPr="00C80892" w:rsidTr="00D21458">
        <w:trPr>
          <w:trHeight w:val="240"/>
        </w:trPr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      a Anticipo a proveedores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20000</w:t>
            </w:r>
          </w:p>
        </w:tc>
      </w:tr>
      <w:tr w:rsidR="00243FF0" w:rsidRPr="00C80892" w:rsidTr="00D21458">
        <w:trPr>
          <w:trHeight w:val="240"/>
        </w:trPr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      a Proveedores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15000</w:t>
            </w:r>
          </w:p>
        </w:tc>
      </w:tr>
    </w:tbl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66" type="#_x0000_t75" style="width:18pt;height:15pt">
            <v:imagedata r:id="rId12" o:title=""/>
          </v:shape>
        </w:pict>
      </w:r>
    </w:p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b.</w:t>
      </w:r>
    </w:p>
    <w:tbl>
      <w:tblPr>
        <w:tblW w:w="6375" w:type="dxa"/>
        <w:tblCellMar>
          <w:left w:w="0" w:type="dxa"/>
          <w:right w:w="0" w:type="dxa"/>
        </w:tblCellMar>
        <w:tblLook w:val="00A0"/>
      </w:tblPr>
      <w:tblGrid>
        <w:gridCol w:w="3975"/>
        <w:gridCol w:w="1200"/>
        <w:gridCol w:w="1200"/>
      </w:tblGrid>
      <w:tr w:rsidR="00243FF0" w:rsidRPr="00C80892" w:rsidTr="00D21458">
        <w:trPr>
          <w:trHeight w:val="240"/>
        </w:trPr>
        <w:tc>
          <w:tcPr>
            <w:tcW w:w="3975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Mercadería</w:t>
            </w:r>
          </w:p>
        </w:tc>
        <w:tc>
          <w:tcPr>
            <w:tcW w:w="1200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35000</w:t>
            </w:r>
          </w:p>
        </w:tc>
        <w:tc>
          <w:tcPr>
            <w:tcW w:w="1200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</w:tr>
      <w:tr w:rsidR="00243FF0" w:rsidRPr="00C80892" w:rsidTr="00D21458">
        <w:trPr>
          <w:trHeight w:val="240"/>
        </w:trPr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    a Anticipo a proveedores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35000</w:t>
            </w:r>
          </w:p>
        </w:tc>
      </w:tr>
    </w:tbl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67" type="#_x0000_t75" style="width:18pt;height:15pt">
            <v:imagedata r:id="rId12" o:title=""/>
          </v:shape>
        </w:pict>
      </w:r>
    </w:p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c.</w:t>
      </w:r>
    </w:p>
    <w:tbl>
      <w:tblPr>
        <w:tblW w:w="6375" w:type="dxa"/>
        <w:tblCellMar>
          <w:left w:w="0" w:type="dxa"/>
          <w:right w:w="0" w:type="dxa"/>
        </w:tblCellMar>
        <w:tblLook w:val="00A0"/>
      </w:tblPr>
      <w:tblGrid>
        <w:gridCol w:w="3975"/>
        <w:gridCol w:w="1200"/>
        <w:gridCol w:w="1200"/>
      </w:tblGrid>
      <w:tr w:rsidR="00243FF0" w:rsidRPr="00C80892" w:rsidTr="00D21458">
        <w:trPr>
          <w:trHeight w:val="240"/>
        </w:trPr>
        <w:tc>
          <w:tcPr>
            <w:tcW w:w="3975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Mercadería</w:t>
            </w:r>
          </w:p>
        </w:tc>
        <w:tc>
          <w:tcPr>
            <w:tcW w:w="1200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35000</w:t>
            </w:r>
          </w:p>
        </w:tc>
        <w:tc>
          <w:tcPr>
            <w:tcW w:w="1200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</w:tr>
      <w:tr w:rsidR="00243FF0" w:rsidRPr="00C80892" w:rsidTr="00D21458">
        <w:trPr>
          <w:trHeight w:val="240"/>
        </w:trPr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     a Anticipo a proveedores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20000</w:t>
            </w:r>
          </w:p>
        </w:tc>
      </w:tr>
      <w:tr w:rsidR="00243FF0" w:rsidRPr="00C80892" w:rsidTr="00D21458">
        <w:trPr>
          <w:trHeight w:val="240"/>
        </w:trPr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     a Proveedores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15000</w:t>
            </w:r>
          </w:p>
        </w:tc>
      </w:tr>
    </w:tbl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68" type="#_x0000_t75" style="width:18pt;height:15pt">
            <v:imagedata r:id="rId13" o:title=""/>
          </v:shape>
        </w:pict>
      </w:r>
      <w:hyperlink r:id="rId18" w:history="1">
        <w:r w:rsidRPr="00D21458">
          <w:rPr>
            <w:rFonts w:ascii="Century Gothic" w:hAnsi="Century Gothic"/>
            <w:color w:val="0000FF"/>
            <w:sz w:val="23"/>
            <w:szCs w:val="23"/>
            <w:lang w:eastAsia="es-ES"/>
          </w:rPr>
          <w:t>Quitar mi elección</w:t>
        </w:r>
      </w:hyperlink>
    </w:p>
    <w:p w:rsidR="00243FF0" w:rsidRPr="00D21458" w:rsidRDefault="00243FF0" w:rsidP="00D21458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D21458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D21458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8</w:t>
      </w:r>
    </w:p>
    <w:p w:rsidR="00243FF0" w:rsidRPr="00D21458" w:rsidRDefault="00243FF0" w:rsidP="00D21458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D21458">
        <w:rPr>
          <w:rFonts w:ascii="Century Gothic" w:hAnsi="Century Gothic"/>
          <w:color w:val="656565"/>
          <w:sz w:val="18"/>
          <w:szCs w:val="18"/>
          <w:lang w:eastAsia="es-ES"/>
        </w:rPr>
        <w:t>Sin responder aún</w:t>
      </w:r>
    </w:p>
    <w:p w:rsidR="00243FF0" w:rsidRPr="00D21458" w:rsidRDefault="00243FF0" w:rsidP="00D21458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D21458">
        <w:rPr>
          <w:rFonts w:ascii="Century Gothic" w:hAnsi="Century Gothic"/>
          <w:color w:val="656565"/>
          <w:sz w:val="18"/>
          <w:szCs w:val="18"/>
          <w:lang w:eastAsia="es-ES"/>
        </w:rPr>
        <w:t>Puntúa como 1,00</w:t>
      </w:r>
    </w:p>
    <w:p w:rsidR="00243FF0" w:rsidRPr="00D21458" w:rsidRDefault="00243FF0" w:rsidP="00D21458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55037C">
        <w:rPr>
          <w:rFonts w:ascii="Century Gothic" w:hAnsi="Century Gothic"/>
          <w:color w:val="656565"/>
          <w:sz w:val="18"/>
          <w:szCs w:val="18"/>
          <w:lang w:eastAsia="es-ES"/>
        </w:rPr>
        <w:pict>
          <v:shape id="_x0000_i1069" type="#_x0000_t75" style="width:1in;height:1in">
            <v:imagedata r:id="rId4" o:title=""/>
          </v:shape>
        </w:pict>
      </w:r>
      <w:r w:rsidRPr="00D21458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243FF0" w:rsidRPr="00D21458" w:rsidRDefault="00243FF0" w:rsidP="00D21458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D21458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Retiro de mercaderías por parte del Socio Pérez por $30.000 con una bonificación del 30%. Costo de Venta $ 15.000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Seleccione una: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</w:p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a.</w:t>
      </w:r>
    </w:p>
    <w:tbl>
      <w:tblPr>
        <w:tblW w:w="6375" w:type="dxa"/>
        <w:tblCellMar>
          <w:left w:w="0" w:type="dxa"/>
          <w:right w:w="0" w:type="dxa"/>
        </w:tblCellMar>
        <w:tblLook w:val="00A0"/>
      </w:tblPr>
      <w:tblGrid>
        <w:gridCol w:w="3975"/>
        <w:gridCol w:w="1200"/>
        <w:gridCol w:w="1200"/>
      </w:tblGrid>
      <w:tr w:rsidR="00243FF0" w:rsidRPr="00C80892" w:rsidTr="00D21458">
        <w:trPr>
          <w:trHeight w:val="240"/>
        </w:trPr>
        <w:tc>
          <w:tcPr>
            <w:tcW w:w="3975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Bonificaciones s/compras</w:t>
            </w:r>
          </w:p>
        </w:tc>
        <w:tc>
          <w:tcPr>
            <w:tcW w:w="1200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21000</w:t>
            </w:r>
          </w:p>
        </w:tc>
        <w:tc>
          <w:tcPr>
            <w:tcW w:w="1200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</w:tr>
      <w:tr w:rsidR="00243FF0" w:rsidRPr="00C80892" w:rsidTr="00D21458">
        <w:trPr>
          <w:trHeight w:val="240"/>
        </w:trPr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a venta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21000</w:t>
            </w:r>
          </w:p>
        </w:tc>
      </w:tr>
      <w:tr w:rsidR="00243FF0" w:rsidRPr="00C80892" w:rsidTr="00D21458">
        <w:trPr>
          <w:trHeight w:val="240"/>
        </w:trPr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</w:tr>
      <w:tr w:rsidR="00243FF0" w:rsidRPr="00C80892" w:rsidTr="00D21458">
        <w:trPr>
          <w:trHeight w:val="240"/>
        </w:trPr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CMV 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15000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</w:tr>
      <w:tr w:rsidR="00243FF0" w:rsidRPr="00C80892" w:rsidTr="00D21458">
        <w:trPr>
          <w:trHeight w:val="240"/>
        </w:trPr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a Mercadería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15000</w:t>
            </w:r>
          </w:p>
        </w:tc>
      </w:tr>
    </w:tbl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70" type="#_x0000_t75" style="width:18pt;height:15pt">
            <v:imagedata r:id="rId12" o:title=""/>
          </v:shape>
        </w:pict>
      </w:r>
    </w:p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b.</w:t>
      </w:r>
    </w:p>
    <w:tbl>
      <w:tblPr>
        <w:tblW w:w="6375" w:type="dxa"/>
        <w:tblCellMar>
          <w:left w:w="0" w:type="dxa"/>
          <w:right w:w="0" w:type="dxa"/>
        </w:tblCellMar>
        <w:tblLook w:val="00A0"/>
      </w:tblPr>
      <w:tblGrid>
        <w:gridCol w:w="3975"/>
        <w:gridCol w:w="1200"/>
        <w:gridCol w:w="1200"/>
      </w:tblGrid>
      <w:tr w:rsidR="00243FF0" w:rsidRPr="00C80892" w:rsidTr="00D21458">
        <w:trPr>
          <w:trHeight w:val="240"/>
        </w:trPr>
        <w:tc>
          <w:tcPr>
            <w:tcW w:w="3975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Socio Pérez c/particular</w:t>
            </w:r>
          </w:p>
        </w:tc>
        <w:tc>
          <w:tcPr>
            <w:tcW w:w="1200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21000</w:t>
            </w:r>
          </w:p>
        </w:tc>
        <w:tc>
          <w:tcPr>
            <w:tcW w:w="1200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</w:tr>
      <w:tr w:rsidR="00243FF0" w:rsidRPr="00C80892" w:rsidTr="00D21458">
        <w:trPr>
          <w:trHeight w:val="240"/>
        </w:trPr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a venta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21000</w:t>
            </w:r>
          </w:p>
        </w:tc>
      </w:tr>
      <w:tr w:rsidR="00243FF0" w:rsidRPr="00C80892" w:rsidTr="00D21458">
        <w:trPr>
          <w:trHeight w:val="240"/>
        </w:trPr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</w:tr>
      <w:tr w:rsidR="00243FF0" w:rsidRPr="00C80892" w:rsidTr="00D21458">
        <w:trPr>
          <w:trHeight w:val="240"/>
        </w:trPr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CMV 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15000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</w:tr>
      <w:tr w:rsidR="00243FF0" w:rsidRPr="00C80892" w:rsidTr="00D21458">
        <w:trPr>
          <w:trHeight w:val="240"/>
        </w:trPr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a Mercadería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15000</w:t>
            </w:r>
          </w:p>
        </w:tc>
      </w:tr>
    </w:tbl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71" type="#_x0000_t75" style="width:18pt;height:15pt">
            <v:imagedata r:id="rId12" o:title=""/>
          </v:shape>
        </w:pict>
      </w:r>
    </w:p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c.</w:t>
      </w:r>
    </w:p>
    <w:tbl>
      <w:tblPr>
        <w:tblW w:w="6375" w:type="dxa"/>
        <w:tblCellMar>
          <w:left w:w="0" w:type="dxa"/>
          <w:right w:w="0" w:type="dxa"/>
        </w:tblCellMar>
        <w:tblLook w:val="00A0"/>
      </w:tblPr>
      <w:tblGrid>
        <w:gridCol w:w="3975"/>
        <w:gridCol w:w="1200"/>
        <w:gridCol w:w="1200"/>
      </w:tblGrid>
      <w:tr w:rsidR="00243FF0" w:rsidRPr="00C80892" w:rsidTr="00D21458">
        <w:trPr>
          <w:trHeight w:val="240"/>
        </w:trPr>
        <w:tc>
          <w:tcPr>
            <w:tcW w:w="3975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Socio Pérez c/aporte</w:t>
            </w:r>
          </w:p>
        </w:tc>
        <w:tc>
          <w:tcPr>
            <w:tcW w:w="1200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21000</w:t>
            </w:r>
          </w:p>
        </w:tc>
        <w:tc>
          <w:tcPr>
            <w:tcW w:w="1200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</w:tr>
      <w:tr w:rsidR="00243FF0" w:rsidRPr="00C80892" w:rsidTr="00D21458">
        <w:trPr>
          <w:trHeight w:val="240"/>
        </w:trPr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a venta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21000</w:t>
            </w:r>
          </w:p>
        </w:tc>
      </w:tr>
      <w:tr w:rsidR="00243FF0" w:rsidRPr="00C80892" w:rsidTr="00D21458">
        <w:trPr>
          <w:trHeight w:val="240"/>
        </w:trPr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</w:tr>
      <w:tr w:rsidR="00243FF0" w:rsidRPr="00C80892" w:rsidTr="00D21458">
        <w:trPr>
          <w:trHeight w:val="240"/>
        </w:trPr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CMV 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15000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</w:tr>
      <w:tr w:rsidR="00243FF0" w:rsidRPr="00C80892" w:rsidTr="00D21458">
        <w:trPr>
          <w:trHeight w:val="240"/>
        </w:trPr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a Mercadería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15000</w:t>
            </w:r>
          </w:p>
        </w:tc>
      </w:tr>
    </w:tbl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72" type="#_x0000_t75" style="width:18pt;height:15pt">
            <v:imagedata r:id="rId13" o:title=""/>
          </v:shape>
        </w:pict>
      </w:r>
      <w:hyperlink r:id="rId19" w:history="1">
        <w:r w:rsidRPr="00D21458">
          <w:rPr>
            <w:rFonts w:ascii="Century Gothic" w:hAnsi="Century Gothic"/>
            <w:color w:val="0000FF"/>
            <w:sz w:val="23"/>
            <w:szCs w:val="23"/>
            <w:lang w:eastAsia="es-ES"/>
          </w:rPr>
          <w:t>Quitar mi elección</w:t>
        </w:r>
      </w:hyperlink>
    </w:p>
    <w:p w:rsidR="00243FF0" w:rsidRPr="00D21458" w:rsidRDefault="00243FF0" w:rsidP="00D21458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D21458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D21458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9</w:t>
      </w:r>
    </w:p>
    <w:p w:rsidR="00243FF0" w:rsidRPr="00D21458" w:rsidRDefault="00243FF0" w:rsidP="00D21458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D21458">
        <w:rPr>
          <w:rFonts w:ascii="Century Gothic" w:hAnsi="Century Gothic"/>
          <w:color w:val="656565"/>
          <w:sz w:val="18"/>
          <w:szCs w:val="18"/>
          <w:lang w:eastAsia="es-ES"/>
        </w:rPr>
        <w:t>Sin responder aún</w:t>
      </w:r>
    </w:p>
    <w:p w:rsidR="00243FF0" w:rsidRPr="00D21458" w:rsidRDefault="00243FF0" w:rsidP="00D21458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D21458">
        <w:rPr>
          <w:rFonts w:ascii="Century Gothic" w:hAnsi="Century Gothic"/>
          <w:color w:val="656565"/>
          <w:sz w:val="18"/>
          <w:szCs w:val="18"/>
          <w:lang w:eastAsia="es-ES"/>
        </w:rPr>
        <w:t>Puntúa como 1,00</w:t>
      </w:r>
    </w:p>
    <w:p w:rsidR="00243FF0" w:rsidRPr="00D21458" w:rsidRDefault="00243FF0" w:rsidP="00D21458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55037C">
        <w:rPr>
          <w:rFonts w:ascii="Century Gothic" w:hAnsi="Century Gothic"/>
          <w:color w:val="656565"/>
          <w:sz w:val="18"/>
          <w:szCs w:val="18"/>
          <w:lang w:eastAsia="es-ES"/>
        </w:rPr>
        <w:pict>
          <v:shape id="_x0000_i1073" type="#_x0000_t75" style="width:1in;height:1in">
            <v:imagedata r:id="rId4" o:title=""/>
          </v:shape>
        </w:pict>
      </w:r>
      <w:r w:rsidRPr="00D21458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243FF0" w:rsidRPr="00D21458" w:rsidRDefault="00243FF0" w:rsidP="00D21458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D21458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Débito a cliente por error de facturación por $ 100. La venta se efectúo con tarjeta de crédito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Seleccione una: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74" type="#_x0000_t75" style="width:18pt;height:15pt">
            <v:imagedata r:id="rId12" o:title=""/>
          </v:shape>
        </w:pict>
      </w:r>
    </w:p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a.</w:t>
      </w:r>
    </w:p>
    <w:tbl>
      <w:tblPr>
        <w:tblW w:w="6375" w:type="dxa"/>
        <w:tblCellMar>
          <w:left w:w="0" w:type="dxa"/>
          <w:right w:w="0" w:type="dxa"/>
        </w:tblCellMar>
        <w:tblLook w:val="00A0"/>
      </w:tblPr>
      <w:tblGrid>
        <w:gridCol w:w="3975"/>
        <w:gridCol w:w="1200"/>
        <w:gridCol w:w="1200"/>
      </w:tblGrid>
      <w:tr w:rsidR="00243FF0" w:rsidRPr="00C80892" w:rsidTr="00D21458">
        <w:trPr>
          <w:trHeight w:val="240"/>
        </w:trPr>
        <w:tc>
          <w:tcPr>
            <w:tcW w:w="3975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Ventas</w:t>
            </w:r>
          </w:p>
        </w:tc>
        <w:tc>
          <w:tcPr>
            <w:tcW w:w="1200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100</w:t>
            </w:r>
          </w:p>
        </w:tc>
        <w:tc>
          <w:tcPr>
            <w:tcW w:w="1200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</w:tr>
      <w:tr w:rsidR="00243FF0" w:rsidRPr="00C80892" w:rsidTr="00D21458">
        <w:trPr>
          <w:trHeight w:val="240"/>
        </w:trPr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   a Deudores por ventas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100</w:t>
            </w:r>
          </w:p>
        </w:tc>
      </w:tr>
    </w:tbl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75" type="#_x0000_t75" style="width:18pt;height:15pt">
            <v:imagedata r:id="rId12" o:title=""/>
          </v:shape>
        </w:pict>
      </w:r>
    </w:p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b.</w:t>
      </w:r>
    </w:p>
    <w:tbl>
      <w:tblPr>
        <w:tblW w:w="6375" w:type="dxa"/>
        <w:tblCellMar>
          <w:left w:w="0" w:type="dxa"/>
          <w:right w:w="0" w:type="dxa"/>
        </w:tblCellMar>
        <w:tblLook w:val="00A0"/>
      </w:tblPr>
      <w:tblGrid>
        <w:gridCol w:w="3975"/>
        <w:gridCol w:w="1200"/>
        <w:gridCol w:w="1200"/>
      </w:tblGrid>
      <w:tr w:rsidR="00243FF0" w:rsidRPr="00C80892" w:rsidTr="00D21458">
        <w:trPr>
          <w:trHeight w:val="240"/>
        </w:trPr>
        <w:tc>
          <w:tcPr>
            <w:tcW w:w="3975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Deudores por venta</w:t>
            </w:r>
          </w:p>
        </w:tc>
        <w:tc>
          <w:tcPr>
            <w:tcW w:w="1200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100</w:t>
            </w:r>
          </w:p>
        </w:tc>
        <w:tc>
          <w:tcPr>
            <w:tcW w:w="1200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</w:tr>
      <w:tr w:rsidR="00243FF0" w:rsidRPr="00C80892" w:rsidTr="00D21458">
        <w:trPr>
          <w:trHeight w:val="240"/>
        </w:trPr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        a Ventas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100</w:t>
            </w:r>
          </w:p>
        </w:tc>
      </w:tr>
    </w:tbl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76" type="#_x0000_t75" style="width:18pt;height:15pt">
            <v:imagedata r:id="rId13" o:title=""/>
          </v:shape>
        </w:pict>
      </w:r>
      <w:hyperlink r:id="rId20" w:history="1">
        <w:r w:rsidRPr="00D21458">
          <w:rPr>
            <w:rFonts w:ascii="Century Gothic" w:hAnsi="Century Gothic"/>
            <w:color w:val="0000FF"/>
            <w:sz w:val="23"/>
            <w:szCs w:val="23"/>
            <w:lang w:eastAsia="es-ES"/>
          </w:rPr>
          <w:t>Quitar mi elección</w:t>
        </w:r>
      </w:hyperlink>
    </w:p>
    <w:p w:rsidR="00243FF0" w:rsidRPr="00D21458" w:rsidRDefault="00243FF0" w:rsidP="00D21458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D21458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D21458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10</w:t>
      </w:r>
    </w:p>
    <w:p w:rsidR="00243FF0" w:rsidRPr="00D21458" w:rsidRDefault="00243FF0" w:rsidP="00D21458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D21458">
        <w:rPr>
          <w:rFonts w:ascii="Century Gothic" w:hAnsi="Century Gothic"/>
          <w:color w:val="656565"/>
          <w:sz w:val="18"/>
          <w:szCs w:val="18"/>
          <w:lang w:eastAsia="es-ES"/>
        </w:rPr>
        <w:t>Sin responder aún</w:t>
      </w:r>
    </w:p>
    <w:p w:rsidR="00243FF0" w:rsidRPr="00D21458" w:rsidRDefault="00243FF0" w:rsidP="00D21458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D21458">
        <w:rPr>
          <w:rFonts w:ascii="Century Gothic" w:hAnsi="Century Gothic"/>
          <w:color w:val="656565"/>
          <w:sz w:val="18"/>
          <w:szCs w:val="18"/>
          <w:lang w:eastAsia="es-ES"/>
        </w:rPr>
        <w:t>Puntúa como 1,00</w:t>
      </w:r>
    </w:p>
    <w:p w:rsidR="00243FF0" w:rsidRPr="00D21458" w:rsidRDefault="00243FF0" w:rsidP="00D21458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55037C">
        <w:rPr>
          <w:rFonts w:ascii="Century Gothic" w:hAnsi="Century Gothic"/>
          <w:color w:val="656565"/>
          <w:sz w:val="18"/>
          <w:szCs w:val="18"/>
          <w:lang w:eastAsia="es-ES"/>
        </w:rPr>
        <w:pict>
          <v:shape id="_x0000_i1077" type="#_x0000_t75" style="width:1in;height:1in">
            <v:imagedata r:id="rId4" o:title=""/>
          </v:shape>
        </w:pict>
      </w:r>
      <w:r w:rsidRPr="00D21458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243FF0" w:rsidRPr="00D21458" w:rsidRDefault="00243FF0" w:rsidP="00D21458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D21458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Devolución parcial cliente de parte de su compra por $ 5.000 acreditada en su cuenta corriente. Costo de Venta $ 2.500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Seleccione una: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78" type="#_x0000_t75" style="width:18pt;height:15pt">
            <v:imagedata r:id="rId12" o:title=""/>
          </v:shape>
        </w:pict>
      </w:r>
    </w:p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a.</w:t>
      </w:r>
    </w:p>
    <w:tbl>
      <w:tblPr>
        <w:tblW w:w="6375" w:type="dxa"/>
        <w:tblCellMar>
          <w:left w:w="0" w:type="dxa"/>
          <w:right w:w="0" w:type="dxa"/>
        </w:tblCellMar>
        <w:tblLook w:val="00A0"/>
      </w:tblPr>
      <w:tblGrid>
        <w:gridCol w:w="3975"/>
        <w:gridCol w:w="1200"/>
        <w:gridCol w:w="1200"/>
      </w:tblGrid>
      <w:tr w:rsidR="00243FF0" w:rsidRPr="00C80892" w:rsidTr="00D21458">
        <w:trPr>
          <w:trHeight w:val="240"/>
        </w:trPr>
        <w:tc>
          <w:tcPr>
            <w:tcW w:w="3975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Ventas</w:t>
            </w:r>
          </w:p>
        </w:tc>
        <w:tc>
          <w:tcPr>
            <w:tcW w:w="1200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5000</w:t>
            </w:r>
          </w:p>
        </w:tc>
        <w:tc>
          <w:tcPr>
            <w:tcW w:w="1200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</w:tr>
      <w:tr w:rsidR="00243FF0" w:rsidRPr="00C80892" w:rsidTr="00D21458">
        <w:trPr>
          <w:trHeight w:val="240"/>
        </w:trPr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a Deudores por venta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5000</w:t>
            </w:r>
          </w:p>
        </w:tc>
      </w:tr>
      <w:tr w:rsidR="00243FF0" w:rsidRPr="00C80892" w:rsidTr="00D21458">
        <w:trPr>
          <w:trHeight w:val="240"/>
        </w:trPr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</w:tr>
      <w:tr w:rsidR="00243FF0" w:rsidRPr="00C80892" w:rsidTr="00D21458">
        <w:trPr>
          <w:trHeight w:val="240"/>
        </w:trPr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Mercadería 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2500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</w:tr>
      <w:tr w:rsidR="00243FF0" w:rsidRPr="00C80892" w:rsidTr="00D21458">
        <w:trPr>
          <w:trHeight w:val="240"/>
        </w:trPr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a CMV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2500</w:t>
            </w:r>
          </w:p>
        </w:tc>
      </w:tr>
    </w:tbl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79" type="#_x0000_t75" style="width:18pt;height:15pt">
            <v:imagedata r:id="rId12" o:title=""/>
          </v:shape>
        </w:pict>
      </w:r>
    </w:p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b.</w:t>
      </w:r>
    </w:p>
    <w:tbl>
      <w:tblPr>
        <w:tblW w:w="6375" w:type="dxa"/>
        <w:tblCellMar>
          <w:left w:w="0" w:type="dxa"/>
          <w:right w:w="0" w:type="dxa"/>
        </w:tblCellMar>
        <w:tblLook w:val="00A0"/>
      </w:tblPr>
      <w:tblGrid>
        <w:gridCol w:w="3975"/>
        <w:gridCol w:w="1200"/>
        <w:gridCol w:w="1200"/>
      </w:tblGrid>
      <w:tr w:rsidR="00243FF0" w:rsidRPr="00C80892" w:rsidTr="00D21458">
        <w:trPr>
          <w:trHeight w:val="240"/>
        </w:trPr>
        <w:tc>
          <w:tcPr>
            <w:tcW w:w="3975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Devoluciones s/Ventas</w:t>
            </w:r>
          </w:p>
        </w:tc>
        <w:tc>
          <w:tcPr>
            <w:tcW w:w="1200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5000</w:t>
            </w:r>
          </w:p>
        </w:tc>
        <w:tc>
          <w:tcPr>
            <w:tcW w:w="1200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</w:tr>
      <w:tr w:rsidR="00243FF0" w:rsidRPr="00C80892" w:rsidTr="00D21458">
        <w:trPr>
          <w:trHeight w:val="240"/>
        </w:trPr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a Deudores por venta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5000</w:t>
            </w:r>
          </w:p>
        </w:tc>
      </w:tr>
      <w:tr w:rsidR="00243FF0" w:rsidRPr="00C80892" w:rsidTr="00D21458">
        <w:trPr>
          <w:trHeight w:val="240"/>
        </w:trPr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</w:tr>
      <w:tr w:rsidR="00243FF0" w:rsidRPr="00C80892" w:rsidTr="00D21458">
        <w:trPr>
          <w:trHeight w:val="240"/>
        </w:trPr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Mercadería 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2500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</w:tr>
      <w:tr w:rsidR="00243FF0" w:rsidRPr="00C80892" w:rsidTr="00D21458">
        <w:trPr>
          <w:trHeight w:val="240"/>
        </w:trPr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a CMV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2500</w:t>
            </w:r>
          </w:p>
        </w:tc>
      </w:tr>
    </w:tbl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80" type="#_x0000_t75" style="width:18pt;height:15pt">
            <v:imagedata r:id="rId12" o:title=""/>
          </v:shape>
        </w:pict>
      </w:r>
    </w:p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c.</w:t>
      </w:r>
    </w:p>
    <w:tbl>
      <w:tblPr>
        <w:tblW w:w="6375" w:type="dxa"/>
        <w:tblCellMar>
          <w:left w:w="0" w:type="dxa"/>
          <w:right w:w="0" w:type="dxa"/>
        </w:tblCellMar>
        <w:tblLook w:val="00A0"/>
      </w:tblPr>
      <w:tblGrid>
        <w:gridCol w:w="3975"/>
        <w:gridCol w:w="1200"/>
        <w:gridCol w:w="1200"/>
      </w:tblGrid>
      <w:tr w:rsidR="00243FF0" w:rsidRPr="00C80892" w:rsidTr="00D21458">
        <w:trPr>
          <w:trHeight w:val="240"/>
        </w:trPr>
        <w:tc>
          <w:tcPr>
            <w:tcW w:w="3975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Ventas</w:t>
            </w:r>
          </w:p>
        </w:tc>
        <w:tc>
          <w:tcPr>
            <w:tcW w:w="1200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5000</w:t>
            </w:r>
          </w:p>
        </w:tc>
        <w:tc>
          <w:tcPr>
            <w:tcW w:w="1200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</w:tr>
      <w:tr w:rsidR="00243FF0" w:rsidRPr="00C80892" w:rsidTr="00D21458">
        <w:trPr>
          <w:trHeight w:val="240"/>
        </w:trPr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a anticipo de clientes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5000</w:t>
            </w:r>
          </w:p>
        </w:tc>
      </w:tr>
      <w:tr w:rsidR="00243FF0" w:rsidRPr="00C80892" w:rsidTr="00D21458">
        <w:trPr>
          <w:trHeight w:val="240"/>
        </w:trPr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</w:tr>
      <w:tr w:rsidR="00243FF0" w:rsidRPr="00C80892" w:rsidTr="00D21458">
        <w:trPr>
          <w:trHeight w:val="240"/>
        </w:trPr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Mercadería 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2500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</w:tr>
      <w:tr w:rsidR="00243FF0" w:rsidRPr="00C80892" w:rsidTr="00D21458">
        <w:trPr>
          <w:trHeight w:val="240"/>
        </w:trPr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a CMV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2500</w:t>
            </w:r>
          </w:p>
        </w:tc>
      </w:tr>
    </w:tbl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81" type="#_x0000_t75" style="width:18pt;height:15pt">
            <v:imagedata r:id="rId13" o:title=""/>
          </v:shape>
        </w:pict>
      </w:r>
      <w:hyperlink r:id="rId21" w:history="1">
        <w:r w:rsidRPr="00D21458">
          <w:rPr>
            <w:rFonts w:ascii="Century Gothic" w:hAnsi="Century Gothic"/>
            <w:color w:val="0000FF"/>
            <w:sz w:val="23"/>
            <w:szCs w:val="23"/>
            <w:lang w:eastAsia="es-ES"/>
          </w:rPr>
          <w:t>Quitar mi elección</w:t>
        </w:r>
      </w:hyperlink>
    </w:p>
    <w:p w:rsidR="00243FF0" w:rsidRPr="00D21458" w:rsidRDefault="00243FF0" w:rsidP="00D21458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D21458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D21458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11</w:t>
      </w:r>
    </w:p>
    <w:p w:rsidR="00243FF0" w:rsidRPr="00D21458" w:rsidRDefault="00243FF0" w:rsidP="00D21458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D21458">
        <w:rPr>
          <w:rFonts w:ascii="Century Gothic" w:hAnsi="Century Gothic"/>
          <w:color w:val="656565"/>
          <w:sz w:val="18"/>
          <w:szCs w:val="18"/>
          <w:lang w:eastAsia="es-ES"/>
        </w:rPr>
        <w:t>Sin responder aún</w:t>
      </w:r>
    </w:p>
    <w:p w:rsidR="00243FF0" w:rsidRPr="00D21458" w:rsidRDefault="00243FF0" w:rsidP="00D21458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D21458">
        <w:rPr>
          <w:rFonts w:ascii="Century Gothic" w:hAnsi="Century Gothic"/>
          <w:color w:val="656565"/>
          <w:sz w:val="18"/>
          <w:szCs w:val="18"/>
          <w:lang w:eastAsia="es-ES"/>
        </w:rPr>
        <w:t>Puntúa como 1,00</w:t>
      </w:r>
    </w:p>
    <w:p w:rsidR="00243FF0" w:rsidRPr="00D21458" w:rsidRDefault="00243FF0" w:rsidP="00D21458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55037C">
        <w:rPr>
          <w:rFonts w:ascii="Century Gothic" w:hAnsi="Century Gothic"/>
          <w:color w:val="656565"/>
          <w:sz w:val="18"/>
          <w:szCs w:val="18"/>
          <w:lang w:eastAsia="es-ES"/>
        </w:rPr>
        <w:pict>
          <v:shape id="_x0000_i1082" type="#_x0000_t75" style="width:1in;height:1in">
            <v:imagedata r:id="rId4" o:title=""/>
          </v:shape>
        </w:pict>
      </w:r>
      <w:r w:rsidRPr="00D21458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243FF0" w:rsidRPr="00D21458" w:rsidRDefault="00243FF0" w:rsidP="00D21458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D21458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Emisión de un cheque común para pago </w:t>
      </w:r>
      <w:r w:rsidRPr="00D21458">
        <w:rPr>
          <w:rFonts w:ascii="Century Gothic" w:hAnsi="Century Gothic"/>
          <w:b/>
          <w:bCs/>
          <w:color w:val="001A1E"/>
          <w:sz w:val="23"/>
          <w:szCs w:val="23"/>
          <w:lang w:eastAsia="es-ES"/>
        </w:rPr>
        <w:t>impuestos adeudados a la fecha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Seleccione una:</w:t>
      </w:r>
    </w:p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83" type="#_x0000_t75" style="width:18pt;height:15pt">
            <v:imagedata r:id="rId12" o:title=""/>
          </v:shape>
        </w:pict>
      </w:r>
    </w:p>
    <w:tbl>
      <w:tblPr>
        <w:tblW w:w="6375" w:type="dxa"/>
        <w:tblCellMar>
          <w:left w:w="0" w:type="dxa"/>
          <w:right w:w="0" w:type="dxa"/>
        </w:tblCellMar>
        <w:tblLook w:val="00A0"/>
      </w:tblPr>
      <w:tblGrid>
        <w:gridCol w:w="3975"/>
        <w:gridCol w:w="1200"/>
        <w:gridCol w:w="1200"/>
      </w:tblGrid>
      <w:tr w:rsidR="00243FF0" w:rsidRPr="00C80892" w:rsidTr="00D21458">
        <w:trPr>
          <w:trHeight w:val="240"/>
        </w:trPr>
        <w:tc>
          <w:tcPr>
            <w:tcW w:w="3975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Impuestos a pagar</w:t>
            </w:r>
          </w:p>
        </w:tc>
        <w:tc>
          <w:tcPr>
            <w:tcW w:w="1200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5000</w:t>
            </w:r>
          </w:p>
        </w:tc>
        <w:tc>
          <w:tcPr>
            <w:tcW w:w="1200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</w:tr>
      <w:tr w:rsidR="00243FF0" w:rsidRPr="00C80892" w:rsidTr="00D21458">
        <w:trPr>
          <w:trHeight w:val="240"/>
        </w:trPr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    a Banco XX c/c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5000</w:t>
            </w:r>
          </w:p>
        </w:tc>
      </w:tr>
    </w:tbl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84" type="#_x0000_t75" style="width:18pt;height:15pt">
            <v:imagedata r:id="rId12" o:title=""/>
          </v:shape>
        </w:pict>
      </w:r>
    </w:p>
    <w:tbl>
      <w:tblPr>
        <w:tblW w:w="6375" w:type="dxa"/>
        <w:tblCellMar>
          <w:left w:w="0" w:type="dxa"/>
          <w:right w:w="0" w:type="dxa"/>
        </w:tblCellMar>
        <w:tblLook w:val="00A0"/>
      </w:tblPr>
      <w:tblGrid>
        <w:gridCol w:w="3975"/>
        <w:gridCol w:w="1200"/>
        <w:gridCol w:w="1200"/>
      </w:tblGrid>
      <w:tr w:rsidR="00243FF0" w:rsidRPr="00C80892" w:rsidTr="00D21458">
        <w:trPr>
          <w:trHeight w:val="240"/>
        </w:trPr>
        <w:tc>
          <w:tcPr>
            <w:tcW w:w="3975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Impuestos a pagar</w:t>
            </w:r>
          </w:p>
        </w:tc>
        <w:tc>
          <w:tcPr>
            <w:tcW w:w="1200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3500</w:t>
            </w:r>
          </w:p>
        </w:tc>
        <w:tc>
          <w:tcPr>
            <w:tcW w:w="1200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</w:tr>
      <w:tr w:rsidR="00243FF0" w:rsidRPr="00C80892" w:rsidTr="00D21458">
        <w:trPr>
          <w:trHeight w:val="240"/>
        </w:trPr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       a Banco XX c/c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3500</w:t>
            </w:r>
          </w:p>
        </w:tc>
      </w:tr>
    </w:tbl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85" type="#_x0000_t75" style="width:18pt;height:15pt">
            <v:imagedata r:id="rId12" o:title=""/>
          </v:shape>
        </w:pict>
      </w:r>
    </w:p>
    <w:tbl>
      <w:tblPr>
        <w:tblW w:w="6375" w:type="dxa"/>
        <w:tblCellMar>
          <w:left w:w="0" w:type="dxa"/>
          <w:right w:w="0" w:type="dxa"/>
        </w:tblCellMar>
        <w:tblLook w:val="00A0"/>
      </w:tblPr>
      <w:tblGrid>
        <w:gridCol w:w="3975"/>
        <w:gridCol w:w="1200"/>
        <w:gridCol w:w="1200"/>
      </w:tblGrid>
      <w:tr w:rsidR="00243FF0" w:rsidRPr="00C80892" w:rsidTr="00D21458">
        <w:trPr>
          <w:trHeight w:val="240"/>
        </w:trPr>
        <w:tc>
          <w:tcPr>
            <w:tcW w:w="3975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Impuestos perdidos</w:t>
            </w:r>
          </w:p>
        </w:tc>
        <w:tc>
          <w:tcPr>
            <w:tcW w:w="1200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3500</w:t>
            </w:r>
          </w:p>
        </w:tc>
        <w:tc>
          <w:tcPr>
            <w:tcW w:w="1200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</w:tr>
      <w:tr w:rsidR="00243FF0" w:rsidRPr="00C80892" w:rsidTr="00D21458">
        <w:trPr>
          <w:trHeight w:val="240"/>
        </w:trPr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        a Banco XX c/c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3500</w:t>
            </w:r>
          </w:p>
        </w:tc>
      </w:tr>
    </w:tbl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86" type="#_x0000_t75" style="width:18pt;height:15pt">
            <v:imagedata r:id="rId13" o:title=""/>
          </v:shape>
        </w:pict>
      </w:r>
      <w:hyperlink r:id="rId22" w:history="1">
        <w:r w:rsidRPr="00D21458">
          <w:rPr>
            <w:rFonts w:ascii="Century Gothic" w:hAnsi="Century Gothic"/>
            <w:color w:val="0000FF"/>
            <w:sz w:val="23"/>
            <w:szCs w:val="23"/>
            <w:lang w:eastAsia="es-ES"/>
          </w:rPr>
          <w:t>Quitar mi elección</w:t>
        </w:r>
      </w:hyperlink>
    </w:p>
    <w:p w:rsidR="00243FF0" w:rsidRPr="00D21458" w:rsidRDefault="00243FF0" w:rsidP="00D21458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D21458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D21458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12</w:t>
      </w:r>
    </w:p>
    <w:p w:rsidR="00243FF0" w:rsidRPr="00D21458" w:rsidRDefault="00243FF0" w:rsidP="00D21458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D21458">
        <w:rPr>
          <w:rFonts w:ascii="Century Gothic" w:hAnsi="Century Gothic"/>
          <w:color w:val="656565"/>
          <w:sz w:val="18"/>
          <w:szCs w:val="18"/>
          <w:lang w:eastAsia="es-ES"/>
        </w:rPr>
        <w:t>Sin responder aún</w:t>
      </w:r>
    </w:p>
    <w:p w:rsidR="00243FF0" w:rsidRPr="00D21458" w:rsidRDefault="00243FF0" w:rsidP="00D21458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D21458">
        <w:rPr>
          <w:rFonts w:ascii="Century Gothic" w:hAnsi="Century Gothic"/>
          <w:color w:val="656565"/>
          <w:sz w:val="18"/>
          <w:szCs w:val="18"/>
          <w:lang w:eastAsia="es-ES"/>
        </w:rPr>
        <w:t>Puntúa como 1,00</w:t>
      </w:r>
    </w:p>
    <w:p w:rsidR="00243FF0" w:rsidRPr="00D21458" w:rsidRDefault="00243FF0" w:rsidP="00D21458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55037C">
        <w:rPr>
          <w:rFonts w:ascii="Century Gothic" w:hAnsi="Century Gothic"/>
          <w:color w:val="656565"/>
          <w:sz w:val="18"/>
          <w:szCs w:val="18"/>
          <w:lang w:eastAsia="es-ES"/>
        </w:rPr>
        <w:pict>
          <v:shape id="_x0000_i1087" type="#_x0000_t75" style="width:1in;height:1in">
            <v:imagedata r:id="rId4" o:title=""/>
          </v:shape>
        </w:pict>
      </w:r>
      <w:r w:rsidRPr="00D21458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243FF0" w:rsidRPr="00D21458" w:rsidRDefault="00243FF0" w:rsidP="00D21458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D21458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Emisión de un cheque común para compra de mercaderías por $ 70.000 con un descuento del 20%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Seleccione una: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88" type="#_x0000_t75" style="width:18pt;height:15pt">
            <v:imagedata r:id="rId12" o:title=""/>
          </v:shape>
        </w:pict>
      </w:r>
    </w:p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a.</w:t>
      </w:r>
    </w:p>
    <w:tbl>
      <w:tblPr>
        <w:tblW w:w="6375" w:type="dxa"/>
        <w:tblCellMar>
          <w:left w:w="0" w:type="dxa"/>
          <w:right w:w="0" w:type="dxa"/>
        </w:tblCellMar>
        <w:tblLook w:val="00A0"/>
      </w:tblPr>
      <w:tblGrid>
        <w:gridCol w:w="3975"/>
        <w:gridCol w:w="1200"/>
        <w:gridCol w:w="1200"/>
      </w:tblGrid>
      <w:tr w:rsidR="00243FF0" w:rsidRPr="00C80892" w:rsidTr="00D21458">
        <w:trPr>
          <w:trHeight w:val="240"/>
        </w:trPr>
        <w:tc>
          <w:tcPr>
            <w:tcW w:w="3975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Compras</w:t>
            </w:r>
          </w:p>
        </w:tc>
        <w:tc>
          <w:tcPr>
            <w:tcW w:w="1200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70000</w:t>
            </w:r>
          </w:p>
        </w:tc>
        <w:tc>
          <w:tcPr>
            <w:tcW w:w="1200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</w:tr>
      <w:tr w:rsidR="00243FF0" w:rsidRPr="00C80892" w:rsidTr="00D21458">
        <w:trPr>
          <w:trHeight w:val="240"/>
        </w:trPr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a Descuentos Obtenidos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14000</w:t>
            </w:r>
          </w:p>
        </w:tc>
      </w:tr>
      <w:tr w:rsidR="00243FF0" w:rsidRPr="00C80892" w:rsidTr="00D21458">
        <w:trPr>
          <w:trHeight w:val="240"/>
        </w:trPr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a Banco XX c/c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56000</w:t>
            </w:r>
          </w:p>
        </w:tc>
      </w:tr>
    </w:tbl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89" type="#_x0000_t75" style="width:18pt;height:15pt">
            <v:imagedata r:id="rId12" o:title=""/>
          </v:shape>
        </w:pict>
      </w:r>
    </w:p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b.</w:t>
      </w:r>
    </w:p>
    <w:tbl>
      <w:tblPr>
        <w:tblW w:w="6375" w:type="dxa"/>
        <w:tblCellMar>
          <w:left w:w="0" w:type="dxa"/>
          <w:right w:w="0" w:type="dxa"/>
        </w:tblCellMar>
        <w:tblLook w:val="00A0"/>
      </w:tblPr>
      <w:tblGrid>
        <w:gridCol w:w="3975"/>
        <w:gridCol w:w="1200"/>
        <w:gridCol w:w="1200"/>
      </w:tblGrid>
      <w:tr w:rsidR="00243FF0" w:rsidRPr="00C80892" w:rsidTr="00D21458">
        <w:trPr>
          <w:trHeight w:val="240"/>
        </w:trPr>
        <w:tc>
          <w:tcPr>
            <w:tcW w:w="3975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Mercadería</w:t>
            </w:r>
          </w:p>
        </w:tc>
        <w:tc>
          <w:tcPr>
            <w:tcW w:w="1200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70000</w:t>
            </w:r>
          </w:p>
        </w:tc>
        <w:tc>
          <w:tcPr>
            <w:tcW w:w="1200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</w:tr>
      <w:tr w:rsidR="00243FF0" w:rsidRPr="00C80892" w:rsidTr="00D21458">
        <w:trPr>
          <w:trHeight w:val="240"/>
        </w:trPr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a Descuentos Perdidos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14000</w:t>
            </w:r>
          </w:p>
        </w:tc>
      </w:tr>
      <w:tr w:rsidR="00243FF0" w:rsidRPr="00C80892" w:rsidTr="00D21458">
        <w:trPr>
          <w:trHeight w:val="240"/>
        </w:trPr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a Banco XX c/c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56000</w:t>
            </w:r>
          </w:p>
        </w:tc>
      </w:tr>
    </w:tbl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90" type="#_x0000_t75" style="width:18pt;height:15pt">
            <v:imagedata r:id="rId12" o:title=""/>
          </v:shape>
        </w:pict>
      </w:r>
    </w:p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c.</w:t>
      </w:r>
    </w:p>
    <w:tbl>
      <w:tblPr>
        <w:tblW w:w="6375" w:type="dxa"/>
        <w:tblCellMar>
          <w:left w:w="0" w:type="dxa"/>
          <w:right w:w="0" w:type="dxa"/>
        </w:tblCellMar>
        <w:tblLook w:val="00A0"/>
      </w:tblPr>
      <w:tblGrid>
        <w:gridCol w:w="3975"/>
        <w:gridCol w:w="1200"/>
        <w:gridCol w:w="1200"/>
      </w:tblGrid>
      <w:tr w:rsidR="00243FF0" w:rsidRPr="00C80892" w:rsidTr="00D21458">
        <w:trPr>
          <w:trHeight w:val="240"/>
        </w:trPr>
        <w:tc>
          <w:tcPr>
            <w:tcW w:w="3975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Mercadería</w:t>
            </w:r>
          </w:p>
        </w:tc>
        <w:tc>
          <w:tcPr>
            <w:tcW w:w="1200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70000</w:t>
            </w:r>
          </w:p>
        </w:tc>
        <w:tc>
          <w:tcPr>
            <w:tcW w:w="1200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</w:tr>
      <w:tr w:rsidR="00243FF0" w:rsidRPr="00C80892" w:rsidTr="00D21458">
        <w:trPr>
          <w:trHeight w:val="240"/>
        </w:trPr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a Descuentos Obtenidos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14000</w:t>
            </w:r>
          </w:p>
        </w:tc>
      </w:tr>
      <w:tr w:rsidR="00243FF0" w:rsidRPr="00C80892" w:rsidTr="00D21458">
        <w:trPr>
          <w:trHeight w:val="240"/>
        </w:trPr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a Banco XX c/c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56000</w:t>
            </w:r>
          </w:p>
        </w:tc>
      </w:tr>
    </w:tbl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91" type="#_x0000_t75" style="width:18pt;height:15pt">
            <v:imagedata r:id="rId13" o:title=""/>
          </v:shape>
        </w:pict>
      </w:r>
      <w:hyperlink r:id="rId23" w:history="1">
        <w:r w:rsidRPr="00D21458">
          <w:rPr>
            <w:rFonts w:ascii="Century Gothic" w:hAnsi="Century Gothic"/>
            <w:color w:val="0000FF"/>
            <w:sz w:val="23"/>
            <w:szCs w:val="23"/>
            <w:lang w:eastAsia="es-ES"/>
          </w:rPr>
          <w:t>Quitar mi elección</w:t>
        </w:r>
      </w:hyperlink>
    </w:p>
    <w:p w:rsidR="00243FF0" w:rsidRPr="00D21458" w:rsidRDefault="00243FF0" w:rsidP="00D21458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D21458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D21458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13</w:t>
      </w:r>
    </w:p>
    <w:p w:rsidR="00243FF0" w:rsidRPr="00D21458" w:rsidRDefault="00243FF0" w:rsidP="00D21458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D21458">
        <w:rPr>
          <w:rFonts w:ascii="Century Gothic" w:hAnsi="Century Gothic"/>
          <w:color w:val="656565"/>
          <w:sz w:val="18"/>
          <w:szCs w:val="18"/>
          <w:lang w:eastAsia="es-ES"/>
        </w:rPr>
        <w:t>Sin responder aún</w:t>
      </w:r>
    </w:p>
    <w:p w:rsidR="00243FF0" w:rsidRPr="00D21458" w:rsidRDefault="00243FF0" w:rsidP="00D21458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D21458">
        <w:rPr>
          <w:rFonts w:ascii="Century Gothic" w:hAnsi="Century Gothic"/>
          <w:color w:val="656565"/>
          <w:sz w:val="18"/>
          <w:szCs w:val="18"/>
          <w:lang w:eastAsia="es-ES"/>
        </w:rPr>
        <w:t>Puntúa como 1,00</w:t>
      </w:r>
    </w:p>
    <w:p w:rsidR="00243FF0" w:rsidRPr="00D21458" w:rsidRDefault="00243FF0" w:rsidP="00D21458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55037C">
        <w:rPr>
          <w:rFonts w:ascii="Century Gothic" w:hAnsi="Century Gothic"/>
          <w:color w:val="656565"/>
          <w:sz w:val="18"/>
          <w:szCs w:val="18"/>
          <w:lang w:eastAsia="es-ES"/>
        </w:rPr>
        <w:pict>
          <v:shape id="_x0000_i1092" type="#_x0000_t75" style="width:1in;height:1in">
            <v:imagedata r:id="rId4" o:title=""/>
          </v:shape>
        </w:pict>
      </w:r>
      <w:r w:rsidRPr="00D21458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243FF0" w:rsidRPr="00D21458" w:rsidRDefault="00243FF0" w:rsidP="00D21458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D21458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Débitos varios por: gastos operativos y comisiones $ 300; impuesto al cheque $ 400; intereses sobre descubierto ya vencido $ 2.000 y cancelación de cheques diferidos propia firma por $ 60.000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Seleccione una:</w:t>
      </w:r>
    </w:p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93" type="#_x0000_t75" style="width:18pt;height:15pt">
            <v:imagedata r:id="rId12" o:title=""/>
          </v:shape>
        </w:pict>
      </w:r>
    </w:p>
    <w:tbl>
      <w:tblPr>
        <w:tblW w:w="6375" w:type="dxa"/>
        <w:tblCellMar>
          <w:left w:w="0" w:type="dxa"/>
          <w:right w:w="0" w:type="dxa"/>
        </w:tblCellMar>
        <w:tblLook w:val="00A0"/>
      </w:tblPr>
      <w:tblGrid>
        <w:gridCol w:w="3975"/>
        <w:gridCol w:w="1200"/>
        <w:gridCol w:w="1200"/>
      </w:tblGrid>
      <w:tr w:rsidR="00243FF0" w:rsidRPr="00C80892" w:rsidTr="00D21458">
        <w:trPr>
          <w:trHeight w:val="240"/>
        </w:trPr>
        <w:tc>
          <w:tcPr>
            <w:tcW w:w="3975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Gastos y Comisiones bcarias</w:t>
            </w:r>
          </w:p>
        </w:tc>
        <w:tc>
          <w:tcPr>
            <w:tcW w:w="1200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300</w:t>
            </w:r>
          </w:p>
        </w:tc>
        <w:tc>
          <w:tcPr>
            <w:tcW w:w="1200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</w:tr>
      <w:tr w:rsidR="00243FF0" w:rsidRPr="00C80892" w:rsidTr="00D21458">
        <w:trPr>
          <w:trHeight w:val="240"/>
        </w:trPr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Impuestos a pagar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400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</w:tr>
      <w:tr w:rsidR="00243FF0" w:rsidRPr="00C80892" w:rsidTr="00D21458">
        <w:trPr>
          <w:trHeight w:val="240"/>
        </w:trPr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Intereses a pagar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2000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</w:tr>
      <w:tr w:rsidR="00243FF0" w:rsidRPr="00C80892" w:rsidTr="00D21458">
        <w:trPr>
          <w:trHeight w:val="240"/>
        </w:trPr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Val. A pagar diferidos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60000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</w:tr>
      <w:tr w:rsidR="00243FF0" w:rsidRPr="00C80892" w:rsidTr="00D21458">
        <w:trPr>
          <w:trHeight w:val="240"/>
        </w:trPr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      a Banco XX c/c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62700</w:t>
            </w:r>
          </w:p>
        </w:tc>
      </w:tr>
    </w:tbl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94" type="#_x0000_t75" style="width:18pt;height:15pt">
            <v:imagedata r:id="rId12" o:title=""/>
          </v:shape>
        </w:pict>
      </w:r>
    </w:p>
    <w:tbl>
      <w:tblPr>
        <w:tblW w:w="6375" w:type="dxa"/>
        <w:tblCellMar>
          <w:left w:w="0" w:type="dxa"/>
          <w:right w:w="0" w:type="dxa"/>
        </w:tblCellMar>
        <w:tblLook w:val="00A0"/>
      </w:tblPr>
      <w:tblGrid>
        <w:gridCol w:w="3975"/>
        <w:gridCol w:w="1200"/>
        <w:gridCol w:w="1200"/>
      </w:tblGrid>
      <w:tr w:rsidR="00243FF0" w:rsidRPr="00C80892" w:rsidTr="00D21458">
        <w:trPr>
          <w:trHeight w:val="240"/>
        </w:trPr>
        <w:tc>
          <w:tcPr>
            <w:tcW w:w="3975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Gastos y Comisiones bcarias</w:t>
            </w:r>
          </w:p>
        </w:tc>
        <w:tc>
          <w:tcPr>
            <w:tcW w:w="1200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300</w:t>
            </w:r>
          </w:p>
        </w:tc>
        <w:tc>
          <w:tcPr>
            <w:tcW w:w="1200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</w:tr>
      <w:tr w:rsidR="00243FF0" w:rsidRPr="00C80892" w:rsidTr="00D21458">
        <w:trPr>
          <w:trHeight w:val="240"/>
        </w:trPr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Impuestos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400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</w:tr>
      <w:tr w:rsidR="00243FF0" w:rsidRPr="00C80892" w:rsidTr="00D21458">
        <w:trPr>
          <w:trHeight w:val="240"/>
        </w:trPr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Intereses perdidos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2000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</w:tr>
      <w:tr w:rsidR="00243FF0" w:rsidRPr="00C80892" w:rsidTr="00D21458">
        <w:trPr>
          <w:trHeight w:val="240"/>
        </w:trPr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Val. A pagar diferidos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60000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</w:tr>
      <w:tr w:rsidR="00243FF0" w:rsidRPr="00C80892" w:rsidTr="00D21458">
        <w:trPr>
          <w:trHeight w:val="240"/>
        </w:trPr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       a Banco XX c/c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62700</w:t>
            </w:r>
          </w:p>
        </w:tc>
      </w:tr>
    </w:tbl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95" type="#_x0000_t75" style="width:18pt;height:15pt">
            <v:imagedata r:id="rId13" o:title=""/>
          </v:shape>
        </w:pict>
      </w:r>
      <w:hyperlink r:id="rId24" w:history="1">
        <w:r w:rsidRPr="00D21458">
          <w:rPr>
            <w:rFonts w:ascii="Century Gothic" w:hAnsi="Century Gothic"/>
            <w:color w:val="0000FF"/>
            <w:sz w:val="23"/>
            <w:szCs w:val="23"/>
            <w:lang w:eastAsia="es-ES"/>
          </w:rPr>
          <w:t>Quitar mi elección</w:t>
        </w:r>
      </w:hyperlink>
    </w:p>
    <w:p w:rsidR="00243FF0" w:rsidRPr="00D21458" w:rsidRDefault="00243FF0" w:rsidP="00D21458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D21458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D21458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14</w:t>
      </w:r>
    </w:p>
    <w:p w:rsidR="00243FF0" w:rsidRPr="00D21458" w:rsidRDefault="00243FF0" w:rsidP="00D21458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D21458">
        <w:rPr>
          <w:rFonts w:ascii="Century Gothic" w:hAnsi="Century Gothic"/>
          <w:color w:val="656565"/>
          <w:sz w:val="18"/>
          <w:szCs w:val="18"/>
          <w:lang w:eastAsia="es-ES"/>
        </w:rPr>
        <w:t>Sin responder aún</w:t>
      </w:r>
    </w:p>
    <w:p w:rsidR="00243FF0" w:rsidRPr="00D21458" w:rsidRDefault="00243FF0" w:rsidP="00D21458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D21458">
        <w:rPr>
          <w:rFonts w:ascii="Century Gothic" w:hAnsi="Century Gothic"/>
          <w:color w:val="656565"/>
          <w:sz w:val="18"/>
          <w:szCs w:val="18"/>
          <w:lang w:eastAsia="es-ES"/>
        </w:rPr>
        <w:t>Puntúa como 1,00</w:t>
      </w:r>
    </w:p>
    <w:p w:rsidR="00243FF0" w:rsidRPr="00D21458" w:rsidRDefault="00243FF0" w:rsidP="00D21458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55037C">
        <w:rPr>
          <w:rFonts w:ascii="Century Gothic" w:hAnsi="Century Gothic"/>
          <w:color w:val="656565"/>
          <w:sz w:val="18"/>
          <w:szCs w:val="18"/>
          <w:lang w:eastAsia="es-ES"/>
        </w:rPr>
        <w:pict>
          <v:shape id="_x0000_i1096" type="#_x0000_t75" style="width:1in;height:1in">
            <v:imagedata r:id="rId4" o:title=""/>
          </v:shape>
        </w:pict>
      </w:r>
      <w:r w:rsidRPr="00D21458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243FF0" w:rsidRPr="00D21458" w:rsidRDefault="00243FF0" w:rsidP="00D21458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D21458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Un depósito de $ 60.000 por parte del socio J. Pérez para cancelar su compromiso de aporte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Seleccione una:</w:t>
      </w:r>
    </w:p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97" type="#_x0000_t75" style="width:18pt;height:15pt">
            <v:imagedata r:id="rId12" o:title=""/>
          </v:shape>
        </w:pic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3975"/>
        <w:gridCol w:w="1200"/>
        <w:gridCol w:w="1200"/>
      </w:tblGrid>
      <w:tr w:rsidR="00243FF0" w:rsidRPr="00C80892" w:rsidTr="00D21458">
        <w:trPr>
          <w:trHeight w:val="240"/>
        </w:trPr>
        <w:tc>
          <w:tcPr>
            <w:tcW w:w="3975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Banco XX c/c</w:t>
            </w:r>
          </w:p>
        </w:tc>
        <w:tc>
          <w:tcPr>
            <w:tcW w:w="1200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60000</w:t>
            </w:r>
          </w:p>
        </w:tc>
        <w:tc>
          <w:tcPr>
            <w:tcW w:w="1200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</w:tr>
      <w:tr w:rsidR="00243FF0" w:rsidRPr="00C80892" w:rsidTr="00D21458">
        <w:trPr>
          <w:trHeight w:val="240"/>
        </w:trPr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     a socio Juan Pérez c/a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50000</w:t>
            </w:r>
          </w:p>
        </w:tc>
      </w:tr>
      <w:tr w:rsidR="00243FF0" w:rsidRPr="00C80892" w:rsidTr="00D21458">
        <w:trPr>
          <w:trHeight w:val="240"/>
        </w:trPr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     a socio Juan Pérez c/p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10000</w:t>
            </w:r>
          </w:p>
        </w:tc>
      </w:tr>
    </w:tbl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98" type="#_x0000_t75" style="width:18pt;height:15pt">
            <v:imagedata r:id="rId12" o:title=""/>
          </v:shape>
        </w:pic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3975"/>
        <w:gridCol w:w="1200"/>
        <w:gridCol w:w="1200"/>
      </w:tblGrid>
      <w:tr w:rsidR="00243FF0" w:rsidRPr="00C80892" w:rsidTr="00D21458">
        <w:trPr>
          <w:trHeight w:val="240"/>
        </w:trPr>
        <w:tc>
          <w:tcPr>
            <w:tcW w:w="3975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Banco XX c/c</w:t>
            </w:r>
          </w:p>
        </w:tc>
        <w:tc>
          <w:tcPr>
            <w:tcW w:w="1200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60000</w:t>
            </w:r>
          </w:p>
        </w:tc>
        <w:tc>
          <w:tcPr>
            <w:tcW w:w="1200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</w:tr>
      <w:tr w:rsidR="00243FF0" w:rsidRPr="00C80892" w:rsidTr="00D21458">
        <w:trPr>
          <w:trHeight w:val="240"/>
        </w:trPr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     a socio Juan Pérez c/p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50000</w:t>
            </w:r>
          </w:p>
        </w:tc>
      </w:tr>
      <w:tr w:rsidR="00243FF0" w:rsidRPr="00C80892" w:rsidTr="00D21458">
        <w:trPr>
          <w:trHeight w:val="240"/>
        </w:trPr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     a socio Juan Pérez c/a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10000</w:t>
            </w:r>
          </w:p>
        </w:tc>
      </w:tr>
    </w:tbl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99" type="#_x0000_t75" style="width:18pt;height:15pt">
            <v:imagedata r:id="rId12" o:title=""/>
          </v:shape>
        </w:pic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3975"/>
        <w:gridCol w:w="1200"/>
        <w:gridCol w:w="1200"/>
      </w:tblGrid>
      <w:tr w:rsidR="00243FF0" w:rsidRPr="00C80892" w:rsidTr="00D21458">
        <w:trPr>
          <w:trHeight w:val="240"/>
        </w:trPr>
        <w:tc>
          <w:tcPr>
            <w:tcW w:w="3975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Banco XX c/c</w:t>
            </w:r>
          </w:p>
        </w:tc>
        <w:tc>
          <w:tcPr>
            <w:tcW w:w="1200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60000</w:t>
            </w:r>
          </w:p>
        </w:tc>
        <w:tc>
          <w:tcPr>
            <w:tcW w:w="1200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</w:tr>
      <w:tr w:rsidR="00243FF0" w:rsidRPr="00C80892" w:rsidTr="00D21458">
        <w:trPr>
          <w:trHeight w:val="240"/>
        </w:trPr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     a socio Juan Pérez c/a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60000</w:t>
            </w:r>
          </w:p>
        </w:tc>
      </w:tr>
    </w:tbl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100" type="#_x0000_t75" style="width:18pt;height:15pt">
            <v:imagedata r:id="rId13" o:title=""/>
          </v:shape>
        </w:pict>
      </w:r>
      <w:hyperlink r:id="rId25" w:history="1">
        <w:r w:rsidRPr="00D21458">
          <w:rPr>
            <w:rFonts w:ascii="Century Gothic" w:hAnsi="Century Gothic"/>
            <w:color w:val="0000FF"/>
            <w:sz w:val="23"/>
            <w:szCs w:val="23"/>
            <w:lang w:eastAsia="es-ES"/>
          </w:rPr>
          <w:t>Quitar mi elección</w:t>
        </w:r>
      </w:hyperlink>
    </w:p>
    <w:p w:rsidR="00243FF0" w:rsidRPr="00D21458" w:rsidRDefault="00243FF0" w:rsidP="00D21458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D21458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D21458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15</w:t>
      </w:r>
    </w:p>
    <w:p w:rsidR="00243FF0" w:rsidRPr="00D21458" w:rsidRDefault="00243FF0" w:rsidP="00D21458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D21458">
        <w:rPr>
          <w:rFonts w:ascii="Century Gothic" w:hAnsi="Century Gothic"/>
          <w:color w:val="656565"/>
          <w:sz w:val="18"/>
          <w:szCs w:val="18"/>
          <w:lang w:eastAsia="es-ES"/>
        </w:rPr>
        <w:t>Sin responder aún</w:t>
      </w:r>
    </w:p>
    <w:p w:rsidR="00243FF0" w:rsidRPr="00D21458" w:rsidRDefault="00243FF0" w:rsidP="00D21458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D21458">
        <w:rPr>
          <w:rFonts w:ascii="Century Gothic" w:hAnsi="Century Gothic"/>
          <w:color w:val="656565"/>
          <w:sz w:val="18"/>
          <w:szCs w:val="18"/>
          <w:lang w:eastAsia="es-ES"/>
        </w:rPr>
        <w:t>Puntúa como 1,00</w:t>
      </w:r>
    </w:p>
    <w:p w:rsidR="00243FF0" w:rsidRPr="00D21458" w:rsidRDefault="00243FF0" w:rsidP="00D21458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55037C">
        <w:rPr>
          <w:rFonts w:ascii="Century Gothic" w:hAnsi="Century Gothic"/>
          <w:color w:val="656565"/>
          <w:sz w:val="18"/>
          <w:szCs w:val="18"/>
          <w:lang w:eastAsia="es-ES"/>
        </w:rPr>
        <w:pict>
          <v:shape id="_x0000_i1101" type="#_x0000_t75" style="width:1in;height:1in">
            <v:imagedata r:id="rId4" o:title=""/>
          </v:shape>
        </w:pict>
      </w:r>
      <w:r w:rsidRPr="00D21458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243FF0" w:rsidRPr="00D21458" w:rsidRDefault="00243FF0" w:rsidP="00D21458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D21458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Autorización a girar en descubierto por $ 80.000. REGISTRAR CONTABLEMENTE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Seleccione una:</w:t>
      </w:r>
    </w:p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102" type="#_x0000_t75" style="width:18pt;height:15pt">
            <v:imagedata r:id="rId12" o:title=""/>
          </v:shape>
        </w:pict>
      </w:r>
    </w:p>
    <w:tbl>
      <w:tblPr>
        <w:tblW w:w="6375" w:type="dxa"/>
        <w:tblCellMar>
          <w:left w:w="0" w:type="dxa"/>
          <w:right w:w="0" w:type="dxa"/>
        </w:tblCellMar>
        <w:tblLook w:val="00A0"/>
      </w:tblPr>
      <w:tblGrid>
        <w:gridCol w:w="3975"/>
        <w:gridCol w:w="1200"/>
        <w:gridCol w:w="1200"/>
      </w:tblGrid>
      <w:tr w:rsidR="00243FF0" w:rsidRPr="00C80892" w:rsidTr="00D21458">
        <w:trPr>
          <w:trHeight w:val="240"/>
        </w:trPr>
        <w:tc>
          <w:tcPr>
            <w:tcW w:w="3975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Banco XX c/c</w:t>
            </w:r>
          </w:p>
        </w:tc>
        <w:tc>
          <w:tcPr>
            <w:tcW w:w="1200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80000</w:t>
            </w:r>
          </w:p>
        </w:tc>
        <w:tc>
          <w:tcPr>
            <w:tcW w:w="1200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</w:tr>
      <w:tr w:rsidR="00243FF0" w:rsidRPr="00C80892" w:rsidTr="00D21458">
        <w:trPr>
          <w:trHeight w:val="240"/>
        </w:trPr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a Banco XX Adelanto en c/c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80000</w:t>
            </w:r>
          </w:p>
        </w:tc>
      </w:tr>
    </w:tbl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103" type="#_x0000_t75" style="width:18pt;height:15pt">
            <v:imagedata r:id="rId12" o:title=""/>
          </v:shape>
        </w:pict>
      </w:r>
    </w:p>
    <w:tbl>
      <w:tblPr>
        <w:tblW w:w="6375" w:type="dxa"/>
        <w:tblCellMar>
          <w:left w:w="0" w:type="dxa"/>
          <w:right w:w="0" w:type="dxa"/>
        </w:tblCellMar>
        <w:tblLook w:val="00A0"/>
      </w:tblPr>
      <w:tblGrid>
        <w:gridCol w:w="3975"/>
        <w:gridCol w:w="1200"/>
        <w:gridCol w:w="1200"/>
      </w:tblGrid>
      <w:tr w:rsidR="00243FF0" w:rsidRPr="00C80892" w:rsidTr="00D21458">
        <w:trPr>
          <w:trHeight w:val="240"/>
        </w:trPr>
        <w:tc>
          <w:tcPr>
            <w:tcW w:w="3975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Banco XX Adelanto en c/c</w:t>
            </w:r>
          </w:p>
        </w:tc>
        <w:tc>
          <w:tcPr>
            <w:tcW w:w="1200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80000</w:t>
            </w:r>
          </w:p>
        </w:tc>
        <w:tc>
          <w:tcPr>
            <w:tcW w:w="1200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</w:tr>
      <w:tr w:rsidR="00243FF0" w:rsidRPr="00C80892" w:rsidTr="00D21458">
        <w:trPr>
          <w:trHeight w:val="240"/>
        </w:trPr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a Banco XX c/c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80000</w:t>
            </w:r>
          </w:p>
        </w:tc>
      </w:tr>
    </w:tbl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104" type="#_x0000_t75" style="width:18pt;height:15pt">
            <v:imagedata r:id="rId13" o:title=""/>
          </v:shape>
        </w:pict>
      </w:r>
      <w:hyperlink r:id="rId26" w:history="1">
        <w:r w:rsidRPr="00D21458">
          <w:rPr>
            <w:rFonts w:ascii="Century Gothic" w:hAnsi="Century Gothic"/>
            <w:color w:val="0000FF"/>
            <w:sz w:val="23"/>
            <w:szCs w:val="23"/>
            <w:lang w:eastAsia="es-ES"/>
          </w:rPr>
          <w:t>Quitar mi elección</w:t>
        </w:r>
      </w:hyperlink>
    </w:p>
    <w:p w:rsidR="00243FF0" w:rsidRPr="00D21458" w:rsidRDefault="00243FF0" w:rsidP="00D21458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D21458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D21458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16</w:t>
      </w:r>
    </w:p>
    <w:p w:rsidR="00243FF0" w:rsidRPr="00D21458" w:rsidRDefault="00243FF0" w:rsidP="00D21458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D21458">
        <w:rPr>
          <w:rFonts w:ascii="Century Gothic" w:hAnsi="Century Gothic"/>
          <w:color w:val="656565"/>
          <w:sz w:val="18"/>
          <w:szCs w:val="18"/>
          <w:lang w:eastAsia="es-ES"/>
        </w:rPr>
        <w:t>Sin responder aún</w:t>
      </w:r>
    </w:p>
    <w:p w:rsidR="00243FF0" w:rsidRPr="00D21458" w:rsidRDefault="00243FF0" w:rsidP="00D21458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D21458">
        <w:rPr>
          <w:rFonts w:ascii="Century Gothic" w:hAnsi="Century Gothic"/>
          <w:color w:val="656565"/>
          <w:sz w:val="18"/>
          <w:szCs w:val="18"/>
          <w:lang w:eastAsia="es-ES"/>
        </w:rPr>
        <w:t>Puntúa como 1,00</w:t>
      </w:r>
    </w:p>
    <w:p w:rsidR="00243FF0" w:rsidRPr="00D21458" w:rsidRDefault="00243FF0" w:rsidP="00D21458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55037C">
        <w:rPr>
          <w:rFonts w:ascii="Century Gothic" w:hAnsi="Century Gothic"/>
          <w:color w:val="656565"/>
          <w:sz w:val="18"/>
          <w:szCs w:val="18"/>
          <w:lang w:eastAsia="es-ES"/>
        </w:rPr>
        <w:pict>
          <v:shape id="_x0000_i1105" type="#_x0000_t75" style="width:1in;height:1in">
            <v:imagedata r:id="rId4" o:title=""/>
          </v:shape>
        </w:pict>
      </w:r>
      <w:r w:rsidRPr="00D21458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243FF0" w:rsidRPr="00D21458" w:rsidRDefault="00243FF0" w:rsidP="00D21458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D21458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b/>
          <w:bCs/>
          <w:color w:val="001A1E"/>
          <w:sz w:val="23"/>
          <w:szCs w:val="23"/>
          <w:lang w:eastAsia="es-ES"/>
        </w:rPr>
        <w:t>MARCAR </w:t>
      </w: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las opciones correctas en una 100% si se trata de un Sistema de Registración de Bienes de Cambio por un Sistema  de INVENTARIOS PERMANENTES.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b/>
          <w:bCs/>
          <w:color w:val="001A1E"/>
          <w:sz w:val="23"/>
          <w:szCs w:val="23"/>
          <w:lang w:eastAsia="es-ES"/>
        </w:rPr>
        <w:t>SOLO hay una opción A) correcta y una opción B) correcta.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b/>
          <w:bCs/>
          <w:color w:val="001A1E"/>
          <w:sz w:val="23"/>
          <w:szCs w:val="23"/>
          <w:lang w:eastAsia="es-ES"/>
        </w:rPr>
        <w:t>ENUNCIADO PARA LAS OPCIONES A): </w:t>
      </w: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Las bonificaciones otorgadas por el vendedor (proveedor) implican:</w:t>
      </w:r>
    </w:p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b/>
          <w:bCs/>
          <w:color w:val="001A1E"/>
          <w:sz w:val="23"/>
          <w:szCs w:val="23"/>
          <w:lang w:eastAsia="es-ES"/>
        </w:rPr>
        <w:t>ENUNCIADO PARA LAS OPCIONES B): </w:t>
      </w: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Al cierre del ejercicio económico ¿qué se determina?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Seleccione una o más de una: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106" type="#_x0000_t75" style="width:18pt;height:15pt">
            <v:imagedata r:id="rId27" o:title=""/>
          </v:shape>
        </w:pic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b/>
          <w:bCs/>
          <w:color w:val="001A1E"/>
          <w:sz w:val="23"/>
          <w:szCs w:val="23"/>
          <w:lang w:eastAsia="es-ES"/>
        </w:rPr>
        <w:t>A1) </w:t>
      </w: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Una rebaja comercial que se descuenta directamente del valor bruto de compra.</w:t>
      </w: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br/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107" type="#_x0000_t75" style="width:18pt;height:15pt">
            <v:imagedata r:id="rId27" o:title=""/>
          </v:shape>
        </w:pic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b/>
          <w:bCs/>
          <w:color w:val="001A1E"/>
          <w:sz w:val="23"/>
          <w:szCs w:val="23"/>
          <w:lang w:eastAsia="es-ES"/>
        </w:rPr>
        <w:t>A2) </w:t>
      </w: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Un ingreso y debe registrarse como tal.</w:t>
      </w: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br/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108" type="#_x0000_t75" style="width:18pt;height:15pt">
            <v:imagedata r:id="rId27" o:title=""/>
          </v:shape>
        </w:pic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b/>
          <w:bCs/>
          <w:color w:val="001A1E"/>
          <w:sz w:val="23"/>
          <w:szCs w:val="23"/>
          <w:lang w:eastAsia="es-ES"/>
        </w:rPr>
        <w:t>A3) </w:t>
      </w: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Una rebaja comercial que debe registrarse en la cuenta BONIFICACIONES SOBRE COMPRAS.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 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109" type="#_x0000_t75" style="width:18pt;height:15pt">
            <v:imagedata r:id="rId27" o:title=""/>
          </v:shape>
        </w:pic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b/>
          <w:bCs/>
          <w:color w:val="001A1E"/>
          <w:sz w:val="23"/>
          <w:szCs w:val="23"/>
          <w:lang w:eastAsia="es-ES"/>
        </w:rPr>
        <w:t>A4) </w:t>
      </w: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Las fallas o diferencias de inventarios.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110" type="#_x0000_t75" style="width:18pt;height:15pt">
            <v:imagedata r:id="rId27" o:title=""/>
          </v:shape>
        </w:pic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b/>
          <w:bCs/>
          <w:color w:val="001A1E"/>
          <w:sz w:val="23"/>
          <w:szCs w:val="23"/>
          <w:lang w:eastAsia="es-ES"/>
        </w:rPr>
        <w:t>B2) </w:t>
      </w: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El costo de venta del ejercicio.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111" type="#_x0000_t75" style="width:18pt;height:15pt">
            <v:imagedata r:id="rId27" o:title=""/>
          </v:shape>
        </w:pict>
      </w:r>
    </w:p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b/>
          <w:bCs/>
          <w:color w:val="001A1E"/>
          <w:sz w:val="23"/>
          <w:szCs w:val="23"/>
          <w:lang w:eastAsia="es-ES"/>
        </w:rPr>
        <w:t>B3) </w:t>
      </w: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El costo neto de venta del ejercicio.</w:t>
      </w:r>
    </w:p>
    <w:p w:rsidR="00243FF0" w:rsidRPr="00D21458" w:rsidRDefault="00243FF0" w:rsidP="00D21458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D21458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D21458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17</w:t>
      </w:r>
    </w:p>
    <w:p w:rsidR="00243FF0" w:rsidRPr="00D21458" w:rsidRDefault="00243FF0" w:rsidP="00D21458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D21458">
        <w:rPr>
          <w:rFonts w:ascii="Century Gothic" w:hAnsi="Century Gothic"/>
          <w:color w:val="656565"/>
          <w:sz w:val="18"/>
          <w:szCs w:val="18"/>
          <w:lang w:eastAsia="es-ES"/>
        </w:rPr>
        <w:t>Sin responder aún</w:t>
      </w:r>
    </w:p>
    <w:p w:rsidR="00243FF0" w:rsidRPr="00D21458" w:rsidRDefault="00243FF0" w:rsidP="00D21458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D21458">
        <w:rPr>
          <w:rFonts w:ascii="Century Gothic" w:hAnsi="Century Gothic"/>
          <w:color w:val="656565"/>
          <w:sz w:val="18"/>
          <w:szCs w:val="18"/>
          <w:lang w:eastAsia="es-ES"/>
        </w:rPr>
        <w:t>Puntúa como 1,00</w:t>
      </w:r>
    </w:p>
    <w:p w:rsidR="00243FF0" w:rsidRPr="00D21458" w:rsidRDefault="00243FF0" w:rsidP="00D21458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55037C">
        <w:rPr>
          <w:rFonts w:ascii="Century Gothic" w:hAnsi="Century Gothic"/>
          <w:color w:val="656565"/>
          <w:sz w:val="18"/>
          <w:szCs w:val="18"/>
          <w:lang w:eastAsia="es-ES"/>
        </w:rPr>
        <w:pict>
          <v:shape id="_x0000_i1112" type="#_x0000_t75" style="width:1in;height:1in">
            <v:imagedata r:id="rId4" o:title=""/>
          </v:shape>
        </w:pict>
      </w:r>
      <w:r w:rsidRPr="00D21458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243FF0" w:rsidRPr="00D21458" w:rsidRDefault="00243FF0" w:rsidP="00D21458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D21458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Elegir la opción correcta de este Ítem.</w:t>
      </w:r>
    </w:p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El saldo contable de la cuenta Caja al cierre del ejercicio económico es de $ 4.500. Se realiza un arqueo y se encuentra la siguiente información: dinero en efectivo $ 400; facturas pagadas por consumo energía eléctrica y servicio telefonía $ 1.500; cheques comunes clientes por $ 3.500.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Seleccione una: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113" type="#_x0000_t75" style="width:18pt;height:15pt">
            <v:imagedata r:id="rId12" o:title=""/>
          </v:shape>
        </w:pic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a.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Existe una faltante de $ 100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114" type="#_x0000_t75" style="width:18pt;height:15pt">
            <v:imagedata r:id="rId12" o:title=""/>
          </v:shape>
        </w:pic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b.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Existe un sobrante de $ 100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115" type="#_x0000_t75" style="width:18pt;height:15pt">
            <v:imagedata r:id="rId12" o:title=""/>
          </v:shape>
        </w:pic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c.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No existe faltante ni sobrante.</w:t>
      </w:r>
    </w:p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116" type="#_x0000_t75" style="width:18pt;height:15pt">
            <v:imagedata r:id="rId13" o:title=""/>
          </v:shape>
        </w:pict>
      </w:r>
      <w:hyperlink r:id="rId28" w:history="1">
        <w:r w:rsidRPr="00D21458">
          <w:rPr>
            <w:rFonts w:ascii="Century Gothic" w:hAnsi="Century Gothic"/>
            <w:color w:val="0000FF"/>
            <w:sz w:val="23"/>
            <w:szCs w:val="23"/>
            <w:lang w:eastAsia="es-ES"/>
          </w:rPr>
          <w:t>Quitar mi elección</w:t>
        </w:r>
      </w:hyperlink>
    </w:p>
    <w:p w:rsidR="00243FF0" w:rsidRPr="00D21458" w:rsidRDefault="00243FF0" w:rsidP="00D21458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D21458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D21458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18</w:t>
      </w:r>
    </w:p>
    <w:p w:rsidR="00243FF0" w:rsidRPr="00D21458" w:rsidRDefault="00243FF0" w:rsidP="00D21458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D21458">
        <w:rPr>
          <w:rFonts w:ascii="Century Gothic" w:hAnsi="Century Gothic"/>
          <w:color w:val="656565"/>
          <w:sz w:val="18"/>
          <w:szCs w:val="18"/>
          <w:lang w:eastAsia="es-ES"/>
        </w:rPr>
        <w:t>Sin responder aún</w:t>
      </w:r>
    </w:p>
    <w:p w:rsidR="00243FF0" w:rsidRPr="00D21458" w:rsidRDefault="00243FF0" w:rsidP="00D21458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D21458">
        <w:rPr>
          <w:rFonts w:ascii="Century Gothic" w:hAnsi="Century Gothic"/>
          <w:color w:val="656565"/>
          <w:sz w:val="18"/>
          <w:szCs w:val="18"/>
          <w:lang w:eastAsia="es-ES"/>
        </w:rPr>
        <w:t>Puntúa como 1,00</w:t>
      </w:r>
    </w:p>
    <w:p w:rsidR="00243FF0" w:rsidRPr="00D21458" w:rsidRDefault="00243FF0" w:rsidP="00D21458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55037C">
        <w:rPr>
          <w:rFonts w:ascii="Century Gothic" w:hAnsi="Century Gothic"/>
          <w:color w:val="656565"/>
          <w:sz w:val="18"/>
          <w:szCs w:val="18"/>
          <w:lang w:eastAsia="es-ES"/>
        </w:rPr>
        <w:pict>
          <v:shape id="_x0000_i1117" type="#_x0000_t75" style="width:1in;height:1in">
            <v:imagedata r:id="rId4" o:title=""/>
          </v:shape>
        </w:pict>
      </w:r>
      <w:r w:rsidRPr="00D21458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243FF0" w:rsidRPr="00D21458" w:rsidRDefault="00243FF0" w:rsidP="00D21458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D21458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El enunciado de los ajustes de cheques comunes en cartera y endosados dice </w:t>
      </w:r>
      <w:r w:rsidRPr="00D21458">
        <w:rPr>
          <w:rFonts w:ascii="Century Gothic" w:hAnsi="Century Gothic"/>
          <w:i/>
          <w:iCs/>
          <w:color w:val="001A1E"/>
          <w:sz w:val="23"/>
          <w:szCs w:val="23"/>
          <w:lang w:eastAsia="es-ES"/>
        </w:rPr>
        <w:t>“se tiene notificación de que cheques endosados de 3º por el ente han sido cancelados por los respectivos Bcos. Contra los cuales fueron librados.</w:t>
      </w:r>
    </w:p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 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Seleccione una: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118" type="#_x0000_t75" style="width:18pt;height:15pt">
            <v:imagedata r:id="rId12" o:title=""/>
          </v:shape>
        </w:pic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a.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Se debita la cuenta VALORES A DEPOSITAR ENDOSADOS y se acredita la cuenta BANCO XX CTA. CTE.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119" type="#_x0000_t75" style="width:18pt;height:15pt">
            <v:imagedata r:id="rId12" o:title=""/>
          </v:shape>
        </w:pic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b.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Se debita la cuenta VALORES A DEPOSITAR ENDOSADOS y se acredita la cuenta VALORES A DEPOSITAR.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120" type="#_x0000_t75" style="width:18pt;height:15pt">
            <v:imagedata r:id="rId12" o:title=""/>
          </v:shape>
        </w:pic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c.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No se realiza ningún asiento</w:t>
      </w:r>
    </w:p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121" type="#_x0000_t75" style="width:18pt;height:15pt">
            <v:imagedata r:id="rId13" o:title=""/>
          </v:shape>
        </w:pict>
      </w:r>
      <w:hyperlink r:id="rId29" w:history="1">
        <w:r w:rsidRPr="00D21458">
          <w:rPr>
            <w:rFonts w:ascii="Century Gothic" w:hAnsi="Century Gothic"/>
            <w:color w:val="0000FF"/>
            <w:sz w:val="23"/>
            <w:szCs w:val="23"/>
            <w:lang w:eastAsia="es-ES"/>
          </w:rPr>
          <w:t>Quitar mi elección</w:t>
        </w:r>
      </w:hyperlink>
    </w:p>
    <w:p w:rsidR="00243FF0" w:rsidRPr="00D21458" w:rsidRDefault="00243FF0" w:rsidP="00D21458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D21458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D21458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19</w:t>
      </w:r>
    </w:p>
    <w:p w:rsidR="00243FF0" w:rsidRPr="00D21458" w:rsidRDefault="00243FF0" w:rsidP="00D21458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D21458">
        <w:rPr>
          <w:rFonts w:ascii="Century Gothic" w:hAnsi="Century Gothic"/>
          <w:color w:val="656565"/>
          <w:sz w:val="18"/>
          <w:szCs w:val="18"/>
          <w:lang w:eastAsia="es-ES"/>
        </w:rPr>
        <w:t>Sin responder aún</w:t>
      </w:r>
    </w:p>
    <w:p w:rsidR="00243FF0" w:rsidRPr="00D21458" w:rsidRDefault="00243FF0" w:rsidP="00D21458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D21458">
        <w:rPr>
          <w:rFonts w:ascii="Century Gothic" w:hAnsi="Century Gothic"/>
          <w:color w:val="656565"/>
          <w:sz w:val="18"/>
          <w:szCs w:val="18"/>
          <w:lang w:eastAsia="es-ES"/>
        </w:rPr>
        <w:t>Puntúa como 1,00</w:t>
      </w:r>
    </w:p>
    <w:p w:rsidR="00243FF0" w:rsidRPr="00D21458" w:rsidRDefault="00243FF0" w:rsidP="00D21458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55037C">
        <w:rPr>
          <w:rFonts w:ascii="Century Gothic" w:hAnsi="Century Gothic"/>
          <w:color w:val="656565"/>
          <w:sz w:val="18"/>
          <w:szCs w:val="18"/>
          <w:lang w:eastAsia="es-ES"/>
        </w:rPr>
        <w:pict>
          <v:shape id="_x0000_i1122" type="#_x0000_t75" style="width:1in;height:1in">
            <v:imagedata r:id="rId4" o:title=""/>
          </v:shape>
        </w:pict>
      </w:r>
      <w:r w:rsidRPr="00D21458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243FF0" w:rsidRPr="00D21458" w:rsidRDefault="00243FF0" w:rsidP="00D21458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D21458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b/>
          <w:bCs/>
          <w:color w:val="001A1E"/>
          <w:sz w:val="23"/>
          <w:szCs w:val="23"/>
          <w:lang w:eastAsia="es-ES"/>
        </w:rPr>
        <w:t>MARCAR</w:t>
      </w: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 las opciones correctas en un 100% si se trata de un Sistema de Registración de Bienes de Cambio  por una Sistema de INVENTARIOS PERMANENTES.</w:t>
      </w:r>
      <w:r w:rsidRPr="00D21458">
        <w:rPr>
          <w:rFonts w:ascii="Century Gothic" w:hAnsi="Century Gothic"/>
          <w:i/>
          <w:iCs/>
          <w:color w:val="001A1E"/>
          <w:sz w:val="23"/>
          <w:szCs w:val="23"/>
          <w:lang w:eastAsia="es-ES"/>
        </w:rPr>
        <w:t> 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b/>
          <w:bCs/>
          <w:color w:val="001A1E"/>
          <w:sz w:val="23"/>
          <w:szCs w:val="23"/>
          <w:lang w:eastAsia="es-ES"/>
        </w:rPr>
        <w:t>SOLO hay una opción A) correcta y una opción B) correcta.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b/>
          <w:bCs/>
          <w:color w:val="001A1E"/>
          <w:sz w:val="23"/>
          <w:szCs w:val="23"/>
          <w:lang w:eastAsia="es-ES"/>
        </w:rPr>
        <w:t>ENUNCIADO PARA LAS OPCIONES A): </w:t>
      </w: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Los descuentos otorgados al cliente representan.</w:t>
      </w:r>
    </w:p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b/>
          <w:bCs/>
          <w:color w:val="001A1E"/>
          <w:sz w:val="23"/>
          <w:szCs w:val="23"/>
          <w:lang w:eastAsia="es-ES"/>
        </w:rPr>
        <w:t>ENUNCIADO PARA LAS OPCIONES B): </w:t>
      </w: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En una compra por este sistema como se registra una devolución de mercaderías efectuada a un comprador (proveedor).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Seleccione una o más de una: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123" type="#_x0000_t75" style="width:18pt;height:15pt">
            <v:imagedata r:id="rId27" o:title=""/>
          </v:shape>
        </w:pic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b/>
          <w:bCs/>
          <w:color w:val="001A1E"/>
          <w:sz w:val="23"/>
          <w:szCs w:val="23"/>
          <w:lang w:eastAsia="es-ES"/>
        </w:rPr>
        <w:t>A1) </w:t>
      </w: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Una disminución en el precio de la venta.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124" type="#_x0000_t75" style="width:18pt;height:15pt">
            <v:imagedata r:id="rId27" o:title=""/>
          </v:shape>
        </w:pic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b/>
          <w:bCs/>
          <w:color w:val="001A1E"/>
          <w:sz w:val="23"/>
          <w:szCs w:val="23"/>
          <w:lang w:eastAsia="es-ES"/>
        </w:rPr>
        <w:t>A2) </w:t>
      </w: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Un egreso para el ente que lo otorga.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125" type="#_x0000_t75" style="width:18pt;height:15pt">
            <v:imagedata r:id="rId27" o:title=""/>
          </v:shape>
        </w:pic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b/>
          <w:bCs/>
          <w:color w:val="001A1E"/>
          <w:sz w:val="23"/>
          <w:szCs w:val="23"/>
          <w:lang w:eastAsia="es-ES"/>
        </w:rPr>
        <w:t>A3) </w:t>
      </w: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No influye en ninguno de los conceptos anteriores.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126" type="#_x0000_t75" style="width:18pt;height:15pt">
            <v:imagedata r:id="rId27" o:title=""/>
          </v:shape>
        </w:pic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b/>
          <w:bCs/>
          <w:color w:val="001A1E"/>
          <w:sz w:val="23"/>
          <w:szCs w:val="23"/>
          <w:lang w:eastAsia="es-ES"/>
        </w:rPr>
        <w:t>B1) ¿</w:t>
      </w: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Disminuyendo la cuenta Mercaderías - acreditándola por el importe de la devolución?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127" type="#_x0000_t75" style="width:18pt;height:15pt">
            <v:imagedata r:id="rId27" o:title=""/>
          </v:shape>
        </w:pic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b/>
          <w:bCs/>
          <w:color w:val="001A1E"/>
          <w:sz w:val="23"/>
          <w:szCs w:val="23"/>
          <w:lang w:eastAsia="es-ES"/>
        </w:rPr>
        <w:t>B2) </w:t>
      </w: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Registrando ésta en la cuenta DEVOLUCIONES SOBRE COMPRAS.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128" type="#_x0000_t75" style="width:18pt;height:15pt">
            <v:imagedata r:id="rId27" o:title=""/>
          </v:shape>
        </w:pict>
      </w:r>
    </w:p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b/>
          <w:bCs/>
          <w:color w:val="001A1E"/>
          <w:sz w:val="23"/>
          <w:szCs w:val="23"/>
          <w:lang w:eastAsia="es-ES"/>
        </w:rPr>
        <w:t>B3) </w:t>
      </w: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Acreditando la cuenta COMPRAS.</w:t>
      </w:r>
    </w:p>
    <w:p w:rsidR="00243FF0" w:rsidRPr="00D21458" w:rsidRDefault="00243FF0" w:rsidP="00D21458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D21458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D21458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20</w:t>
      </w:r>
    </w:p>
    <w:p w:rsidR="00243FF0" w:rsidRPr="00D21458" w:rsidRDefault="00243FF0" w:rsidP="00D21458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D21458">
        <w:rPr>
          <w:rFonts w:ascii="Century Gothic" w:hAnsi="Century Gothic"/>
          <w:color w:val="656565"/>
          <w:sz w:val="18"/>
          <w:szCs w:val="18"/>
          <w:lang w:eastAsia="es-ES"/>
        </w:rPr>
        <w:t>Sin responder aún</w:t>
      </w:r>
    </w:p>
    <w:p w:rsidR="00243FF0" w:rsidRPr="00D21458" w:rsidRDefault="00243FF0" w:rsidP="00D21458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D21458">
        <w:rPr>
          <w:rFonts w:ascii="Century Gothic" w:hAnsi="Century Gothic"/>
          <w:color w:val="656565"/>
          <w:sz w:val="18"/>
          <w:szCs w:val="18"/>
          <w:lang w:eastAsia="es-ES"/>
        </w:rPr>
        <w:t>Puntúa como 1,00</w:t>
      </w:r>
    </w:p>
    <w:p w:rsidR="00243FF0" w:rsidRPr="00D21458" w:rsidRDefault="00243FF0" w:rsidP="00D21458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55037C">
        <w:rPr>
          <w:rFonts w:ascii="Century Gothic" w:hAnsi="Century Gothic"/>
          <w:color w:val="656565"/>
          <w:sz w:val="18"/>
          <w:szCs w:val="18"/>
          <w:lang w:eastAsia="es-ES"/>
        </w:rPr>
        <w:pict>
          <v:shape id="_x0000_i1129" type="#_x0000_t75" style="width:1in;height:1in">
            <v:imagedata r:id="rId4" o:title=""/>
          </v:shape>
        </w:pict>
      </w:r>
      <w:r w:rsidRPr="00D21458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243FF0" w:rsidRPr="00D21458" w:rsidRDefault="00243FF0" w:rsidP="00D21458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D21458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Elegir la opción correcta de este ítem.</w:t>
      </w:r>
    </w:p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0"/>
          <w:szCs w:val="20"/>
          <w:lang w:eastAsia="es-ES"/>
        </w:rPr>
        <w:t>En la conciliación bancaria surge que no se registró en el libro del ente, la cancelación de cheques diferidos de su firma. ¿Cuál sería la registración correcta?.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Seleccione una: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130" type="#_x0000_t75" style="width:18pt;height:15pt">
            <v:imagedata r:id="rId12" o:title=""/>
          </v:shape>
        </w:pic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a.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VALORES A PAGAR DIFERIDOS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   A BANCO XX CTA. CTE.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131" type="#_x0000_t75" style="width:18pt;height:15pt">
            <v:imagedata r:id="rId12" o:title=""/>
          </v:shape>
        </w:pic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b.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VALORES A DEPOSITAR DIFERIDOS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   A BANCO XX CTA. CTE.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132" type="#_x0000_t75" style="width:18pt;height:15pt">
            <v:imagedata r:id="rId12" o:title=""/>
          </v:shape>
        </w:pic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c.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BANCO XX CTA. CTE.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   A VALORES A PAGAR DIFERIDOS</w:t>
      </w:r>
    </w:p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133" type="#_x0000_t75" style="width:18pt;height:15pt">
            <v:imagedata r:id="rId13" o:title=""/>
          </v:shape>
        </w:pict>
      </w:r>
      <w:hyperlink r:id="rId30" w:history="1">
        <w:r w:rsidRPr="00D21458">
          <w:rPr>
            <w:rFonts w:ascii="Century Gothic" w:hAnsi="Century Gothic"/>
            <w:color w:val="0000FF"/>
            <w:sz w:val="23"/>
            <w:szCs w:val="23"/>
            <w:lang w:eastAsia="es-ES"/>
          </w:rPr>
          <w:t>Quitar mi elección</w:t>
        </w:r>
      </w:hyperlink>
    </w:p>
    <w:p w:rsidR="00243FF0" w:rsidRPr="00D21458" w:rsidRDefault="00243FF0" w:rsidP="00D21458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D21458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D21458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21</w:t>
      </w:r>
    </w:p>
    <w:p w:rsidR="00243FF0" w:rsidRPr="00D21458" w:rsidRDefault="00243FF0" w:rsidP="00D21458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D21458">
        <w:rPr>
          <w:rFonts w:ascii="Century Gothic" w:hAnsi="Century Gothic"/>
          <w:color w:val="656565"/>
          <w:sz w:val="18"/>
          <w:szCs w:val="18"/>
          <w:lang w:eastAsia="es-ES"/>
        </w:rPr>
        <w:t>Sin responder aún</w:t>
      </w:r>
    </w:p>
    <w:p w:rsidR="00243FF0" w:rsidRPr="00D21458" w:rsidRDefault="00243FF0" w:rsidP="00D21458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D21458">
        <w:rPr>
          <w:rFonts w:ascii="Century Gothic" w:hAnsi="Century Gothic"/>
          <w:color w:val="656565"/>
          <w:sz w:val="18"/>
          <w:szCs w:val="18"/>
          <w:lang w:eastAsia="es-ES"/>
        </w:rPr>
        <w:t>Puntúa como 1,00</w:t>
      </w:r>
    </w:p>
    <w:p w:rsidR="00243FF0" w:rsidRPr="00D21458" w:rsidRDefault="00243FF0" w:rsidP="00D21458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55037C">
        <w:rPr>
          <w:rFonts w:ascii="Century Gothic" w:hAnsi="Century Gothic"/>
          <w:color w:val="656565"/>
          <w:sz w:val="18"/>
          <w:szCs w:val="18"/>
          <w:lang w:eastAsia="es-ES"/>
        </w:rPr>
        <w:pict>
          <v:shape id="_x0000_i1134" type="#_x0000_t75" style="width:1in;height:1in">
            <v:imagedata r:id="rId4" o:title=""/>
          </v:shape>
        </w:pict>
      </w:r>
      <w:r w:rsidRPr="00D21458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243FF0" w:rsidRPr="00D21458" w:rsidRDefault="00243FF0" w:rsidP="00D21458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D21458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Indique cuál es la Ecuación Patrimonial DINAMICA correcta (sólo hay una opción que cumple con esta condición)</w:t>
      </w:r>
    </w:p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 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Seleccione una: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135" type="#_x0000_t75" style="width:18pt;height:15pt">
            <v:imagedata r:id="rId12" o:title=""/>
          </v:shape>
        </w:pic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a.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ACTIVO – PASIVO = PATRIMONIO NETO – RESULTADOS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136" type="#_x0000_t75" style="width:18pt;height:15pt">
            <v:imagedata r:id="rId12" o:title=""/>
          </v:shape>
        </w:pic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b.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ACTIVO + EGRESOS = PASIVO + PATRIMONIO NETO + CAPITAL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137" type="#_x0000_t75" style="width:18pt;height:15pt">
            <v:imagedata r:id="rId12" o:title=""/>
          </v:shape>
        </w:pic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c.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ACTIVO + EGRESOS = PASIVO + CAPITAL + INGRESOS</w:t>
      </w:r>
    </w:p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138" type="#_x0000_t75" style="width:18pt;height:15pt">
            <v:imagedata r:id="rId13" o:title=""/>
          </v:shape>
        </w:pict>
      </w:r>
      <w:hyperlink r:id="rId31" w:history="1">
        <w:r w:rsidRPr="00D21458">
          <w:rPr>
            <w:rFonts w:ascii="Century Gothic" w:hAnsi="Century Gothic"/>
            <w:color w:val="0000FF"/>
            <w:sz w:val="23"/>
            <w:szCs w:val="23"/>
            <w:lang w:eastAsia="es-ES"/>
          </w:rPr>
          <w:t>Quitar mi elección</w:t>
        </w:r>
      </w:hyperlink>
    </w:p>
    <w:p w:rsidR="00243FF0" w:rsidRPr="00D21458" w:rsidRDefault="00243FF0" w:rsidP="00D21458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D21458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D21458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22</w:t>
      </w:r>
    </w:p>
    <w:p w:rsidR="00243FF0" w:rsidRPr="00D21458" w:rsidRDefault="00243FF0" w:rsidP="00D21458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D21458">
        <w:rPr>
          <w:rFonts w:ascii="Century Gothic" w:hAnsi="Century Gothic"/>
          <w:color w:val="656565"/>
          <w:sz w:val="18"/>
          <w:szCs w:val="18"/>
          <w:lang w:eastAsia="es-ES"/>
        </w:rPr>
        <w:t>Sin responder aún</w:t>
      </w:r>
    </w:p>
    <w:p w:rsidR="00243FF0" w:rsidRPr="00D21458" w:rsidRDefault="00243FF0" w:rsidP="00D21458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D21458">
        <w:rPr>
          <w:rFonts w:ascii="Century Gothic" w:hAnsi="Century Gothic"/>
          <w:color w:val="656565"/>
          <w:sz w:val="18"/>
          <w:szCs w:val="18"/>
          <w:lang w:eastAsia="es-ES"/>
        </w:rPr>
        <w:t>Puntúa como 1,00</w:t>
      </w:r>
    </w:p>
    <w:p w:rsidR="00243FF0" w:rsidRPr="00D21458" w:rsidRDefault="00243FF0" w:rsidP="00D21458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55037C">
        <w:rPr>
          <w:rFonts w:ascii="Century Gothic" w:hAnsi="Century Gothic"/>
          <w:color w:val="656565"/>
          <w:sz w:val="18"/>
          <w:szCs w:val="18"/>
          <w:lang w:eastAsia="es-ES"/>
        </w:rPr>
        <w:pict>
          <v:shape id="_x0000_i1139" type="#_x0000_t75" style="width:1in;height:1in">
            <v:imagedata r:id="rId4" o:title=""/>
          </v:shape>
        </w:pict>
      </w:r>
      <w:r w:rsidRPr="00D21458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243FF0" w:rsidRPr="00D21458" w:rsidRDefault="00243FF0" w:rsidP="00D21458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D21458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b/>
          <w:bCs/>
          <w:color w:val="001A1E"/>
          <w:sz w:val="23"/>
          <w:szCs w:val="23"/>
          <w:lang w:eastAsia="es-ES"/>
        </w:rPr>
        <w:t>MARCAR</w:t>
      </w: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 las opciones correctas en un 100% si se trata de un Sistema de Registración de Bienes de Cambio por un Sistema de DIFERENCIA DE INVENTARIOS.</w:t>
      </w:r>
      <w:r w:rsidRPr="00D21458">
        <w:rPr>
          <w:rFonts w:ascii="Century Gothic" w:hAnsi="Century Gothic"/>
          <w:i/>
          <w:iCs/>
          <w:color w:val="001A1E"/>
          <w:sz w:val="23"/>
          <w:szCs w:val="23"/>
          <w:lang w:eastAsia="es-ES"/>
        </w:rPr>
        <w:t> 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b/>
          <w:bCs/>
          <w:color w:val="001A1E"/>
          <w:sz w:val="23"/>
          <w:szCs w:val="23"/>
          <w:lang w:eastAsia="es-ES"/>
        </w:rPr>
        <w:t>SOLO hay una opción A) correcta y una opción B) correcta.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b/>
          <w:bCs/>
          <w:color w:val="001A1E"/>
          <w:sz w:val="23"/>
          <w:szCs w:val="23"/>
          <w:lang w:eastAsia="es-ES"/>
        </w:rPr>
        <w:t>ENUNCIADO PARA LAS OPCIONES A): </w:t>
      </w: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Las bonificaciones otorgadas por el vendedor (proveedor) implican:</w:t>
      </w:r>
    </w:p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b/>
          <w:bCs/>
          <w:color w:val="001A1E"/>
          <w:sz w:val="23"/>
          <w:szCs w:val="23"/>
          <w:lang w:eastAsia="es-ES"/>
        </w:rPr>
        <w:t>ENUNCIADO PARA LAS OPCIONES B): </w:t>
      </w: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Al cierre del ejercicio económico ¿qué se determina?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Seleccione una o más de una: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140" type="#_x0000_t75" style="width:18pt;height:15pt">
            <v:imagedata r:id="rId27" o:title=""/>
          </v:shape>
        </w:pic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b/>
          <w:bCs/>
          <w:color w:val="001A1E"/>
          <w:sz w:val="23"/>
          <w:szCs w:val="23"/>
          <w:lang w:eastAsia="es-ES"/>
        </w:rPr>
        <w:t>A1) </w:t>
      </w: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Una rebaja comercial que se descuenta directamente del valor bruto de compra.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141" type="#_x0000_t75" style="width:18pt;height:15pt">
            <v:imagedata r:id="rId27" o:title=""/>
          </v:shape>
        </w:pic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b/>
          <w:bCs/>
          <w:color w:val="001A1E"/>
          <w:sz w:val="23"/>
          <w:szCs w:val="23"/>
          <w:lang w:eastAsia="es-ES"/>
        </w:rPr>
        <w:t>A2) </w:t>
      </w: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Un ingreso y debe registrarse como tal.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142" type="#_x0000_t75" style="width:18pt;height:15pt">
            <v:imagedata r:id="rId27" o:title=""/>
          </v:shape>
        </w:pic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b/>
          <w:bCs/>
          <w:color w:val="001A1E"/>
          <w:sz w:val="23"/>
          <w:szCs w:val="23"/>
          <w:lang w:eastAsia="es-ES"/>
        </w:rPr>
        <w:t>A3) </w:t>
      </w: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Una rebaja comercial que debe registrarse en la cuenta BONIFICACIONES SOBRE COMPRAS.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143" type="#_x0000_t75" style="width:18pt;height:15pt">
            <v:imagedata r:id="rId27" o:title=""/>
          </v:shape>
        </w:pic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b/>
          <w:bCs/>
          <w:color w:val="001A1E"/>
          <w:sz w:val="23"/>
          <w:szCs w:val="23"/>
          <w:lang w:eastAsia="es-ES"/>
        </w:rPr>
        <w:t>B1) </w:t>
      </w: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Las fallas o diferencias de inventarios.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144" type="#_x0000_t75" style="width:18pt;height:15pt">
            <v:imagedata r:id="rId27" o:title=""/>
          </v:shape>
        </w:pic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b/>
          <w:bCs/>
          <w:color w:val="001A1E"/>
          <w:sz w:val="23"/>
          <w:szCs w:val="23"/>
          <w:lang w:eastAsia="es-ES"/>
        </w:rPr>
        <w:t>B2) </w:t>
      </w: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El costo de venta del ejercicio.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145" type="#_x0000_t75" style="width:18pt;height:15pt">
            <v:imagedata r:id="rId27" o:title=""/>
          </v:shape>
        </w:pict>
      </w:r>
    </w:p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b/>
          <w:bCs/>
          <w:color w:val="001A1E"/>
          <w:sz w:val="23"/>
          <w:szCs w:val="23"/>
          <w:lang w:eastAsia="es-ES"/>
        </w:rPr>
        <w:t>B3) </w:t>
      </w: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El costo neto de venta del ejercicio.</w:t>
      </w:r>
    </w:p>
    <w:p w:rsidR="00243FF0" w:rsidRPr="00D21458" w:rsidRDefault="00243FF0" w:rsidP="00D21458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D21458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D21458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23</w:t>
      </w:r>
    </w:p>
    <w:p w:rsidR="00243FF0" w:rsidRPr="00D21458" w:rsidRDefault="00243FF0" w:rsidP="00D21458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D21458">
        <w:rPr>
          <w:rFonts w:ascii="Century Gothic" w:hAnsi="Century Gothic"/>
          <w:color w:val="656565"/>
          <w:sz w:val="18"/>
          <w:szCs w:val="18"/>
          <w:lang w:eastAsia="es-ES"/>
        </w:rPr>
        <w:t>Sin responder aún</w:t>
      </w:r>
    </w:p>
    <w:p w:rsidR="00243FF0" w:rsidRPr="00D21458" w:rsidRDefault="00243FF0" w:rsidP="00D21458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D21458">
        <w:rPr>
          <w:rFonts w:ascii="Century Gothic" w:hAnsi="Century Gothic"/>
          <w:color w:val="656565"/>
          <w:sz w:val="18"/>
          <w:szCs w:val="18"/>
          <w:lang w:eastAsia="es-ES"/>
        </w:rPr>
        <w:t>Puntúa como 1,00</w:t>
      </w:r>
    </w:p>
    <w:p w:rsidR="00243FF0" w:rsidRPr="00D21458" w:rsidRDefault="00243FF0" w:rsidP="00D21458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55037C">
        <w:rPr>
          <w:rFonts w:ascii="Century Gothic" w:hAnsi="Century Gothic"/>
          <w:color w:val="656565"/>
          <w:sz w:val="18"/>
          <w:szCs w:val="18"/>
          <w:lang w:eastAsia="es-ES"/>
        </w:rPr>
        <w:pict>
          <v:shape id="_x0000_i1146" type="#_x0000_t75" style="width:1in;height:1in">
            <v:imagedata r:id="rId4" o:title=""/>
          </v:shape>
        </w:pict>
      </w:r>
      <w:r w:rsidRPr="00D21458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243FF0" w:rsidRPr="00D21458" w:rsidRDefault="00243FF0" w:rsidP="00D21458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D21458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b/>
          <w:bCs/>
          <w:color w:val="001A1E"/>
          <w:sz w:val="23"/>
          <w:szCs w:val="23"/>
          <w:lang w:eastAsia="es-ES"/>
        </w:rPr>
        <w:t>SELECCIONAR</w:t>
      </w: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 las opciones correctas en un 100% si se trata de un Sistema de Registración de Bienes de Cambio por un Sistema de DIFERENCIA DE INVENTARIOS</w:t>
      </w:r>
      <w:r w:rsidRPr="00D21458">
        <w:rPr>
          <w:rFonts w:ascii="Century Gothic" w:hAnsi="Century Gothic"/>
          <w:i/>
          <w:iCs/>
          <w:color w:val="001A1E"/>
          <w:sz w:val="23"/>
          <w:szCs w:val="23"/>
          <w:lang w:eastAsia="es-ES"/>
        </w:rPr>
        <w:t>. 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b/>
          <w:bCs/>
          <w:color w:val="001A1E"/>
          <w:sz w:val="23"/>
          <w:szCs w:val="23"/>
          <w:lang w:eastAsia="es-ES"/>
        </w:rPr>
        <w:t>SOLO hay una opción A) correcta y una opción B) correcta.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b/>
          <w:bCs/>
          <w:color w:val="001A1E"/>
          <w:sz w:val="23"/>
          <w:szCs w:val="23"/>
          <w:lang w:eastAsia="es-ES"/>
        </w:rPr>
        <w:t>ENUNCIADO PARA LAS OPCIONES A): </w:t>
      </w: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Un descuento obtenido se registra.</w:t>
      </w:r>
    </w:p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b/>
          <w:bCs/>
          <w:color w:val="001A1E"/>
          <w:sz w:val="23"/>
          <w:szCs w:val="23"/>
          <w:lang w:eastAsia="es-ES"/>
        </w:rPr>
        <w:t>ENUNCIADO PARA LAS OPCIONES B): </w:t>
      </w: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El saldo final de la cuenta Mercaderías se determina.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Seleccione una o más de una: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147" type="#_x0000_t75" style="width:18pt;height:15pt">
            <v:imagedata r:id="rId27" o:title=""/>
          </v:shape>
        </w:pic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b/>
          <w:bCs/>
          <w:color w:val="001A1E"/>
          <w:sz w:val="23"/>
          <w:szCs w:val="23"/>
          <w:lang w:eastAsia="es-ES"/>
        </w:rPr>
        <w:t>A1) </w:t>
      </w: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Como un ingreso del ente.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148" type="#_x0000_t75" style="width:18pt;height:15pt">
            <v:imagedata r:id="rId27" o:title=""/>
          </v:shape>
        </w:pic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b/>
          <w:bCs/>
          <w:color w:val="001A1E"/>
          <w:sz w:val="23"/>
          <w:szCs w:val="23"/>
          <w:lang w:eastAsia="es-ES"/>
        </w:rPr>
        <w:t>A2) </w:t>
      </w: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Como una disminución del valor de la mercadería adquirida a través de la cuenta específica BONIFICACIONES SOBRE COMPRAS.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149" type="#_x0000_t75" style="width:18pt;height:15pt">
            <v:imagedata r:id="rId27" o:title=""/>
          </v:shape>
        </w:pic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b/>
          <w:bCs/>
          <w:color w:val="001A1E"/>
          <w:sz w:val="23"/>
          <w:szCs w:val="23"/>
          <w:lang w:eastAsia="es-ES"/>
        </w:rPr>
        <w:t>A3) </w:t>
      </w: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No se registra de ninguna de las dos formas.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150" type="#_x0000_t75" style="width:18pt;height:15pt">
            <v:imagedata r:id="rId27" o:title=""/>
          </v:shape>
        </w:pic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b/>
          <w:bCs/>
          <w:color w:val="001A1E"/>
          <w:sz w:val="23"/>
          <w:szCs w:val="23"/>
          <w:lang w:eastAsia="es-ES"/>
        </w:rPr>
        <w:t>B1) </w:t>
      </w: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Obteniendo el saldo solo de la cuenta COMPRAS y debitándole.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151" type="#_x0000_t75" style="width:18pt;height:15pt">
            <v:imagedata r:id="rId27" o:title=""/>
          </v:shape>
        </w:pic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b/>
          <w:bCs/>
          <w:color w:val="001A1E"/>
          <w:sz w:val="23"/>
          <w:szCs w:val="23"/>
          <w:lang w:eastAsia="es-ES"/>
        </w:rPr>
        <w:t>B2) </w:t>
      </w: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Obteniendo el monto de las compras netas y debitándole.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152" type="#_x0000_t75" style="width:18pt;height:15pt">
            <v:imagedata r:id="rId27" o:title=""/>
          </v:shape>
        </w:pict>
      </w:r>
    </w:p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b/>
          <w:bCs/>
          <w:color w:val="001A1E"/>
          <w:sz w:val="23"/>
          <w:szCs w:val="23"/>
          <w:lang w:eastAsia="es-ES"/>
        </w:rPr>
        <w:t>B3) </w:t>
      </w: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Debitándole el monto de las compras netas y acreditando el costo de venta del ejercicio.</w:t>
      </w:r>
    </w:p>
    <w:p w:rsidR="00243FF0" w:rsidRPr="00D21458" w:rsidRDefault="00243FF0" w:rsidP="00D21458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D21458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D21458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24</w:t>
      </w:r>
    </w:p>
    <w:p w:rsidR="00243FF0" w:rsidRPr="00D21458" w:rsidRDefault="00243FF0" w:rsidP="00D21458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D21458">
        <w:rPr>
          <w:rFonts w:ascii="Century Gothic" w:hAnsi="Century Gothic"/>
          <w:color w:val="656565"/>
          <w:sz w:val="18"/>
          <w:szCs w:val="18"/>
          <w:lang w:eastAsia="es-ES"/>
        </w:rPr>
        <w:t>Sin responder aún</w:t>
      </w:r>
    </w:p>
    <w:p w:rsidR="00243FF0" w:rsidRPr="00D21458" w:rsidRDefault="00243FF0" w:rsidP="00D21458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D21458">
        <w:rPr>
          <w:rFonts w:ascii="Century Gothic" w:hAnsi="Century Gothic"/>
          <w:color w:val="656565"/>
          <w:sz w:val="18"/>
          <w:szCs w:val="18"/>
          <w:lang w:eastAsia="es-ES"/>
        </w:rPr>
        <w:t>Puntúa como 1,00</w:t>
      </w:r>
    </w:p>
    <w:p w:rsidR="00243FF0" w:rsidRPr="00D21458" w:rsidRDefault="00243FF0" w:rsidP="00D21458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55037C">
        <w:rPr>
          <w:rFonts w:ascii="Century Gothic" w:hAnsi="Century Gothic"/>
          <w:color w:val="656565"/>
          <w:sz w:val="18"/>
          <w:szCs w:val="18"/>
          <w:lang w:eastAsia="es-ES"/>
        </w:rPr>
        <w:pict>
          <v:shape id="_x0000_i1153" type="#_x0000_t75" style="width:1in;height:1in">
            <v:imagedata r:id="rId4" o:title=""/>
          </v:shape>
        </w:pict>
      </w:r>
      <w:r w:rsidRPr="00D21458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243FF0" w:rsidRPr="00D21458" w:rsidRDefault="00243FF0" w:rsidP="00D21458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D21458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Indique cuál es la Ecuación Patrimonial que sirve de base para enunciar los Principios de la Partida Doble (sólo hay una opción correcta):</w:t>
      </w:r>
    </w:p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 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Seleccione una: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154" type="#_x0000_t75" style="width:18pt;height:15pt">
            <v:imagedata r:id="rId12" o:title=""/>
          </v:shape>
        </w:pic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a.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ACTIVO + EGRESOS = PASIVO + CAPITAL + INGRESOS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155" type="#_x0000_t75" style="width:18pt;height:15pt">
            <v:imagedata r:id="rId12" o:title=""/>
          </v:shape>
        </w:pic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b.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ACTIVO + EGRESOS = PASIVO + CAPITAL +RESULTADOS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156" type="#_x0000_t75" style="width:18pt;height:15pt">
            <v:imagedata r:id="rId12" o:title=""/>
          </v:shape>
        </w:pic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c.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ACTIVO – INGRESOS = PASIVO + CAPITAL + EGRESOS</w:t>
      </w:r>
    </w:p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157" type="#_x0000_t75" style="width:18pt;height:15pt">
            <v:imagedata r:id="rId13" o:title=""/>
          </v:shape>
        </w:pict>
      </w:r>
      <w:hyperlink r:id="rId32" w:history="1">
        <w:r w:rsidRPr="00D21458">
          <w:rPr>
            <w:rFonts w:ascii="Century Gothic" w:hAnsi="Century Gothic"/>
            <w:color w:val="0000FF"/>
            <w:sz w:val="23"/>
            <w:szCs w:val="23"/>
            <w:lang w:eastAsia="es-ES"/>
          </w:rPr>
          <w:t>Quitar mi elección</w:t>
        </w:r>
      </w:hyperlink>
    </w:p>
    <w:p w:rsidR="00243FF0" w:rsidRPr="00D21458" w:rsidRDefault="00243FF0" w:rsidP="00D21458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D21458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D21458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25</w:t>
      </w:r>
    </w:p>
    <w:p w:rsidR="00243FF0" w:rsidRPr="00D21458" w:rsidRDefault="00243FF0" w:rsidP="00D21458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D21458">
        <w:rPr>
          <w:rFonts w:ascii="Century Gothic" w:hAnsi="Century Gothic"/>
          <w:color w:val="656565"/>
          <w:sz w:val="18"/>
          <w:szCs w:val="18"/>
          <w:lang w:eastAsia="es-ES"/>
        </w:rPr>
        <w:t>Sin responder aún</w:t>
      </w:r>
    </w:p>
    <w:p w:rsidR="00243FF0" w:rsidRPr="00D21458" w:rsidRDefault="00243FF0" w:rsidP="00D21458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D21458">
        <w:rPr>
          <w:rFonts w:ascii="Century Gothic" w:hAnsi="Century Gothic"/>
          <w:color w:val="656565"/>
          <w:sz w:val="18"/>
          <w:szCs w:val="18"/>
          <w:lang w:eastAsia="es-ES"/>
        </w:rPr>
        <w:t>Puntúa como 1,00</w:t>
      </w:r>
    </w:p>
    <w:p w:rsidR="00243FF0" w:rsidRPr="00D21458" w:rsidRDefault="00243FF0" w:rsidP="00D21458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55037C">
        <w:rPr>
          <w:rFonts w:ascii="Century Gothic" w:hAnsi="Century Gothic"/>
          <w:color w:val="656565"/>
          <w:sz w:val="18"/>
          <w:szCs w:val="18"/>
          <w:lang w:eastAsia="es-ES"/>
        </w:rPr>
        <w:pict>
          <v:shape id="_x0000_i1158" type="#_x0000_t75" style="width:1in;height:1in">
            <v:imagedata r:id="rId4" o:title=""/>
          </v:shape>
        </w:pict>
      </w:r>
      <w:r w:rsidRPr="00D21458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243FF0" w:rsidRPr="00D21458" w:rsidRDefault="00243FF0" w:rsidP="00D21458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D21458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b/>
          <w:bCs/>
          <w:color w:val="001A1E"/>
          <w:sz w:val="23"/>
          <w:szCs w:val="23"/>
          <w:lang w:eastAsia="es-ES"/>
        </w:rPr>
        <w:t>SELECCIONAR</w:t>
      </w: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 el asiento correcto (hay una sola opción y debe ser en una 100% correcto). </w:t>
      </w:r>
      <w:r w:rsidRPr="00D21458">
        <w:rPr>
          <w:rFonts w:ascii="Century Gothic" w:hAnsi="Century Gothic"/>
          <w:i/>
          <w:iCs/>
          <w:color w:val="001A1E"/>
          <w:sz w:val="23"/>
          <w:szCs w:val="23"/>
          <w:lang w:eastAsia="es-ES"/>
        </w:rPr>
        <w:t>Se trabaja con una SISTEMA DE INVENTARIOS PERMANENTES para Bienes de Cambio</w:t>
      </w: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. Las operaciones se realizan entre un vendedor  Monotributista y un comprador (cliente) responsable inscripto en el IVA</w:t>
      </w:r>
      <w:r w:rsidRPr="00D21458">
        <w:rPr>
          <w:rFonts w:ascii="Century Gothic" w:hAnsi="Century Gothic"/>
          <w:i/>
          <w:iCs/>
          <w:color w:val="001A1E"/>
          <w:sz w:val="23"/>
          <w:szCs w:val="23"/>
          <w:lang w:eastAsia="es-ES"/>
        </w:rPr>
        <w:t>. 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b/>
          <w:bCs/>
          <w:color w:val="001A1E"/>
          <w:sz w:val="23"/>
          <w:szCs w:val="23"/>
          <w:lang w:eastAsia="es-ES"/>
        </w:rPr>
        <w:t>SOLO hay una opción A) correcta y una opción B) correcta.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b/>
          <w:bCs/>
          <w:color w:val="001A1E"/>
          <w:sz w:val="23"/>
          <w:szCs w:val="23"/>
          <w:lang w:eastAsia="es-ES"/>
        </w:rPr>
        <w:t>ENUNCIADO PARA LAS OPCIONES A): </w:t>
      </w: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Se vende mercaderías. Cobro al contado, en efectivo,  previo descuento del 10%.</w:t>
      </w:r>
    </w:p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b/>
          <w:bCs/>
          <w:color w:val="001A1E"/>
          <w:sz w:val="23"/>
          <w:szCs w:val="23"/>
          <w:lang w:eastAsia="es-ES"/>
        </w:rPr>
        <w:t>ENUNCIADO PARA LAS OPCIONES B): </w:t>
      </w: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Se envía un débito al cliente anterior por error de facturación que no afecta el descuento.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Seleccione una o más de una: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159" type="#_x0000_t75" style="width:18pt;height:15pt">
            <v:imagedata r:id="rId27" o:title=""/>
          </v:shape>
        </w:pic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b/>
          <w:bCs/>
          <w:color w:val="001A1E"/>
          <w:sz w:val="23"/>
          <w:szCs w:val="23"/>
          <w:lang w:eastAsia="es-ES"/>
        </w:rPr>
        <w:t>A1)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CAJA (por el neto)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    A VENTAS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Factura “C” duplicado - Variación Modificativa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160" type="#_x0000_t75" style="width:18pt;height:15pt">
            <v:imagedata r:id="rId27" o:title=""/>
          </v:shape>
        </w:pic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b/>
          <w:bCs/>
          <w:color w:val="001A1E"/>
          <w:sz w:val="23"/>
          <w:szCs w:val="23"/>
          <w:lang w:eastAsia="es-ES"/>
        </w:rPr>
        <w:t>A2)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CAJA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DESCUENTOS OTORGADOS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    A VENTAS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Factura “B” original - Variación Mixta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161" type="#_x0000_t75" style="width:18pt;height:15pt">
            <v:imagedata r:id="rId27" o:title=""/>
          </v:shape>
        </w:pic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b/>
          <w:bCs/>
          <w:color w:val="001A1E"/>
          <w:sz w:val="23"/>
          <w:szCs w:val="23"/>
          <w:lang w:eastAsia="es-ES"/>
        </w:rPr>
        <w:t>A3)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CAJA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DESCUENTOS OTORGADOS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   A VENTAS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Factura duplicado “C”- Variación Modificativa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162" type="#_x0000_t75" style="width:18pt;height:15pt">
            <v:imagedata r:id="rId27" o:title=""/>
          </v:shape>
        </w:pic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b/>
          <w:bCs/>
          <w:color w:val="001A1E"/>
          <w:sz w:val="23"/>
          <w:szCs w:val="23"/>
          <w:lang w:eastAsia="es-ES"/>
        </w:rPr>
        <w:t>B1)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DEUDORES POR VENTAS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    A VENTAS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Nota Débito “C” duplicado. Variación Modificativa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163" type="#_x0000_t75" style="width:18pt;height:15pt">
            <v:imagedata r:id="rId27" o:title=""/>
          </v:shape>
        </w:pic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b/>
          <w:bCs/>
          <w:color w:val="001A1E"/>
          <w:sz w:val="23"/>
          <w:szCs w:val="23"/>
          <w:lang w:eastAsia="es-ES"/>
        </w:rPr>
        <w:t>B2)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ANTICIPOS DE CLIENTES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   A VENTAS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Nota Débito “C” original – Variación Modificativa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164" type="#_x0000_t75" style="width:18pt;height:15pt">
            <v:imagedata r:id="rId27" o:title=""/>
          </v:shape>
        </w:pic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b/>
          <w:bCs/>
          <w:color w:val="001A1E"/>
          <w:sz w:val="23"/>
          <w:szCs w:val="23"/>
          <w:lang w:eastAsia="es-ES"/>
        </w:rPr>
        <w:t>B3)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DEUDORES POR VENTAS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   A VENTAS</w:t>
      </w:r>
    </w:p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Factura “C” duplicado - Variación Modificativa</w:t>
      </w:r>
    </w:p>
    <w:p w:rsidR="00243FF0" w:rsidRPr="00D21458" w:rsidRDefault="00243FF0" w:rsidP="00D21458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D21458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D21458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26</w:t>
      </w:r>
    </w:p>
    <w:p w:rsidR="00243FF0" w:rsidRPr="00D21458" w:rsidRDefault="00243FF0" w:rsidP="00D21458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D21458">
        <w:rPr>
          <w:rFonts w:ascii="Century Gothic" w:hAnsi="Century Gothic"/>
          <w:color w:val="656565"/>
          <w:sz w:val="18"/>
          <w:szCs w:val="18"/>
          <w:lang w:eastAsia="es-ES"/>
        </w:rPr>
        <w:t>Sin responder aún</w:t>
      </w:r>
    </w:p>
    <w:p w:rsidR="00243FF0" w:rsidRPr="00D21458" w:rsidRDefault="00243FF0" w:rsidP="00D21458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D21458">
        <w:rPr>
          <w:rFonts w:ascii="Century Gothic" w:hAnsi="Century Gothic"/>
          <w:color w:val="656565"/>
          <w:sz w:val="18"/>
          <w:szCs w:val="18"/>
          <w:lang w:eastAsia="es-ES"/>
        </w:rPr>
        <w:t>Puntúa como 1,00</w:t>
      </w:r>
    </w:p>
    <w:p w:rsidR="00243FF0" w:rsidRPr="00D21458" w:rsidRDefault="00243FF0" w:rsidP="00D21458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55037C">
        <w:rPr>
          <w:rFonts w:ascii="Century Gothic" w:hAnsi="Century Gothic"/>
          <w:color w:val="656565"/>
          <w:sz w:val="18"/>
          <w:szCs w:val="18"/>
          <w:lang w:eastAsia="es-ES"/>
        </w:rPr>
        <w:pict>
          <v:shape id="_x0000_i1165" type="#_x0000_t75" style="width:1in;height:1in">
            <v:imagedata r:id="rId4" o:title=""/>
          </v:shape>
        </w:pict>
      </w:r>
      <w:r w:rsidRPr="00D21458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243FF0" w:rsidRPr="00D21458" w:rsidRDefault="00243FF0" w:rsidP="00D21458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D21458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Elegir la opción correcta de este ítem.</w:t>
      </w:r>
    </w:p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0"/>
          <w:szCs w:val="20"/>
          <w:lang w:eastAsia="es-ES"/>
        </w:rPr>
        <w:t>El saldo contable de la cuenta CAJA es de $ 3.800. El arqueo practicado dio la siguiente información: dinero en efectivo $ 500; factura pagada gastos transporte mercaderías $ 2.000; retiro del Socio JJ para uso particular $ 1.500.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Seleccione una: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166" type="#_x0000_t75" style="width:18pt;height:15pt">
            <v:imagedata r:id="rId12" o:title=""/>
          </v:shape>
        </w:pic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a.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No existe sobrante ni faltante alguno.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167" type="#_x0000_t75" style="width:18pt;height:15pt">
            <v:imagedata r:id="rId12" o:title=""/>
          </v:shape>
        </w:pic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b.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Hay un sobrante de $ 200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168" type="#_x0000_t75" style="width:18pt;height:15pt">
            <v:imagedata r:id="rId12" o:title=""/>
          </v:shape>
        </w:pic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c.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Hay un faltante de $ 100</w:t>
      </w:r>
    </w:p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169" type="#_x0000_t75" style="width:18pt;height:15pt">
            <v:imagedata r:id="rId13" o:title=""/>
          </v:shape>
        </w:pict>
      </w:r>
      <w:hyperlink r:id="rId33" w:history="1">
        <w:r w:rsidRPr="00D21458">
          <w:rPr>
            <w:rFonts w:ascii="Century Gothic" w:hAnsi="Century Gothic"/>
            <w:color w:val="0000FF"/>
            <w:sz w:val="23"/>
            <w:szCs w:val="23"/>
            <w:lang w:eastAsia="es-ES"/>
          </w:rPr>
          <w:t>Quitar mi elección</w:t>
        </w:r>
      </w:hyperlink>
    </w:p>
    <w:p w:rsidR="00243FF0" w:rsidRPr="00D21458" w:rsidRDefault="00243FF0" w:rsidP="00D21458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D21458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D21458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27</w:t>
      </w:r>
    </w:p>
    <w:p w:rsidR="00243FF0" w:rsidRPr="00D21458" w:rsidRDefault="00243FF0" w:rsidP="00D21458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D21458">
        <w:rPr>
          <w:rFonts w:ascii="Century Gothic" w:hAnsi="Century Gothic"/>
          <w:color w:val="656565"/>
          <w:sz w:val="18"/>
          <w:szCs w:val="18"/>
          <w:lang w:eastAsia="es-ES"/>
        </w:rPr>
        <w:t>Sin responder aún</w:t>
      </w:r>
    </w:p>
    <w:p w:rsidR="00243FF0" w:rsidRPr="00D21458" w:rsidRDefault="00243FF0" w:rsidP="00D21458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D21458">
        <w:rPr>
          <w:rFonts w:ascii="Century Gothic" w:hAnsi="Century Gothic"/>
          <w:color w:val="656565"/>
          <w:sz w:val="18"/>
          <w:szCs w:val="18"/>
          <w:lang w:eastAsia="es-ES"/>
        </w:rPr>
        <w:t>Puntúa como 1,00</w:t>
      </w:r>
    </w:p>
    <w:p w:rsidR="00243FF0" w:rsidRPr="00D21458" w:rsidRDefault="00243FF0" w:rsidP="00D21458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55037C">
        <w:rPr>
          <w:rFonts w:ascii="Century Gothic" w:hAnsi="Century Gothic"/>
          <w:color w:val="656565"/>
          <w:sz w:val="18"/>
          <w:szCs w:val="18"/>
          <w:lang w:eastAsia="es-ES"/>
        </w:rPr>
        <w:pict>
          <v:shape id="_x0000_i1170" type="#_x0000_t75" style="width:1in;height:1in">
            <v:imagedata r:id="rId4" o:title=""/>
          </v:shape>
        </w:pict>
      </w:r>
      <w:r w:rsidRPr="00D21458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243FF0" w:rsidRPr="00D21458" w:rsidRDefault="00243FF0" w:rsidP="00D21458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D21458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b/>
          <w:bCs/>
          <w:color w:val="001A1E"/>
          <w:sz w:val="23"/>
          <w:szCs w:val="23"/>
          <w:lang w:eastAsia="es-ES"/>
        </w:rPr>
        <w:t>SELECCIONAR</w:t>
      </w: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 el asiento correcto (hay una sola opción y debe ser en una 100% correcto). </w:t>
      </w:r>
      <w:r w:rsidRPr="00D21458">
        <w:rPr>
          <w:rFonts w:ascii="Century Gothic" w:hAnsi="Century Gothic"/>
          <w:i/>
          <w:iCs/>
          <w:color w:val="001A1E"/>
          <w:sz w:val="23"/>
          <w:szCs w:val="23"/>
          <w:lang w:eastAsia="es-ES"/>
        </w:rPr>
        <w:t>Se trabaja con una SISTEMA DE DIFERENCIA DE INVENTARIOS para Bienes de Cambio</w:t>
      </w: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. Las operaciones se realizan entre un vendedor (proveedor) responsable inscripto en IXA y un comprador  no responsable</w:t>
      </w:r>
      <w:r w:rsidRPr="00D21458">
        <w:rPr>
          <w:rFonts w:ascii="Century Gothic" w:hAnsi="Century Gothic"/>
          <w:i/>
          <w:iCs/>
          <w:color w:val="001A1E"/>
          <w:sz w:val="23"/>
          <w:szCs w:val="23"/>
          <w:lang w:eastAsia="es-ES"/>
        </w:rPr>
        <w:t>. 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b/>
          <w:bCs/>
          <w:color w:val="001A1E"/>
          <w:sz w:val="23"/>
          <w:szCs w:val="23"/>
          <w:lang w:eastAsia="es-ES"/>
        </w:rPr>
        <w:t>SOLO hay una opción A) correcta y una opción B) correcta.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b/>
          <w:bCs/>
          <w:color w:val="001A1E"/>
          <w:sz w:val="23"/>
          <w:szCs w:val="23"/>
          <w:lang w:eastAsia="es-ES"/>
        </w:rPr>
        <w:t>ENUNCIADO PARA LAS OPCIONES A): </w:t>
      </w: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Se recibe un débito del proveedor en concepto de error de facturación. La compra original se realizó al contado.</w:t>
      </w:r>
    </w:p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b/>
          <w:bCs/>
          <w:color w:val="001A1E"/>
          <w:sz w:val="23"/>
          <w:szCs w:val="23"/>
          <w:lang w:eastAsia="es-ES"/>
        </w:rPr>
        <w:t>ENUNCIADO PARA LAS OPCIONES B): </w:t>
      </w: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Se compra a proveedor anterior mercaderías por $ 40.000 previo descuento del 20%. Pago con cheque diferido propia firma.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Seleccione una o más de una: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171" type="#_x0000_t75" style="width:18pt;height:15pt">
            <v:imagedata r:id="rId27" o:title=""/>
          </v:shape>
        </w:pic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b/>
          <w:bCs/>
          <w:color w:val="001A1E"/>
          <w:sz w:val="23"/>
          <w:szCs w:val="23"/>
          <w:lang w:eastAsia="es-ES"/>
        </w:rPr>
        <w:t>A1)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MERCADERIAS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   A PROVEEDORES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Nota Débito “B” original – Variación Permutativa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172" type="#_x0000_t75" style="width:18pt;height:15pt">
            <v:imagedata r:id="rId27" o:title=""/>
          </v:shape>
        </w:pic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b/>
          <w:bCs/>
          <w:color w:val="001A1E"/>
          <w:sz w:val="23"/>
          <w:szCs w:val="23"/>
          <w:lang w:eastAsia="es-ES"/>
        </w:rPr>
        <w:t>A2)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COMPRAS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   A ANTICIPOS A PROVEEDORES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Nota Débito original “A” - Variación Modificativa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173" type="#_x0000_t75" style="width:18pt;height:15pt">
            <v:imagedata r:id="rId27" o:title=""/>
          </v:shape>
        </w:pic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b/>
          <w:bCs/>
          <w:color w:val="001A1E"/>
          <w:sz w:val="23"/>
          <w:szCs w:val="23"/>
          <w:lang w:eastAsia="es-ES"/>
        </w:rPr>
        <w:t>A3)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COMPRAS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   A PROVEEDORES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Nota Débito “B” original. Variación Permutativa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174" type="#_x0000_t75" style="width:18pt;height:15pt">
            <v:imagedata r:id="rId27" o:title=""/>
          </v:shape>
        </w:pic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b/>
          <w:bCs/>
          <w:color w:val="001A1E"/>
          <w:sz w:val="23"/>
          <w:szCs w:val="23"/>
          <w:lang w:eastAsia="es-ES"/>
        </w:rPr>
        <w:t>B1)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MERCADERIAS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   A BONIFICACIONES SOBRE COMPRAS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   A BANCO XX CTA. CTE.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Factura original “A”- variación Permutativa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175" type="#_x0000_t75" style="width:18pt;height:15pt">
            <v:imagedata r:id="rId27" o:title=""/>
          </v:shape>
        </w:pic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b/>
          <w:bCs/>
          <w:color w:val="001A1E"/>
          <w:sz w:val="23"/>
          <w:szCs w:val="23"/>
          <w:lang w:eastAsia="es-ES"/>
        </w:rPr>
        <w:t>B2)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COMPRAS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   A DESCUENTOS OBTENIDOS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   A VALORES A PAGAR DIFERIDOS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Factura original “B” - Variación Mixta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176" type="#_x0000_t75" style="width:18pt;height:15pt">
            <v:imagedata r:id="rId27" o:title=""/>
          </v:shape>
        </w:pic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b/>
          <w:bCs/>
          <w:color w:val="001A1E"/>
          <w:sz w:val="23"/>
          <w:szCs w:val="23"/>
          <w:lang w:eastAsia="es-ES"/>
        </w:rPr>
        <w:t>B3)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COMPRAS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  A DESCUENTOS OBTENIDOS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  A BANCO XX CTA. CTE.</w:t>
      </w:r>
    </w:p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Factura original “B” - Variación Mixta</w:t>
      </w:r>
    </w:p>
    <w:p w:rsidR="00243FF0" w:rsidRPr="00D21458" w:rsidRDefault="00243FF0" w:rsidP="00D21458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D21458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D21458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28</w:t>
      </w:r>
    </w:p>
    <w:p w:rsidR="00243FF0" w:rsidRPr="00D21458" w:rsidRDefault="00243FF0" w:rsidP="00D21458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D21458">
        <w:rPr>
          <w:rFonts w:ascii="Century Gothic" w:hAnsi="Century Gothic"/>
          <w:color w:val="656565"/>
          <w:sz w:val="18"/>
          <w:szCs w:val="18"/>
          <w:lang w:eastAsia="es-ES"/>
        </w:rPr>
        <w:t>Sin responder aún</w:t>
      </w:r>
    </w:p>
    <w:p w:rsidR="00243FF0" w:rsidRPr="00D21458" w:rsidRDefault="00243FF0" w:rsidP="00D21458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D21458">
        <w:rPr>
          <w:rFonts w:ascii="Century Gothic" w:hAnsi="Century Gothic"/>
          <w:color w:val="656565"/>
          <w:sz w:val="18"/>
          <w:szCs w:val="18"/>
          <w:lang w:eastAsia="es-ES"/>
        </w:rPr>
        <w:t>Puntúa como 1,00</w:t>
      </w:r>
    </w:p>
    <w:p w:rsidR="00243FF0" w:rsidRPr="00D21458" w:rsidRDefault="00243FF0" w:rsidP="00D21458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55037C">
        <w:rPr>
          <w:rFonts w:ascii="Century Gothic" w:hAnsi="Century Gothic"/>
          <w:color w:val="656565"/>
          <w:sz w:val="18"/>
          <w:szCs w:val="18"/>
          <w:lang w:eastAsia="es-ES"/>
        </w:rPr>
        <w:pict>
          <v:shape id="_x0000_i1177" type="#_x0000_t75" style="width:1in;height:1in">
            <v:imagedata r:id="rId4" o:title=""/>
          </v:shape>
        </w:pict>
      </w:r>
      <w:r w:rsidRPr="00D21458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243FF0" w:rsidRPr="00D21458" w:rsidRDefault="00243FF0" w:rsidP="00D21458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D21458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Elegir la opción correcta de este ítem.</w:t>
      </w:r>
    </w:p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En el control de los cheques comunes en cartera y endosados a 3º, se da la siguiente situación: </w:t>
      </w:r>
      <w:r w:rsidRPr="00D21458">
        <w:rPr>
          <w:rFonts w:ascii="Century Gothic" w:hAnsi="Century Gothic"/>
          <w:i/>
          <w:iCs/>
          <w:color w:val="001A1E"/>
          <w:sz w:val="23"/>
          <w:szCs w:val="23"/>
          <w:lang w:eastAsia="es-ES"/>
        </w:rPr>
        <w:t>Omitido endosar un cheque para pago gastos adeudados. </w:t>
      </w: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La registración correcta será: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Seleccione una: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178" type="#_x0000_t75" style="width:18pt;height:15pt">
            <v:imagedata r:id="rId12" o:title=""/>
          </v:shape>
        </w:pic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a.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Debitar la cuenta GASTOS A PAGAR y acreditar la cuenta VALORES A DEPOSITAR ENDOSADOS.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179" type="#_x0000_t75" style="width:18pt;height:15pt">
            <v:imagedata r:id="rId12" o:title=""/>
          </v:shape>
        </w:pic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b.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Debitar la cuenta GASTOS GENERALES y acreditar la cuenta VALORES A DEPOSITAR ENDOSADO.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180" type="#_x0000_t75" style="width:18pt;height:15pt">
            <v:imagedata r:id="rId12" o:title=""/>
          </v:shape>
        </w:pic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c.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Debitar la cuenta GASTOS A PAGAR y acreditar la cuenta VALORES A DEPOSITAR.</w:t>
      </w:r>
    </w:p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181" type="#_x0000_t75" style="width:18pt;height:15pt">
            <v:imagedata r:id="rId13" o:title=""/>
          </v:shape>
        </w:pict>
      </w:r>
      <w:hyperlink r:id="rId34" w:history="1">
        <w:r w:rsidRPr="00D21458">
          <w:rPr>
            <w:rFonts w:ascii="Century Gothic" w:hAnsi="Century Gothic"/>
            <w:color w:val="0000FF"/>
            <w:sz w:val="23"/>
            <w:szCs w:val="23"/>
            <w:lang w:eastAsia="es-ES"/>
          </w:rPr>
          <w:t>Quitar mi elección</w:t>
        </w:r>
      </w:hyperlink>
    </w:p>
    <w:p w:rsidR="00243FF0" w:rsidRPr="00D21458" w:rsidRDefault="00243FF0" w:rsidP="00D21458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D21458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D21458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29</w:t>
      </w:r>
    </w:p>
    <w:p w:rsidR="00243FF0" w:rsidRPr="00D21458" w:rsidRDefault="00243FF0" w:rsidP="00D21458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D21458">
        <w:rPr>
          <w:rFonts w:ascii="Century Gothic" w:hAnsi="Century Gothic"/>
          <w:color w:val="656565"/>
          <w:sz w:val="18"/>
          <w:szCs w:val="18"/>
          <w:lang w:eastAsia="es-ES"/>
        </w:rPr>
        <w:t>Sin responder aún</w:t>
      </w:r>
    </w:p>
    <w:p w:rsidR="00243FF0" w:rsidRPr="00D21458" w:rsidRDefault="00243FF0" w:rsidP="00D21458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D21458">
        <w:rPr>
          <w:rFonts w:ascii="Century Gothic" w:hAnsi="Century Gothic"/>
          <w:color w:val="656565"/>
          <w:sz w:val="18"/>
          <w:szCs w:val="18"/>
          <w:lang w:eastAsia="es-ES"/>
        </w:rPr>
        <w:t>Puntúa como 1,00</w:t>
      </w:r>
    </w:p>
    <w:p w:rsidR="00243FF0" w:rsidRPr="00D21458" w:rsidRDefault="00243FF0" w:rsidP="00D21458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55037C">
        <w:rPr>
          <w:rFonts w:ascii="Century Gothic" w:hAnsi="Century Gothic"/>
          <w:color w:val="656565"/>
          <w:sz w:val="18"/>
          <w:szCs w:val="18"/>
          <w:lang w:eastAsia="es-ES"/>
        </w:rPr>
        <w:pict>
          <v:shape id="_x0000_i1182" type="#_x0000_t75" style="width:1in;height:1in">
            <v:imagedata r:id="rId4" o:title=""/>
          </v:shape>
        </w:pict>
      </w:r>
      <w:r w:rsidRPr="00D21458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243FF0" w:rsidRPr="00D21458" w:rsidRDefault="00243FF0" w:rsidP="00D21458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D21458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Elegir la opción correcta de este ítem.</w:t>
      </w:r>
    </w:p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El saldo contable de la cuenta Caja es de $ 3.000. Del arqueo han surgido las siguientes situaciones: dinero en efectivo $ 700; cheques comunes de terceros $ 2.000; gastos de librería pagados por $ 500: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Seleccione una: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183" type="#_x0000_t75" style="width:18pt;height:15pt">
            <v:imagedata r:id="rId12" o:title=""/>
          </v:shape>
        </w:pic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a.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No hay que realizar asiento alguno de ajuste.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184" type="#_x0000_t75" style="width:18pt;height:15pt">
            <v:imagedata r:id="rId12" o:title=""/>
          </v:shape>
        </w:pic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b.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Hay un faltante de $ 200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185" type="#_x0000_t75" style="width:18pt;height:15pt">
            <v:imagedata r:id="rId12" o:title=""/>
          </v:shape>
        </w:pic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c.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Hay un sobrante de $ 200</w:t>
      </w:r>
    </w:p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186" type="#_x0000_t75" style="width:18pt;height:15pt">
            <v:imagedata r:id="rId13" o:title=""/>
          </v:shape>
        </w:pict>
      </w:r>
      <w:hyperlink r:id="rId35" w:history="1">
        <w:r w:rsidRPr="00D21458">
          <w:rPr>
            <w:rFonts w:ascii="Century Gothic" w:hAnsi="Century Gothic"/>
            <w:color w:val="0000FF"/>
            <w:sz w:val="23"/>
            <w:szCs w:val="23"/>
            <w:lang w:eastAsia="es-ES"/>
          </w:rPr>
          <w:t>Quitar mi elección</w:t>
        </w:r>
      </w:hyperlink>
    </w:p>
    <w:p w:rsidR="00243FF0" w:rsidRPr="00D21458" w:rsidRDefault="00243FF0" w:rsidP="00D21458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D21458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D21458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30</w:t>
      </w:r>
    </w:p>
    <w:p w:rsidR="00243FF0" w:rsidRPr="00D21458" w:rsidRDefault="00243FF0" w:rsidP="00D21458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D21458">
        <w:rPr>
          <w:rFonts w:ascii="Century Gothic" w:hAnsi="Century Gothic"/>
          <w:color w:val="656565"/>
          <w:sz w:val="18"/>
          <w:szCs w:val="18"/>
          <w:lang w:eastAsia="es-ES"/>
        </w:rPr>
        <w:t>Sin responder aún</w:t>
      </w:r>
    </w:p>
    <w:p w:rsidR="00243FF0" w:rsidRPr="00D21458" w:rsidRDefault="00243FF0" w:rsidP="00D21458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D21458">
        <w:rPr>
          <w:rFonts w:ascii="Century Gothic" w:hAnsi="Century Gothic"/>
          <w:color w:val="656565"/>
          <w:sz w:val="18"/>
          <w:szCs w:val="18"/>
          <w:lang w:eastAsia="es-ES"/>
        </w:rPr>
        <w:t>Puntúa como 1,00</w:t>
      </w:r>
    </w:p>
    <w:p w:rsidR="00243FF0" w:rsidRPr="00D21458" w:rsidRDefault="00243FF0" w:rsidP="00D21458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55037C">
        <w:rPr>
          <w:rFonts w:ascii="Century Gothic" w:hAnsi="Century Gothic"/>
          <w:color w:val="656565"/>
          <w:sz w:val="18"/>
          <w:szCs w:val="18"/>
          <w:lang w:eastAsia="es-ES"/>
        </w:rPr>
        <w:pict>
          <v:shape id="_x0000_i1187" type="#_x0000_t75" style="width:1in;height:1in">
            <v:imagedata r:id="rId4" o:title=""/>
          </v:shape>
        </w:pict>
      </w:r>
      <w:r w:rsidRPr="00D21458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243FF0" w:rsidRPr="00D21458" w:rsidRDefault="00243FF0" w:rsidP="00D21458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D21458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Elegir la opción correcta de este ítem.</w:t>
      </w:r>
    </w:p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El saldo de la cuenta VALORES A DEPOSITAR es de $ 6.000 y el de la cuenta VALORES A DEPOSITAR ENDOSADOS $ 2.000. ¿Cuál es el monto de los cheques comunes en cartera?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Seleccione una: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188" type="#_x0000_t75" style="width:18pt;height:15pt">
            <v:imagedata r:id="rId12" o:title=""/>
          </v:shape>
        </w:pic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a.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$ 6.000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189" type="#_x0000_t75" style="width:18pt;height:15pt">
            <v:imagedata r:id="rId12" o:title=""/>
          </v:shape>
        </w:pic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b.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$ 4.000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190" type="#_x0000_t75" style="width:18pt;height:15pt">
            <v:imagedata r:id="rId12" o:title=""/>
          </v:shape>
        </w:pic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c.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$ 2.000</w:t>
      </w:r>
    </w:p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191" type="#_x0000_t75" style="width:18pt;height:15pt">
            <v:imagedata r:id="rId13" o:title=""/>
          </v:shape>
        </w:pict>
      </w:r>
      <w:hyperlink r:id="rId36" w:history="1">
        <w:r w:rsidRPr="00D21458">
          <w:rPr>
            <w:rFonts w:ascii="Century Gothic" w:hAnsi="Century Gothic"/>
            <w:color w:val="0000FF"/>
            <w:sz w:val="23"/>
            <w:szCs w:val="23"/>
            <w:lang w:eastAsia="es-ES"/>
          </w:rPr>
          <w:t>Quitar mi elección</w:t>
        </w:r>
      </w:hyperlink>
    </w:p>
    <w:p w:rsidR="00243FF0" w:rsidRPr="00D21458" w:rsidRDefault="00243FF0" w:rsidP="00D21458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D21458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D21458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31</w:t>
      </w:r>
    </w:p>
    <w:p w:rsidR="00243FF0" w:rsidRPr="00D21458" w:rsidRDefault="00243FF0" w:rsidP="00D21458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D21458">
        <w:rPr>
          <w:rFonts w:ascii="Century Gothic" w:hAnsi="Century Gothic"/>
          <w:color w:val="656565"/>
          <w:sz w:val="18"/>
          <w:szCs w:val="18"/>
          <w:lang w:eastAsia="es-ES"/>
        </w:rPr>
        <w:t>Sin responder aún</w:t>
      </w:r>
    </w:p>
    <w:p w:rsidR="00243FF0" w:rsidRPr="00D21458" w:rsidRDefault="00243FF0" w:rsidP="00D21458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D21458">
        <w:rPr>
          <w:rFonts w:ascii="Century Gothic" w:hAnsi="Century Gothic"/>
          <w:color w:val="656565"/>
          <w:sz w:val="18"/>
          <w:szCs w:val="18"/>
          <w:lang w:eastAsia="es-ES"/>
        </w:rPr>
        <w:t>Puntúa como 1,00</w:t>
      </w:r>
    </w:p>
    <w:p w:rsidR="00243FF0" w:rsidRPr="00D21458" w:rsidRDefault="00243FF0" w:rsidP="00D21458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55037C">
        <w:rPr>
          <w:rFonts w:ascii="Century Gothic" w:hAnsi="Century Gothic"/>
          <w:color w:val="656565"/>
          <w:sz w:val="18"/>
          <w:szCs w:val="18"/>
          <w:lang w:eastAsia="es-ES"/>
        </w:rPr>
        <w:pict>
          <v:shape id="_x0000_i1192" type="#_x0000_t75" style="width:1in;height:1in">
            <v:imagedata r:id="rId4" o:title=""/>
          </v:shape>
        </w:pict>
      </w:r>
      <w:r w:rsidRPr="00D21458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243FF0" w:rsidRPr="00D21458" w:rsidRDefault="00243FF0" w:rsidP="00D21458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D21458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Elegir la opción correcta de este ítem.</w:t>
      </w:r>
    </w:p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El saldo deudor de la cuenta MONEDAS EXTRANJERAS es de $ 10.500 y corresponde a 1.000 dólares adquiridos a $ 10,50 cada uno. A la fecha de cierre del ejercicio económico la cotización del dólar es de $ 10 por unidad: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Seleccione una: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193" type="#_x0000_t75" style="width:18pt;height:15pt">
            <v:imagedata r:id="rId12" o:title=""/>
          </v:shape>
        </w:pic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a.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Hay que registrar un resultado negativo por tenencia de $ 500 disminuyendo el valor de las monedas extranjeras en existencia.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194" type="#_x0000_t75" style="width:18pt;height:15pt">
            <v:imagedata r:id="rId12" o:title=""/>
          </v:shape>
        </w:pic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b.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 Hay que registrar un resultado positivo por tenencia de $ 500 aumentando el valor de las monedas extranjeras en existencia.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195" type="#_x0000_t75" style="width:18pt;height:15pt">
            <v:imagedata r:id="rId12" o:title=""/>
          </v:shape>
        </w:pic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c.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o hay que registrar nada hasta que se vendan dichas monedas extranjeras.</w:t>
      </w:r>
    </w:p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196" type="#_x0000_t75" style="width:18pt;height:15pt">
            <v:imagedata r:id="rId13" o:title=""/>
          </v:shape>
        </w:pict>
      </w:r>
      <w:hyperlink r:id="rId37" w:history="1">
        <w:r w:rsidRPr="00D21458">
          <w:rPr>
            <w:rFonts w:ascii="Century Gothic" w:hAnsi="Century Gothic"/>
            <w:color w:val="0000FF"/>
            <w:sz w:val="23"/>
            <w:szCs w:val="23"/>
            <w:lang w:eastAsia="es-ES"/>
          </w:rPr>
          <w:t>Quitar mi elección</w:t>
        </w:r>
      </w:hyperlink>
    </w:p>
    <w:p w:rsidR="00243FF0" w:rsidRPr="00D21458" w:rsidRDefault="00243FF0" w:rsidP="00D21458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D21458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D21458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32</w:t>
      </w:r>
    </w:p>
    <w:p w:rsidR="00243FF0" w:rsidRPr="00D21458" w:rsidRDefault="00243FF0" w:rsidP="00D21458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D21458">
        <w:rPr>
          <w:rFonts w:ascii="Century Gothic" w:hAnsi="Century Gothic"/>
          <w:color w:val="656565"/>
          <w:sz w:val="18"/>
          <w:szCs w:val="18"/>
          <w:lang w:eastAsia="es-ES"/>
        </w:rPr>
        <w:t>Sin responder aún</w:t>
      </w:r>
    </w:p>
    <w:p w:rsidR="00243FF0" w:rsidRPr="00D21458" w:rsidRDefault="00243FF0" w:rsidP="00D21458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D21458">
        <w:rPr>
          <w:rFonts w:ascii="Century Gothic" w:hAnsi="Century Gothic"/>
          <w:color w:val="656565"/>
          <w:sz w:val="18"/>
          <w:szCs w:val="18"/>
          <w:lang w:eastAsia="es-ES"/>
        </w:rPr>
        <w:t>Puntúa como 1,00</w:t>
      </w:r>
    </w:p>
    <w:p w:rsidR="00243FF0" w:rsidRPr="00D21458" w:rsidRDefault="00243FF0" w:rsidP="00D21458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55037C">
        <w:rPr>
          <w:rFonts w:ascii="Century Gothic" w:hAnsi="Century Gothic"/>
          <w:color w:val="656565"/>
          <w:sz w:val="18"/>
          <w:szCs w:val="18"/>
          <w:lang w:eastAsia="es-ES"/>
        </w:rPr>
        <w:pict>
          <v:shape id="_x0000_i1197" type="#_x0000_t75" style="width:1in;height:1in">
            <v:imagedata r:id="rId4" o:title=""/>
          </v:shape>
        </w:pict>
      </w:r>
      <w:r w:rsidRPr="00D21458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243FF0" w:rsidRPr="00D21458" w:rsidRDefault="00243FF0" w:rsidP="00D21458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D21458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Elegir la opción correcta de este ítem.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Si recibimos un Débito del Banco por rechazo de un cheque depositado anteriormente y librado por un cliente:</w:t>
      </w:r>
    </w:p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 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Seleccione una: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198" type="#_x0000_t75" style="width:18pt;height:15pt">
            <v:imagedata r:id="rId12" o:title=""/>
          </v:shape>
        </w:pic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a.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Hay que registrar este hecho utilizando la cuenta VALORES A DEPOSITAR RECHAZADOS y posteriormente si no hay otra situación debitar el importe del cheque más los gastos operativos del rechazo a la cuenta corriente del cliente.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199" type="#_x0000_t75" style="width:18pt;height:15pt">
            <v:imagedata r:id="rId12" o:title=""/>
          </v:shape>
        </w:pic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b.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Sólo hay que registrar el rechazo del cheque.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200" type="#_x0000_t75" style="width:18pt;height:15pt">
            <v:imagedata r:id="rId12" o:title=""/>
          </v:shape>
        </w:pic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c.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Hay que debitar directamente el importe del cheque rechazado y de los gastos en la cuenta corriente del cliente.</w:t>
      </w:r>
    </w:p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201" type="#_x0000_t75" style="width:18pt;height:15pt">
            <v:imagedata r:id="rId13" o:title=""/>
          </v:shape>
        </w:pict>
      </w:r>
      <w:hyperlink r:id="rId38" w:history="1">
        <w:r w:rsidRPr="00D21458">
          <w:rPr>
            <w:rFonts w:ascii="Century Gothic" w:hAnsi="Century Gothic"/>
            <w:color w:val="0000FF"/>
            <w:sz w:val="23"/>
            <w:szCs w:val="23"/>
            <w:lang w:eastAsia="es-ES"/>
          </w:rPr>
          <w:t>Quitar mi elección</w:t>
        </w:r>
      </w:hyperlink>
    </w:p>
    <w:p w:rsidR="00243FF0" w:rsidRPr="00D21458" w:rsidRDefault="00243FF0" w:rsidP="00D21458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D21458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D21458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33</w:t>
      </w:r>
    </w:p>
    <w:p w:rsidR="00243FF0" w:rsidRPr="00D21458" w:rsidRDefault="00243FF0" w:rsidP="00D21458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D21458">
        <w:rPr>
          <w:rFonts w:ascii="Century Gothic" w:hAnsi="Century Gothic"/>
          <w:color w:val="656565"/>
          <w:sz w:val="18"/>
          <w:szCs w:val="18"/>
          <w:lang w:eastAsia="es-ES"/>
        </w:rPr>
        <w:t>Sin responder aún</w:t>
      </w:r>
    </w:p>
    <w:p w:rsidR="00243FF0" w:rsidRPr="00D21458" w:rsidRDefault="00243FF0" w:rsidP="00D21458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D21458">
        <w:rPr>
          <w:rFonts w:ascii="Century Gothic" w:hAnsi="Century Gothic"/>
          <w:color w:val="656565"/>
          <w:sz w:val="18"/>
          <w:szCs w:val="18"/>
          <w:lang w:eastAsia="es-ES"/>
        </w:rPr>
        <w:t>Puntúa como 1,00</w:t>
      </w:r>
    </w:p>
    <w:p w:rsidR="00243FF0" w:rsidRPr="00D21458" w:rsidRDefault="00243FF0" w:rsidP="00D21458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55037C">
        <w:rPr>
          <w:rFonts w:ascii="Century Gothic" w:hAnsi="Century Gothic"/>
          <w:color w:val="656565"/>
          <w:sz w:val="18"/>
          <w:szCs w:val="18"/>
          <w:lang w:eastAsia="es-ES"/>
        </w:rPr>
        <w:pict>
          <v:shape id="_x0000_i1202" type="#_x0000_t75" style="width:1in;height:1in">
            <v:imagedata r:id="rId4" o:title=""/>
          </v:shape>
        </w:pict>
      </w:r>
      <w:r w:rsidRPr="00D21458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243FF0" w:rsidRPr="00D21458" w:rsidRDefault="00243FF0" w:rsidP="00D21458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D21458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Elegir la opción correcta de este ítem.</w:t>
      </w:r>
    </w:p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0"/>
          <w:szCs w:val="20"/>
          <w:lang w:eastAsia="es-ES"/>
        </w:rPr>
        <w:t>Saldo contable de la cuenta CAJA $ 4.000. Del arqueo practicado han surgido los siguientes elementos: dinero en efectivo $ 400; retiro para uso particular del socio GG $ 3.000; pago gastos varios $ 1.000: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Seleccione una: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203" type="#_x0000_t75" style="width:18pt;height:15pt">
            <v:imagedata r:id="rId12" o:title=""/>
          </v:shape>
        </w:pic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a.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No hay que realizar ajuste alguno.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204" type="#_x0000_t75" style="width:18pt;height:15pt">
            <v:imagedata r:id="rId12" o:title=""/>
          </v:shape>
        </w:pic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b.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Hay un sobrante de $ 400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205" type="#_x0000_t75" style="width:18pt;height:15pt">
            <v:imagedata r:id="rId12" o:title=""/>
          </v:shape>
        </w:pic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c.</w:t>
      </w:r>
    </w:p>
    <w:p w:rsidR="00243FF0" w:rsidRPr="00D21458" w:rsidRDefault="00243FF0" w:rsidP="00D21458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Hay un faltante de $ 400</w:t>
      </w:r>
    </w:p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206" type="#_x0000_t75" style="width:18pt;height:15pt">
            <v:imagedata r:id="rId13" o:title=""/>
          </v:shape>
        </w:pict>
      </w:r>
      <w:hyperlink r:id="rId39" w:history="1">
        <w:r w:rsidRPr="00D21458">
          <w:rPr>
            <w:rFonts w:ascii="Century Gothic" w:hAnsi="Century Gothic"/>
            <w:color w:val="0000FF"/>
            <w:sz w:val="23"/>
            <w:szCs w:val="23"/>
            <w:lang w:eastAsia="es-ES"/>
          </w:rPr>
          <w:t>Quitar mi elección</w:t>
        </w:r>
      </w:hyperlink>
    </w:p>
    <w:p w:rsidR="00243FF0" w:rsidRPr="00D21458" w:rsidRDefault="00243FF0" w:rsidP="00D21458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D21458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D21458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34</w:t>
      </w:r>
    </w:p>
    <w:p w:rsidR="00243FF0" w:rsidRPr="00D21458" w:rsidRDefault="00243FF0" w:rsidP="00D21458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D21458">
        <w:rPr>
          <w:rFonts w:ascii="Century Gothic" w:hAnsi="Century Gothic"/>
          <w:color w:val="656565"/>
          <w:sz w:val="18"/>
          <w:szCs w:val="18"/>
          <w:lang w:eastAsia="es-ES"/>
        </w:rPr>
        <w:t>Sin responder aún</w:t>
      </w:r>
    </w:p>
    <w:p w:rsidR="00243FF0" w:rsidRPr="00D21458" w:rsidRDefault="00243FF0" w:rsidP="00D21458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D21458">
        <w:rPr>
          <w:rFonts w:ascii="Century Gothic" w:hAnsi="Century Gothic"/>
          <w:color w:val="656565"/>
          <w:sz w:val="18"/>
          <w:szCs w:val="18"/>
          <w:lang w:eastAsia="es-ES"/>
        </w:rPr>
        <w:t>Puntúa como 1,00</w:t>
      </w:r>
    </w:p>
    <w:p w:rsidR="00243FF0" w:rsidRPr="00D21458" w:rsidRDefault="00243FF0" w:rsidP="00D21458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55037C">
        <w:rPr>
          <w:rFonts w:ascii="Century Gothic" w:hAnsi="Century Gothic"/>
          <w:color w:val="656565"/>
          <w:sz w:val="18"/>
          <w:szCs w:val="18"/>
          <w:lang w:eastAsia="es-ES"/>
        </w:rPr>
        <w:pict>
          <v:shape id="_x0000_i1207" type="#_x0000_t75" style="width:1in;height:1in">
            <v:imagedata r:id="rId4" o:title=""/>
          </v:shape>
        </w:pict>
      </w:r>
      <w:r w:rsidRPr="00D21458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243FF0" w:rsidRPr="00D21458" w:rsidRDefault="00243FF0" w:rsidP="00D21458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D21458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El ingreso de un cheque por el neto de una venta de $ 10.000 con un descuento del 20%. Costo de Ventas $ 5.000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Seleccione una:</w:t>
      </w:r>
    </w:p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208" type="#_x0000_t75" style="width:18pt;height:15pt">
            <v:imagedata r:id="rId12" o:title=""/>
          </v:shape>
        </w:pict>
      </w:r>
    </w:p>
    <w:tbl>
      <w:tblPr>
        <w:tblW w:w="6375" w:type="dxa"/>
        <w:tblCellMar>
          <w:left w:w="0" w:type="dxa"/>
          <w:right w:w="0" w:type="dxa"/>
        </w:tblCellMar>
        <w:tblLook w:val="00A0"/>
      </w:tblPr>
      <w:tblGrid>
        <w:gridCol w:w="3975"/>
        <w:gridCol w:w="1200"/>
        <w:gridCol w:w="1200"/>
      </w:tblGrid>
      <w:tr w:rsidR="00243FF0" w:rsidRPr="00C80892" w:rsidTr="00D21458">
        <w:trPr>
          <w:trHeight w:val="240"/>
        </w:trPr>
        <w:tc>
          <w:tcPr>
            <w:tcW w:w="3975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Valores a depositar</w:t>
            </w:r>
          </w:p>
        </w:tc>
        <w:tc>
          <w:tcPr>
            <w:tcW w:w="1200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10000</w:t>
            </w:r>
          </w:p>
        </w:tc>
        <w:tc>
          <w:tcPr>
            <w:tcW w:w="1200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</w:tr>
      <w:tr w:rsidR="00243FF0" w:rsidRPr="00C80892" w:rsidTr="00D21458">
        <w:trPr>
          <w:trHeight w:val="240"/>
        </w:trPr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Dtos. Otorgados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2000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</w:tr>
      <w:tr w:rsidR="00243FF0" w:rsidRPr="00C80892" w:rsidTr="00D21458">
        <w:trPr>
          <w:trHeight w:val="240"/>
        </w:trPr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         a Ventas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12000</w:t>
            </w:r>
          </w:p>
        </w:tc>
      </w:tr>
      <w:tr w:rsidR="00243FF0" w:rsidRPr="00C80892" w:rsidTr="00D21458">
        <w:trPr>
          <w:trHeight w:val="240"/>
        </w:trPr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  <w:tr w:rsidR="00243FF0" w:rsidRPr="00C80892" w:rsidTr="00D21458">
        <w:trPr>
          <w:trHeight w:val="240"/>
        </w:trPr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CMV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5000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</w:p>
        </w:tc>
      </w:tr>
      <w:tr w:rsidR="00243FF0" w:rsidRPr="00C80892" w:rsidTr="00D21458">
        <w:trPr>
          <w:trHeight w:val="240"/>
        </w:trPr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         a Mercadería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5000</w:t>
            </w:r>
          </w:p>
        </w:tc>
      </w:tr>
    </w:tbl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209" type="#_x0000_t75" style="width:18pt;height:15pt">
            <v:imagedata r:id="rId12" o:title=""/>
          </v:shape>
        </w:pict>
      </w:r>
    </w:p>
    <w:tbl>
      <w:tblPr>
        <w:tblW w:w="6375" w:type="dxa"/>
        <w:tblCellMar>
          <w:left w:w="0" w:type="dxa"/>
          <w:right w:w="0" w:type="dxa"/>
        </w:tblCellMar>
        <w:tblLook w:val="00A0"/>
      </w:tblPr>
      <w:tblGrid>
        <w:gridCol w:w="3975"/>
        <w:gridCol w:w="1200"/>
        <w:gridCol w:w="1200"/>
      </w:tblGrid>
      <w:tr w:rsidR="00243FF0" w:rsidRPr="00C80892" w:rsidTr="00D21458">
        <w:trPr>
          <w:trHeight w:val="240"/>
        </w:trPr>
        <w:tc>
          <w:tcPr>
            <w:tcW w:w="3975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Valores a depositar</w:t>
            </w:r>
          </w:p>
        </w:tc>
        <w:tc>
          <w:tcPr>
            <w:tcW w:w="1200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8000</w:t>
            </w:r>
          </w:p>
        </w:tc>
        <w:tc>
          <w:tcPr>
            <w:tcW w:w="1200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</w:tr>
      <w:tr w:rsidR="00243FF0" w:rsidRPr="00C80892" w:rsidTr="00D21458">
        <w:trPr>
          <w:trHeight w:val="240"/>
        </w:trPr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Dtos. Otorgados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2000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</w:tr>
      <w:tr w:rsidR="00243FF0" w:rsidRPr="00C80892" w:rsidTr="00D21458">
        <w:trPr>
          <w:trHeight w:val="240"/>
        </w:trPr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           a Ventas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10000</w:t>
            </w:r>
          </w:p>
        </w:tc>
      </w:tr>
    </w:tbl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vanish/>
          <w:color w:val="001A1E"/>
          <w:sz w:val="23"/>
          <w:szCs w:val="23"/>
          <w:lang w:eastAsia="es-ES"/>
        </w:rPr>
      </w:pPr>
    </w:p>
    <w:tbl>
      <w:tblPr>
        <w:tblW w:w="6375" w:type="dxa"/>
        <w:tblCellMar>
          <w:left w:w="0" w:type="dxa"/>
          <w:right w:w="0" w:type="dxa"/>
        </w:tblCellMar>
        <w:tblLook w:val="00A0"/>
      </w:tblPr>
      <w:tblGrid>
        <w:gridCol w:w="3975"/>
        <w:gridCol w:w="1200"/>
        <w:gridCol w:w="1200"/>
      </w:tblGrid>
      <w:tr w:rsidR="00243FF0" w:rsidRPr="00C80892" w:rsidTr="00D21458">
        <w:trPr>
          <w:trHeight w:val="240"/>
        </w:trPr>
        <w:tc>
          <w:tcPr>
            <w:tcW w:w="3975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CMV</w:t>
            </w:r>
          </w:p>
        </w:tc>
        <w:tc>
          <w:tcPr>
            <w:tcW w:w="1200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5000</w:t>
            </w:r>
          </w:p>
        </w:tc>
        <w:tc>
          <w:tcPr>
            <w:tcW w:w="1200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</w:tr>
      <w:tr w:rsidR="00243FF0" w:rsidRPr="00C80892" w:rsidTr="00D21458">
        <w:trPr>
          <w:trHeight w:val="240"/>
        </w:trPr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          a Mercadería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5000</w:t>
            </w:r>
          </w:p>
        </w:tc>
      </w:tr>
    </w:tbl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210" type="#_x0000_t75" style="width:18pt;height:15pt">
            <v:imagedata r:id="rId12" o:title=""/>
          </v:shape>
        </w:pict>
      </w:r>
    </w:p>
    <w:tbl>
      <w:tblPr>
        <w:tblW w:w="6375" w:type="dxa"/>
        <w:tblCellMar>
          <w:left w:w="0" w:type="dxa"/>
          <w:right w:w="0" w:type="dxa"/>
        </w:tblCellMar>
        <w:tblLook w:val="00A0"/>
      </w:tblPr>
      <w:tblGrid>
        <w:gridCol w:w="3975"/>
        <w:gridCol w:w="1200"/>
        <w:gridCol w:w="1200"/>
      </w:tblGrid>
      <w:tr w:rsidR="00243FF0" w:rsidRPr="00C80892" w:rsidTr="00D21458">
        <w:trPr>
          <w:trHeight w:val="240"/>
        </w:trPr>
        <w:tc>
          <w:tcPr>
            <w:tcW w:w="3975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Valores a depositar </w:t>
            </w:r>
          </w:p>
        </w:tc>
        <w:tc>
          <w:tcPr>
            <w:tcW w:w="1200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8000</w:t>
            </w:r>
          </w:p>
        </w:tc>
        <w:tc>
          <w:tcPr>
            <w:tcW w:w="1200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</w:tr>
      <w:tr w:rsidR="00243FF0" w:rsidRPr="00C80892" w:rsidTr="00D21458">
        <w:trPr>
          <w:trHeight w:val="240"/>
        </w:trPr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Dtos. Otorgados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2000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</w:tr>
      <w:tr w:rsidR="00243FF0" w:rsidRPr="00C80892" w:rsidTr="00D21458">
        <w:trPr>
          <w:trHeight w:val="240"/>
        </w:trPr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a Ventas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10000</w:t>
            </w:r>
          </w:p>
        </w:tc>
      </w:tr>
    </w:tbl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211" type="#_x0000_t75" style="width:18pt;height:15pt">
            <v:imagedata r:id="rId13" o:title=""/>
          </v:shape>
        </w:pict>
      </w:r>
      <w:hyperlink r:id="rId40" w:history="1">
        <w:r w:rsidRPr="00D21458">
          <w:rPr>
            <w:rFonts w:ascii="Century Gothic" w:hAnsi="Century Gothic"/>
            <w:color w:val="0000FF"/>
            <w:sz w:val="23"/>
            <w:szCs w:val="23"/>
            <w:lang w:eastAsia="es-ES"/>
          </w:rPr>
          <w:t>Quitar mi elección</w:t>
        </w:r>
      </w:hyperlink>
    </w:p>
    <w:p w:rsidR="00243FF0" w:rsidRPr="00D21458" w:rsidRDefault="00243FF0" w:rsidP="00D21458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D21458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D21458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35</w:t>
      </w:r>
    </w:p>
    <w:p w:rsidR="00243FF0" w:rsidRPr="00D21458" w:rsidRDefault="00243FF0" w:rsidP="00D21458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D21458">
        <w:rPr>
          <w:rFonts w:ascii="Century Gothic" w:hAnsi="Century Gothic"/>
          <w:color w:val="656565"/>
          <w:sz w:val="18"/>
          <w:szCs w:val="18"/>
          <w:lang w:eastAsia="es-ES"/>
        </w:rPr>
        <w:t>Sin responder aún</w:t>
      </w:r>
    </w:p>
    <w:p w:rsidR="00243FF0" w:rsidRPr="00D21458" w:rsidRDefault="00243FF0" w:rsidP="00D21458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D21458">
        <w:rPr>
          <w:rFonts w:ascii="Century Gothic" w:hAnsi="Century Gothic"/>
          <w:color w:val="656565"/>
          <w:sz w:val="18"/>
          <w:szCs w:val="18"/>
          <w:lang w:eastAsia="es-ES"/>
        </w:rPr>
        <w:t>Puntúa como 1,00</w:t>
      </w:r>
    </w:p>
    <w:p w:rsidR="00243FF0" w:rsidRPr="00D21458" w:rsidRDefault="00243FF0" w:rsidP="00D21458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55037C">
        <w:rPr>
          <w:rFonts w:ascii="Century Gothic" w:hAnsi="Century Gothic"/>
          <w:color w:val="656565"/>
          <w:sz w:val="18"/>
          <w:szCs w:val="18"/>
          <w:lang w:eastAsia="es-ES"/>
        </w:rPr>
        <w:pict>
          <v:shape id="_x0000_i1212" type="#_x0000_t75" style="width:1in;height:1in">
            <v:imagedata r:id="rId4" o:title=""/>
          </v:shape>
        </w:pict>
      </w:r>
      <w:r w:rsidRPr="00D21458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243FF0" w:rsidRPr="00D21458" w:rsidRDefault="00243FF0" w:rsidP="00D21458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D21458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El endoso de un cheque de $ 3.000 para pago compra contado artículos librería</w:t>
      </w:r>
    </w:p>
    <w:p w:rsidR="00243FF0" w:rsidRPr="00D21458" w:rsidRDefault="00243FF0" w:rsidP="00D21458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D21458">
        <w:rPr>
          <w:rFonts w:ascii="Century Gothic" w:hAnsi="Century Gothic"/>
          <w:color w:val="001A1E"/>
          <w:sz w:val="23"/>
          <w:szCs w:val="23"/>
          <w:lang w:eastAsia="es-ES"/>
        </w:rPr>
        <w:t>Seleccione una:</w:t>
      </w:r>
    </w:p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213" type="#_x0000_t75" style="width:18pt;height:15pt">
            <v:imagedata r:id="rId12" o:title=""/>
          </v:shape>
        </w:pict>
      </w:r>
    </w:p>
    <w:tbl>
      <w:tblPr>
        <w:tblW w:w="6375" w:type="dxa"/>
        <w:tblCellMar>
          <w:left w:w="0" w:type="dxa"/>
          <w:right w:w="0" w:type="dxa"/>
        </w:tblCellMar>
        <w:tblLook w:val="00A0"/>
      </w:tblPr>
      <w:tblGrid>
        <w:gridCol w:w="3975"/>
        <w:gridCol w:w="1200"/>
        <w:gridCol w:w="1200"/>
      </w:tblGrid>
      <w:tr w:rsidR="00243FF0" w:rsidRPr="00C80892" w:rsidTr="00D21458">
        <w:trPr>
          <w:trHeight w:val="240"/>
        </w:trPr>
        <w:tc>
          <w:tcPr>
            <w:tcW w:w="3975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Gastos Generales </w:t>
            </w:r>
          </w:p>
        </w:tc>
        <w:tc>
          <w:tcPr>
            <w:tcW w:w="1200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3000</w:t>
            </w:r>
          </w:p>
        </w:tc>
        <w:tc>
          <w:tcPr>
            <w:tcW w:w="1200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</w:tr>
      <w:tr w:rsidR="00243FF0" w:rsidRPr="00C80892" w:rsidTr="00D21458">
        <w:trPr>
          <w:trHeight w:val="240"/>
        </w:trPr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a Valores a dep. endosados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3000</w:t>
            </w:r>
          </w:p>
        </w:tc>
      </w:tr>
    </w:tbl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214" type="#_x0000_t75" style="width:18pt;height:15pt">
            <v:imagedata r:id="rId12" o:title=""/>
          </v:shape>
        </w:pict>
      </w:r>
    </w:p>
    <w:tbl>
      <w:tblPr>
        <w:tblW w:w="6375" w:type="dxa"/>
        <w:tblCellMar>
          <w:left w:w="0" w:type="dxa"/>
          <w:right w:w="0" w:type="dxa"/>
        </w:tblCellMar>
        <w:tblLook w:val="00A0"/>
      </w:tblPr>
      <w:tblGrid>
        <w:gridCol w:w="3975"/>
        <w:gridCol w:w="1200"/>
        <w:gridCol w:w="1200"/>
      </w:tblGrid>
      <w:tr w:rsidR="00243FF0" w:rsidRPr="00C80892" w:rsidTr="00D21458">
        <w:trPr>
          <w:trHeight w:val="240"/>
        </w:trPr>
        <w:tc>
          <w:tcPr>
            <w:tcW w:w="3975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Mercadería</w:t>
            </w:r>
          </w:p>
        </w:tc>
        <w:tc>
          <w:tcPr>
            <w:tcW w:w="1200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3000</w:t>
            </w:r>
          </w:p>
        </w:tc>
        <w:tc>
          <w:tcPr>
            <w:tcW w:w="1200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</w:tr>
      <w:tr w:rsidR="00243FF0" w:rsidRPr="00C80892" w:rsidTr="00D21458">
        <w:trPr>
          <w:trHeight w:val="240"/>
        </w:trPr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a Valores a dep. endosados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3000</w:t>
            </w:r>
          </w:p>
        </w:tc>
      </w:tr>
    </w:tbl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215" type="#_x0000_t75" style="width:18pt;height:15pt">
            <v:imagedata r:id="rId12" o:title=""/>
          </v:shape>
        </w:pict>
      </w:r>
    </w:p>
    <w:tbl>
      <w:tblPr>
        <w:tblW w:w="6375" w:type="dxa"/>
        <w:tblCellMar>
          <w:left w:w="0" w:type="dxa"/>
          <w:right w:w="0" w:type="dxa"/>
        </w:tblCellMar>
        <w:tblLook w:val="00A0"/>
      </w:tblPr>
      <w:tblGrid>
        <w:gridCol w:w="3975"/>
        <w:gridCol w:w="1200"/>
        <w:gridCol w:w="1200"/>
      </w:tblGrid>
      <w:tr w:rsidR="00243FF0" w:rsidRPr="00C80892" w:rsidTr="00D21458">
        <w:trPr>
          <w:trHeight w:val="240"/>
        </w:trPr>
        <w:tc>
          <w:tcPr>
            <w:tcW w:w="3975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Gastos Generales </w:t>
            </w:r>
          </w:p>
        </w:tc>
        <w:tc>
          <w:tcPr>
            <w:tcW w:w="1200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3000</w:t>
            </w:r>
          </w:p>
        </w:tc>
        <w:tc>
          <w:tcPr>
            <w:tcW w:w="1200" w:type="dxa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</w:tr>
      <w:tr w:rsidR="00243FF0" w:rsidRPr="00C80892" w:rsidTr="00D21458">
        <w:trPr>
          <w:trHeight w:val="240"/>
        </w:trPr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a Valores a depositar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</w:tcPr>
          <w:p w:rsidR="00243FF0" w:rsidRPr="00D21458" w:rsidRDefault="00243FF0" w:rsidP="00D2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21458">
              <w:rPr>
                <w:rFonts w:ascii="Times New Roman" w:hAnsi="Times New Roman"/>
                <w:sz w:val="24"/>
                <w:szCs w:val="24"/>
                <w:lang w:eastAsia="es-ES"/>
              </w:rPr>
              <w:t>3000</w:t>
            </w:r>
          </w:p>
        </w:tc>
      </w:tr>
    </w:tbl>
    <w:p w:rsidR="00243FF0" w:rsidRPr="00D21458" w:rsidRDefault="00243FF0" w:rsidP="00D21458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55037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216" type="#_x0000_t75" style="width:18pt;height:15pt">
            <v:imagedata r:id="rId13" o:title=""/>
          </v:shape>
        </w:pict>
      </w:r>
      <w:hyperlink r:id="rId41" w:history="1">
        <w:r w:rsidRPr="00D21458">
          <w:rPr>
            <w:rFonts w:ascii="Century Gothic" w:hAnsi="Century Gothic"/>
            <w:color w:val="0000FF"/>
            <w:sz w:val="23"/>
            <w:szCs w:val="23"/>
            <w:lang w:eastAsia="es-ES"/>
          </w:rPr>
          <w:t>Quitar mi elección</w:t>
        </w:r>
      </w:hyperlink>
    </w:p>
    <w:p w:rsidR="00243FF0" w:rsidRDefault="00243FF0"/>
    <w:sectPr w:rsidR="00243FF0" w:rsidSect="005503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458"/>
    <w:rsid w:val="001B0BE9"/>
    <w:rsid w:val="00243FF0"/>
    <w:rsid w:val="003D100C"/>
    <w:rsid w:val="0055037C"/>
    <w:rsid w:val="00C80892"/>
    <w:rsid w:val="00D21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37C"/>
    <w:pPr>
      <w:spacing w:after="160" w:line="259" w:lineRule="auto"/>
    </w:pPr>
    <w:rPr>
      <w:lang w:val="es-ES" w:eastAsia="en-US"/>
    </w:rPr>
  </w:style>
  <w:style w:type="paragraph" w:styleId="Heading3">
    <w:name w:val="heading 3"/>
    <w:basedOn w:val="Normal"/>
    <w:link w:val="Heading3Char"/>
    <w:uiPriority w:val="99"/>
    <w:qFormat/>
    <w:rsid w:val="00D214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ES"/>
    </w:rPr>
  </w:style>
  <w:style w:type="paragraph" w:styleId="Heading4">
    <w:name w:val="heading 4"/>
    <w:basedOn w:val="Normal"/>
    <w:link w:val="Heading4Char"/>
    <w:uiPriority w:val="99"/>
    <w:qFormat/>
    <w:rsid w:val="00D214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D21458"/>
    <w:rPr>
      <w:rFonts w:ascii="Times New Roman" w:hAnsi="Times New Roman" w:cs="Times New Roman"/>
      <w:b/>
      <w:bCs/>
      <w:sz w:val="27"/>
      <w:szCs w:val="27"/>
      <w:lang w:eastAsia="es-E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21458"/>
    <w:rPr>
      <w:rFonts w:ascii="Times New Roman" w:hAnsi="Times New Roman" w:cs="Times New Roman"/>
      <w:b/>
      <w:bCs/>
      <w:sz w:val="24"/>
      <w:szCs w:val="24"/>
      <w:lang w:eastAsia="es-ES"/>
    </w:rPr>
  </w:style>
  <w:style w:type="paragraph" w:customStyle="1" w:styleId="msonormal0">
    <w:name w:val="msonormal"/>
    <w:basedOn w:val="Normal"/>
    <w:uiPriority w:val="99"/>
    <w:rsid w:val="00D214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qno">
    <w:name w:val="qno"/>
    <w:basedOn w:val="DefaultParagraphFont"/>
    <w:uiPriority w:val="99"/>
    <w:rsid w:val="00D21458"/>
    <w:rPr>
      <w:rFonts w:cs="Times New Roman"/>
    </w:rPr>
  </w:style>
  <w:style w:type="character" w:customStyle="1" w:styleId="questionflagtext">
    <w:name w:val="questionflagtext"/>
    <w:basedOn w:val="DefaultParagraphFont"/>
    <w:uiPriority w:val="99"/>
    <w:rsid w:val="00D21458"/>
    <w:rPr>
      <w:rFonts w:cs="Times New Roman"/>
    </w:rPr>
  </w:style>
  <w:style w:type="paragraph" w:styleId="NormalWeb">
    <w:name w:val="Normal (Web)"/>
    <w:basedOn w:val="Normal"/>
    <w:uiPriority w:val="99"/>
    <w:semiHidden/>
    <w:rsid w:val="00D214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answernumber">
    <w:name w:val="answernumber"/>
    <w:basedOn w:val="DefaultParagraphFont"/>
    <w:uiPriority w:val="99"/>
    <w:rsid w:val="00D21458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D2145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D21458"/>
    <w:rPr>
      <w:rFonts w:cs="Times New Roman"/>
      <w:color w:val="800080"/>
      <w:u w:val="single"/>
    </w:rPr>
  </w:style>
  <w:style w:type="character" w:styleId="Strong">
    <w:name w:val="Strong"/>
    <w:basedOn w:val="DefaultParagraphFont"/>
    <w:uiPriority w:val="99"/>
    <w:qFormat/>
    <w:rsid w:val="00D21458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D21458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4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57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776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7812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0434761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48104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4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4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8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34768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348161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434760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765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777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758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781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7957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0434791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47890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4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4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4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8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34809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347981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434753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782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03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759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760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7883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0434764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4801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7984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4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4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7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4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7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4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7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347692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434776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782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24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759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793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434758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20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25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4816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037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0434811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4819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8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4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4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34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48186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34760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779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189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0434788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34779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434775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762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780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434800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15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20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4803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7663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0434761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4763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7667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4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4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8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4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7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4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8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34763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784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7836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0434757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4800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7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4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7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4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347621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4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34786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4347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773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07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765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7727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434771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792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14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4797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7901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0434778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7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4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4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7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34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4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4827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4766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13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7776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0434764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4773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8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4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7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347760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4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34825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434754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791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10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769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761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7909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0434804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4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4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7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4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4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7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4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4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34815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348131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434773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05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08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771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201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434760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07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15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4824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7816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0434811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4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4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4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8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4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4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4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7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34824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4771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03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7718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0434769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4787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4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7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4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8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4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348237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34825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434785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02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04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775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758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7705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0434774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4816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4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4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8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4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7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348160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34819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434773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781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14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780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767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7554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0434771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4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8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4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7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4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4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4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34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4825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347679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434756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765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16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783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785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212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0434784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4819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4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4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47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8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4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4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4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7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347887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434788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05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23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785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775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247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0434801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4813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7627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4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4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4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8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4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34793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434755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760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0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790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755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058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0434756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4815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8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4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4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7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34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47910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347787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434792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05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06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791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762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7961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0434753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4796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4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4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347785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4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348139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434787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00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18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791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783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7537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0434786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47927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4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4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7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4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7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34804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34799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434808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21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26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792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079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434756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01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19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4823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7814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0434807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4828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7634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4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7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4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34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34797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774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7762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0434757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47664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4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4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8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4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7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34806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348281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434767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781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21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797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765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7832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0434773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4821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4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4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34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48187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34824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43477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780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20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798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11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7866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0434772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47894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4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8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4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7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4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34803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34823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434757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15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24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798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788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43475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791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07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4826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260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0434781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4812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47556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4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4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34802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796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7773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0434762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7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4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8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4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7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34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47857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4812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34800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434784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789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0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806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756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434771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780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782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4822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7999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0434755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7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4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7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4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34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48177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4824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4808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773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434770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778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780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4796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7964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0434754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4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8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4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4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8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4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7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4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4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34769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4818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765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7930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0434780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4794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47680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4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7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4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4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8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34779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434772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786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786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818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775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434797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04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1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4817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287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0434816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4825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4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4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4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348185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34819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772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7731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0434763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4806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34775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434759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768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777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820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754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434768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793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04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4773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264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0434821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8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4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8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4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4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8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4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4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34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4824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4820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776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7543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0434799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4829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4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4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4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348266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34798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434754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788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01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821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19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7560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0434805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7794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4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4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7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4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34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4810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348217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434755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06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28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822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769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7940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0434787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4812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34799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434772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792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01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823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762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140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0434785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4819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5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4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4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8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4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7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34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34828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434774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791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02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827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001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434777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777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787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4806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7982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0434774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4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7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4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8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4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348035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4810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hyperlink" Target="https://economia-administracion.campusvirtual.ucasal.edu.ar/mod/quiz/attempt.php?attempt=136202&amp;cmid=81342" TargetMode="External"/><Relationship Id="rId26" Type="http://schemas.openxmlformats.org/officeDocument/2006/relationships/hyperlink" Target="https://economia-administracion.campusvirtual.ucasal.edu.ar/mod/quiz/attempt.php?attempt=136202&amp;cmid=81342" TargetMode="External"/><Relationship Id="rId39" Type="http://schemas.openxmlformats.org/officeDocument/2006/relationships/hyperlink" Target="https://economia-administracion.campusvirtual.ucasal.edu.ar/mod/quiz/attempt.php?attempt=136202&amp;cmid=8134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conomia-administracion.campusvirtual.ucasal.edu.ar/mod/quiz/attempt.php?attempt=136202&amp;cmid=81342" TargetMode="External"/><Relationship Id="rId34" Type="http://schemas.openxmlformats.org/officeDocument/2006/relationships/hyperlink" Target="https://economia-administracion.campusvirtual.ucasal.edu.ar/mod/quiz/attempt.php?attempt=136202&amp;cmid=81342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hyperlink" Target="https://economia-administracion.campusvirtual.ucasal.edu.ar/mod/quiz/attempt.php?attempt=136202&amp;cmid=81342" TargetMode="External"/><Relationship Id="rId25" Type="http://schemas.openxmlformats.org/officeDocument/2006/relationships/hyperlink" Target="https://economia-administracion.campusvirtual.ucasal.edu.ar/mod/quiz/attempt.php?attempt=136202&amp;cmid=81342" TargetMode="External"/><Relationship Id="rId33" Type="http://schemas.openxmlformats.org/officeDocument/2006/relationships/hyperlink" Target="https://economia-administracion.campusvirtual.ucasal.edu.ar/mod/quiz/attempt.php?attempt=136202&amp;cmid=81342" TargetMode="External"/><Relationship Id="rId38" Type="http://schemas.openxmlformats.org/officeDocument/2006/relationships/hyperlink" Target="https://economia-administracion.campusvirtual.ucasal.edu.ar/mod/quiz/attempt.php?attempt=136202&amp;cmid=8134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conomia-administracion.campusvirtual.ucasal.edu.ar/mod/quiz/attempt.php?attempt=136202&amp;cmid=81342" TargetMode="External"/><Relationship Id="rId20" Type="http://schemas.openxmlformats.org/officeDocument/2006/relationships/hyperlink" Target="https://economia-administracion.campusvirtual.ucasal.edu.ar/mod/quiz/attempt.php?attempt=136202&amp;cmid=81342" TargetMode="External"/><Relationship Id="rId29" Type="http://schemas.openxmlformats.org/officeDocument/2006/relationships/hyperlink" Target="https://economia-administracion.campusvirtual.ucasal.edu.ar/mod/quiz/attempt.php?attempt=136202&amp;cmid=81342" TargetMode="External"/><Relationship Id="rId41" Type="http://schemas.openxmlformats.org/officeDocument/2006/relationships/hyperlink" Target="https://economia-administracion.campusvirtual.ucasal.edu.ar/mod/quiz/attempt.php?attempt=136202&amp;cmid=81342" TargetMode="Externa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hyperlink" Target="https://economia-administracion.campusvirtual.ucasal.edu.ar/mod/quiz/attempt.php?attempt=136202&amp;cmid=81342" TargetMode="External"/><Relationship Id="rId32" Type="http://schemas.openxmlformats.org/officeDocument/2006/relationships/hyperlink" Target="https://economia-administracion.campusvirtual.ucasal.edu.ar/mod/quiz/attempt.php?attempt=136202&amp;cmid=81342" TargetMode="External"/><Relationship Id="rId37" Type="http://schemas.openxmlformats.org/officeDocument/2006/relationships/hyperlink" Target="https://economia-administracion.campusvirtual.ucasal.edu.ar/mod/quiz/attempt.php?attempt=136202&amp;cmid=81342" TargetMode="External"/><Relationship Id="rId40" Type="http://schemas.openxmlformats.org/officeDocument/2006/relationships/hyperlink" Target="https://economia-administracion.campusvirtual.ucasal.edu.ar/mod/quiz/attempt.php?attempt=136202&amp;cmid=81342" TargetMode="External"/><Relationship Id="rId5" Type="http://schemas.openxmlformats.org/officeDocument/2006/relationships/image" Target="media/image2.wmf"/><Relationship Id="rId15" Type="http://schemas.openxmlformats.org/officeDocument/2006/relationships/hyperlink" Target="https://economia-administracion.campusvirtual.ucasal.edu.ar/mod/quiz/attempt.php?attempt=136202&amp;cmid=81342" TargetMode="External"/><Relationship Id="rId23" Type="http://schemas.openxmlformats.org/officeDocument/2006/relationships/hyperlink" Target="https://economia-administracion.campusvirtual.ucasal.edu.ar/mod/quiz/attempt.php?attempt=136202&amp;cmid=81342" TargetMode="External"/><Relationship Id="rId28" Type="http://schemas.openxmlformats.org/officeDocument/2006/relationships/hyperlink" Target="https://economia-administracion.campusvirtual.ucasal.edu.ar/mod/quiz/attempt.php?attempt=136202&amp;cmid=81342" TargetMode="External"/><Relationship Id="rId36" Type="http://schemas.openxmlformats.org/officeDocument/2006/relationships/hyperlink" Target="https://economia-administracion.campusvirtual.ucasal.edu.ar/mod/quiz/attempt.php?attempt=136202&amp;cmid=81342" TargetMode="External"/><Relationship Id="rId10" Type="http://schemas.openxmlformats.org/officeDocument/2006/relationships/image" Target="media/image7.wmf"/><Relationship Id="rId19" Type="http://schemas.openxmlformats.org/officeDocument/2006/relationships/hyperlink" Target="https://economia-administracion.campusvirtual.ucasal.edu.ar/mod/quiz/attempt.php?attempt=136202&amp;cmid=81342" TargetMode="External"/><Relationship Id="rId31" Type="http://schemas.openxmlformats.org/officeDocument/2006/relationships/hyperlink" Target="https://economia-administracion.campusvirtual.ucasal.edu.ar/mod/quiz/attempt.php?attempt=136202&amp;cmid=81342" TargetMode="External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hyperlink" Target="https://economia-administracion.campusvirtual.ucasal.edu.ar/mod/quiz/attempt.php?attempt=136202&amp;cmid=81342" TargetMode="External"/><Relationship Id="rId22" Type="http://schemas.openxmlformats.org/officeDocument/2006/relationships/hyperlink" Target="https://economia-administracion.campusvirtual.ucasal.edu.ar/mod/quiz/attempt.php?attempt=136202&amp;cmid=81342" TargetMode="External"/><Relationship Id="rId27" Type="http://schemas.openxmlformats.org/officeDocument/2006/relationships/image" Target="media/image11.wmf"/><Relationship Id="rId30" Type="http://schemas.openxmlformats.org/officeDocument/2006/relationships/hyperlink" Target="https://economia-administracion.campusvirtual.ucasal.edu.ar/mod/quiz/attempt.php?attempt=136202&amp;cmid=81342" TargetMode="External"/><Relationship Id="rId35" Type="http://schemas.openxmlformats.org/officeDocument/2006/relationships/hyperlink" Target="https://economia-administracion.campusvirtual.ucasal.edu.ar/mod/quiz/attempt.php?attempt=136202&amp;cmid=81342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25</Pages>
  <Words>4042</Words>
  <Characters>22232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Natalio Sierra</dc:creator>
  <cp:keywords/>
  <dc:description/>
  <cp:lastModifiedBy>WinuE</cp:lastModifiedBy>
  <cp:revision>2</cp:revision>
  <dcterms:created xsi:type="dcterms:W3CDTF">2021-05-26T13:10:00Z</dcterms:created>
  <dcterms:modified xsi:type="dcterms:W3CDTF">2021-05-27T14:00:00Z</dcterms:modified>
</cp:coreProperties>
</file>