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36" w:rsidRDefault="00AF3036"/>
    <w:p w:rsidR="00AF3036" w:rsidRDefault="00AF3036"/>
    <w:p w:rsidR="00AF3036" w:rsidRDefault="00AF3036"/>
    <w:p w:rsidR="00AF3036" w:rsidRDefault="00AF3036">
      <w:r w:rsidRPr="003877FB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5" o:spid="_x0000_i1025" type="#_x0000_t75" style="width:316.5pt;height:134.25pt;visibility:visible">
            <v:imagedata r:id="rId4" o:title=""/>
          </v:shape>
        </w:pict>
      </w:r>
    </w:p>
    <w:p w:rsidR="00AF3036" w:rsidRDefault="00AF3036">
      <w:r w:rsidRPr="003877FB">
        <w:rPr>
          <w:noProof/>
          <w:lang w:val="es-ES_tradnl" w:eastAsia="es-ES_tradnl"/>
        </w:rPr>
        <w:pict>
          <v:shape id="Imagem 36" o:spid="_x0000_i1026" type="#_x0000_t75" style="width:364.5pt;height:115.5pt;visibility:visible">
            <v:imagedata r:id="rId5" o:title=""/>
          </v:shape>
        </w:pict>
      </w:r>
    </w:p>
    <w:p w:rsidR="00AF3036" w:rsidRDefault="00AF3036">
      <w:r w:rsidRPr="003877FB">
        <w:rPr>
          <w:noProof/>
          <w:lang w:val="es-ES_tradnl" w:eastAsia="es-ES_tradnl"/>
        </w:rPr>
        <w:pict>
          <v:shape id="Imagem 37" o:spid="_x0000_i1027" type="#_x0000_t75" style="width:307.5pt;height:121.5pt;visibility:visible">
            <v:imagedata r:id="rId6" o:title=""/>
          </v:shape>
        </w:pict>
      </w:r>
    </w:p>
    <w:p w:rsidR="00AF3036" w:rsidRDefault="00AF3036"/>
    <w:p w:rsidR="00AF3036" w:rsidRDefault="00AF3036">
      <w:r w:rsidRPr="003877FB">
        <w:rPr>
          <w:noProof/>
          <w:lang w:val="es-ES_tradnl" w:eastAsia="es-ES_tradnl"/>
        </w:rPr>
        <w:pict>
          <v:shape id="Imagem 38" o:spid="_x0000_i1028" type="#_x0000_t75" style="width:297.75pt;height:76.5pt;visibility:visible">
            <v:imagedata r:id="rId7" o:title=""/>
          </v:shape>
        </w:pict>
      </w:r>
    </w:p>
    <w:p w:rsidR="00AF3036" w:rsidRDefault="00AF3036"/>
    <w:p w:rsidR="00AF3036" w:rsidRDefault="00AF3036">
      <w:r w:rsidRPr="003877FB">
        <w:rPr>
          <w:noProof/>
          <w:lang w:val="es-ES_tradnl" w:eastAsia="es-ES_tradnl"/>
        </w:rPr>
        <w:pict>
          <v:shape id="Imagem 39" o:spid="_x0000_i1029" type="#_x0000_t75" style="width:326.25pt;height:243pt;visibility:visible">
            <v:imagedata r:id="rId8" o:title=""/>
          </v:shape>
        </w:pict>
      </w:r>
    </w:p>
    <w:p w:rsidR="00AF3036" w:rsidRDefault="00AF3036"/>
    <w:p w:rsidR="00AF3036" w:rsidRDefault="00AF3036">
      <w:r w:rsidRPr="003877FB">
        <w:rPr>
          <w:noProof/>
          <w:lang w:val="es-ES_tradnl" w:eastAsia="es-ES_tradnl"/>
        </w:rPr>
        <w:pict>
          <v:shape id="Imagem 40" o:spid="_x0000_i1030" type="#_x0000_t75" style="width:326.25pt;height:63.75pt;visibility:visible">
            <v:imagedata r:id="rId9" o:title=""/>
          </v:shape>
        </w:pict>
      </w:r>
    </w:p>
    <w:p w:rsidR="00AF3036" w:rsidRDefault="00AF3036"/>
    <w:p w:rsidR="00AF3036" w:rsidRDefault="00AF3036"/>
    <w:p w:rsidR="00AF3036" w:rsidRDefault="00AF3036"/>
    <w:p w:rsidR="00AF3036" w:rsidRDefault="00AF3036"/>
    <w:p w:rsidR="00AF3036" w:rsidRDefault="00AF3036"/>
    <w:sectPr w:rsidR="00AF3036" w:rsidSect="00116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43"/>
    <w:rsid w:val="00087F85"/>
    <w:rsid w:val="00116443"/>
    <w:rsid w:val="003877FB"/>
    <w:rsid w:val="003A43DB"/>
    <w:rsid w:val="00470E0B"/>
    <w:rsid w:val="00652FF0"/>
    <w:rsid w:val="007D4DF8"/>
    <w:rsid w:val="008C63B9"/>
    <w:rsid w:val="00A626F1"/>
    <w:rsid w:val="00AB4B14"/>
    <w:rsid w:val="00AF3036"/>
    <w:rsid w:val="00BD1BDF"/>
    <w:rsid w:val="00C8724E"/>
    <w:rsid w:val="00DE774E"/>
    <w:rsid w:val="00E11C0A"/>
    <w:rsid w:val="00F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F8"/>
    <w:pPr>
      <w:spacing w:after="160" w:line="259" w:lineRule="auto"/>
    </w:pPr>
    <w:rPr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3</Words>
  <Characters>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Boff Barbizan</dc:creator>
  <cp:keywords/>
  <dc:description/>
  <cp:lastModifiedBy>WinuE</cp:lastModifiedBy>
  <cp:revision>5</cp:revision>
  <dcterms:created xsi:type="dcterms:W3CDTF">2021-02-23T20:05:00Z</dcterms:created>
  <dcterms:modified xsi:type="dcterms:W3CDTF">2021-03-11T12:45:00Z</dcterms:modified>
</cp:coreProperties>
</file>